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04" w:rsidRPr="00ED5B2B" w:rsidRDefault="00F35C04" w:rsidP="00C71D50">
      <w:pPr>
        <w:ind w:left="10230" w:right="104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ED5B2B">
        <w:rPr>
          <w:sz w:val="24"/>
          <w:szCs w:val="24"/>
        </w:rPr>
        <w:br/>
        <w:t xml:space="preserve">к протоколу заседания Государственной </w:t>
      </w:r>
      <w:r w:rsidRPr="00ED5B2B">
        <w:rPr>
          <w:sz w:val="24"/>
          <w:szCs w:val="24"/>
        </w:rPr>
        <w:br/>
        <w:t>экзаменационной комиссии Воронежской области для проведения государственной итоговой аттестации по образовательным программам среднего общего образования</w:t>
      </w:r>
      <w:r w:rsidRPr="00ED5B2B">
        <w:rPr>
          <w:sz w:val="24"/>
          <w:szCs w:val="24"/>
        </w:rPr>
        <w:br/>
        <w:t xml:space="preserve">от </w:t>
      </w:r>
      <w:r>
        <w:rPr>
          <w:sz w:val="24"/>
          <w:szCs w:val="24"/>
        </w:rPr>
        <w:t>24.01.</w:t>
      </w:r>
      <w:r w:rsidRPr="00ED5B2B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ED5B2B">
        <w:rPr>
          <w:sz w:val="24"/>
          <w:szCs w:val="24"/>
        </w:rPr>
        <w:t xml:space="preserve"> № </w:t>
      </w:r>
      <w:r>
        <w:rPr>
          <w:sz w:val="24"/>
          <w:szCs w:val="24"/>
        </w:rPr>
        <w:t>6</w:t>
      </w:r>
    </w:p>
    <w:p w:rsidR="00F35C04" w:rsidRPr="00057055" w:rsidRDefault="00F35C04" w:rsidP="00C85589">
      <w:pPr>
        <w:pStyle w:val="BodyText"/>
        <w:spacing w:before="3"/>
        <w:ind w:left="0"/>
        <w:jc w:val="right"/>
        <w:rPr>
          <w:sz w:val="28"/>
          <w:szCs w:val="28"/>
        </w:rPr>
      </w:pPr>
    </w:p>
    <w:p w:rsidR="00F35C04" w:rsidRPr="00057055" w:rsidRDefault="00F35C04" w:rsidP="004A1DEA">
      <w:pPr>
        <w:pStyle w:val="BodyText"/>
        <w:spacing w:before="3"/>
        <w:jc w:val="center"/>
        <w:rPr>
          <w:b/>
          <w:bCs/>
          <w:sz w:val="28"/>
          <w:szCs w:val="28"/>
        </w:rPr>
      </w:pPr>
      <w:r w:rsidRPr="00057055">
        <w:rPr>
          <w:b/>
          <w:bCs/>
          <w:sz w:val="28"/>
          <w:szCs w:val="28"/>
        </w:rPr>
        <w:t xml:space="preserve">Схема подачи документов в общественную приемную Государственной экзаменационной комиссии </w:t>
      </w:r>
      <w:r w:rsidRPr="00057055">
        <w:rPr>
          <w:b/>
          <w:bCs/>
          <w:sz w:val="28"/>
          <w:szCs w:val="28"/>
        </w:rPr>
        <w:br/>
        <w:t xml:space="preserve">Воронежской области </w:t>
      </w:r>
      <w:r>
        <w:rPr>
          <w:b/>
          <w:bCs/>
          <w:sz w:val="28"/>
          <w:szCs w:val="28"/>
        </w:rPr>
        <w:t>для</w:t>
      </w:r>
      <w:r w:rsidRPr="00057055">
        <w:rPr>
          <w:b/>
          <w:bCs/>
          <w:sz w:val="28"/>
          <w:szCs w:val="28"/>
        </w:rPr>
        <w:t xml:space="preserve"> проведения государственной итоговой аттестации </w:t>
      </w:r>
      <w:r w:rsidRPr="00057055">
        <w:rPr>
          <w:b/>
          <w:bCs/>
          <w:sz w:val="28"/>
          <w:szCs w:val="28"/>
        </w:rPr>
        <w:br/>
        <w:t>по образовательным программам среднего общего образования</w:t>
      </w:r>
      <w:r>
        <w:rPr>
          <w:b/>
          <w:bCs/>
          <w:sz w:val="28"/>
          <w:szCs w:val="28"/>
        </w:rPr>
        <w:t xml:space="preserve"> </w:t>
      </w:r>
    </w:p>
    <w:p w:rsidR="00F35C04" w:rsidRPr="00ED5B2B" w:rsidRDefault="00F35C04" w:rsidP="004A1DEA">
      <w:pPr>
        <w:pStyle w:val="BodyText"/>
        <w:spacing w:before="3"/>
        <w:ind w:left="0"/>
        <w:rPr>
          <w:sz w:val="24"/>
          <w:szCs w:val="24"/>
        </w:rPr>
      </w:pPr>
    </w:p>
    <w:p w:rsidR="00F35C04" w:rsidRPr="00113011" w:rsidRDefault="00F35C04" w:rsidP="00927978">
      <w:pPr>
        <w:spacing w:before="21"/>
        <w:ind w:left="107" w:right="110" w:firstLine="566"/>
        <w:jc w:val="both"/>
        <w:rPr>
          <w:sz w:val="24"/>
          <w:szCs w:val="24"/>
        </w:rPr>
      </w:pPr>
      <w:r w:rsidRPr="00113011">
        <w:rPr>
          <w:sz w:val="24"/>
          <w:szCs w:val="24"/>
        </w:rPr>
        <w:t>Прием заявлений в общественной приёмной Государственной экзаменационной комиссии Воронежской области для проведения государственной итоговой аттестации по образовательным программам среднего общего образования (далее – ГЭК ГИА-11) осуществляется на бумажном носителе.</w:t>
      </w:r>
    </w:p>
    <w:p w:rsidR="00F35C04" w:rsidRPr="00113011" w:rsidRDefault="00F35C04" w:rsidP="005316B9">
      <w:pPr>
        <w:spacing w:before="1" w:line="253" w:lineRule="exact"/>
        <w:ind w:left="673"/>
        <w:rPr>
          <w:sz w:val="16"/>
          <w:szCs w:val="16"/>
        </w:rPr>
      </w:pPr>
    </w:p>
    <w:p w:rsidR="00F35C04" w:rsidRPr="00113011" w:rsidRDefault="00F35C04" w:rsidP="005316B9">
      <w:pPr>
        <w:spacing w:before="1" w:line="253" w:lineRule="exact"/>
        <w:ind w:left="673"/>
        <w:rPr>
          <w:b/>
          <w:bCs/>
          <w:sz w:val="24"/>
          <w:szCs w:val="24"/>
        </w:rPr>
      </w:pPr>
      <w:r w:rsidRPr="00113011">
        <w:rPr>
          <w:b/>
          <w:bCs/>
          <w:sz w:val="24"/>
          <w:szCs w:val="24"/>
          <w:u w:val="single"/>
        </w:rPr>
        <w:t>Общественная</w:t>
      </w:r>
      <w:r w:rsidRPr="00113011">
        <w:rPr>
          <w:b/>
          <w:bCs/>
          <w:spacing w:val="-2"/>
          <w:sz w:val="24"/>
          <w:szCs w:val="24"/>
          <w:u w:val="single"/>
        </w:rPr>
        <w:t xml:space="preserve"> </w:t>
      </w:r>
      <w:r w:rsidRPr="00113011">
        <w:rPr>
          <w:b/>
          <w:bCs/>
          <w:sz w:val="24"/>
          <w:szCs w:val="24"/>
          <w:u w:val="single"/>
        </w:rPr>
        <w:t>приёмная</w:t>
      </w:r>
      <w:r w:rsidRPr="00113011">
        <w:rPr>
          <w:b/>
          <w:bCs/>
          <w:spacing w:val="-5"/>
          <w:sz w:val="24"/>
          <w:szCs w:val="24"/>
          <w:u w:val="single"/>
        </w:rPr>
        <w:t xml:space="preserve"> </w:t>
      </w:r>
      <w:r w:rsidRPr="00113011">
        <w:rPr>
          <w:b/>
          <w:bCs/>
          <w:sz w:val="24"/>
          <w:szCs w:val="24"/>
          <w:u w:val="single"/>
        </w:rPr>
        <w:t>ГЭК</w:t>
      </w:r>
      <w:r w:rsidRPr="00113011">
        <w:rPr>
          <w:b/>
          <w:bCs/>
          <w:spacing w:val="-1"/>
          <w:sz w:val="24"/>
          <w:szCs w:val="24"/>
          <w:u w:val="single"/>
        </w:rPr>
        <w:t xml:space="preserve"> </w:t>
      </w:r>
      <w:r w:rsidRPr="00113011">
        <w:rPr>
          <w:b/>
          <w:bCs/>
          <w:sz w:val="24"/>
          <w:szCs w:val="24"/>
          <w:u w:val="single"/>
        </w:rPr>
        <w:t>ГИА-11</w:t>
      </w:r>
      <w:r w:rsidRPr="00113011">
        <w:rPr>
          <w:b/>
          <w:bCs/>
          <w:spacing w:val="-1"/>
          <w:sz w:val="24"/>
          <w:szCs w:val="24"/>
          <w:u w:val="single"/>
        </w:rPr>
        <w:t xml:space="preserve"> </w:t>
      </w:r>
      <w:r w:rsidRPr="00113011">
        <w:rPr>
          <w:b/>
          <w:bCs/>
          <w:sz w:val="24"/>
          <w:szCs w:val="24"/>
          <w:u w:val="single"/>
        </w:rPr>
        <w:t>располагается</w:t>
      </w:r>
      <w:r w:rsidRPr="00113011">
        <w:rPr>
          <w:b/>
          <w:bCs/>
          <w:spacing w:val="-1"/>
          <w:sz w:val="24"/>
          <w:szCs w:val="24"/>
          <w:u w:val="single"/>
        </w:rPr>
        <w:t xml:space="preserve"> </w:t>
      </w:r>
      <w:r w:rsidRPr="00113011">
        <w:rPr>
          <w:b/>
          <w:bCs/>
          <w:sz w:val="24"/>
          <w:szCs w:val="24"/>
          <w:u w:val="single"/>
        </w:rPr>
        <w:t>по</w:t>
      </w:r>
      <w:r w:rsidRPr="00113011">
        <w:rPr>
          <w:b/>
          <w:bCs/>
          <w:spacing w:val="-2"/>
          <w:sz w:val="24"/>
          <w:szCs w:val="24"/>
          <w:u w:val="single"/>
        </w:rPr>
        <w:t xml:space="preserve"> </w:t>
      </w:r>
      <w:r w:rsidRPr="00113011">
        <w:rPr>
          <w:b/>
          <w:bCs/>
          <w:sz w:val="24"/>
          <w:szCs w:val="24"/>
          <w:u w:val="single"/>
        </w:rPr>
        <w:t>адресу</w:t>
      </w:r>
      <w:r w:rsidRPr="00113011">
        <w:rPr>
          <w:b/>
          <w:bCs/>
          <w:sz w:val="24"/>
          <w:szCs w:val="24"/>
        </w:rPr>
        <w:t>:</w:t>
      </w:r>
      <w:r w:rsidRPr="00113011">
        <w:rPr>
          <w:b/>
          <w:bCs/>
          <w:spacing w:val="-1"/>
          <w:sz w:val="24"/>
          <w:szCs w:val="24"/>
        </w:rPr>
        <w:t xml:space="preserve"> </w:t>
      </w:r>
      <w:r w:rsidRPr="00113011">
        <w:rPr>
          <w:b/>
          <w:bCs/>
          <w:sz w:val="24"/>
          <w:szCs w:val="24"/>
        </w:rPr>
        <w:t>город</w:t>
      </w:r>
      <w:r w:rsidRPr="00113011">
        <w:rPr>
          <w:b/>
          <w:bCs/>
          <w:spacing w:val="-3"/>
          <w:sz w:val="24"/>
          <w:szCs w:val="24"/>
        </w:rPr>
        <w:t xml:space="preserve"> </w:t>
      </w:r>
      <w:r w:rsidRPr="00113011">
        <w:rPr>
          <w:b/>
          <w:bCs/>
          <w:sz w:val="24"/>
          <w:szCs w:val="24"/>
        </w:rPr>
        <w:t>Воронеж,</w:t>
      </w:r>
      <w:r w:rsidRPr="00113011">
        <w:rPr>
          <w:b/>
          <w:bCs/>
          <w:spacing w:val="-1"/>
          <w:sz w:val="24"/>
          <w:szCs w:val="24"/>
        </w:rPr>
        <w:t xml:space="preserve"> </w:t>
      </w:r>
      <w:r w:rsidRPr="00113011">
        <w:rPr>
          <w:b/>
          <w:bCs/>
          <w:sz w:val="24"/>
          <w:szCs w:val="24"/>
        </w:rPr>
        <w:t>проспект Революции,</w:t>
      </w:r>
      <w:r w:rsidRPr="00113011">
        <w:rPr>
          <w:b/>
          <w:bCs/>
          <w:spacing w:val="-4"/>
          <w:sz w:val="24"/>
          <w:szCs w:val="24"/>
        </w:rPr>
        <w:t xml:space="preserve"> </w:t>
      </w:r>
      <w:r w:rsidRPr="00113011">
        <w:rPr>
          <w:b/>
          <w:bCs/>
          <w:sz w:val="24"/>
          <w:szCs w:val="24"/>
        </w:rPr>
        <w:t>дом</w:t>
      </w:r>
      <w:r w:rsidRPr="00113011">
        <w:rPr>
          <w:b/>
          <w:bCs/>
          <w:spacing w:val="-3"/>
          <w:sz w:val="24"/>
          <w:szCs w:val="24"/>
        </w:rPr>
        <w:t xml:space="preserve"> </w:t>
      </w:r>
      <w:r w:rsidRPr="00113011">
        <w:rPr>
          <w:b/>
          <w:bCs/>
          <w:sz w:val="24"/>
          <w:szCs w:val="24"/>
        </w:rPr>
        <w:t>33, каб. 305.</w:t>
      </w:r>
    </w:p>
    <w:p w:rsidR="00F35C04" w:rsidRPr="00113011" w:rsidRDefault="00F35C04" w:rsidP="005316B9">
      <w:pPr>
        <w:spacing w:line="276" w:lineRule="exact"/>
        <w:ind w:left="673"/>
        <w:rPr>
          <w:b/>
          <w:bCs/>
          <w:sz w:val="24"/>
          <w:szCs w:val="24"/>
        </w:rPr>
      </w:pPr>
      <w:r w:rsidRPr="00113011">
        <w:rPr>
          <w:b/>
          <w:bCs/>
          <w:sz w:val="24"/>
          <w:szCs w:val="24"/>
          <w:u w:val="single"/>
        </w:rPr>
        <w:t>График</w:t>
      </w:r>
      <w:r w:rsidRPr="00113011">
        <w:rPr>
          <w:b/>
          <w:bCs/>
          <w:spacing w:val="-1"/>
          <w:sz w:val="24"/>
          <w:szCs w:val="24"/>
          <w:u w:val="single"/>
        </w:rPr>
        <w:t xml:space="preserve"> </w:t>
      </w:r>
      <w:r w:rsidRPr="00113011">
        <w:rPr>
          <w:b/>
          <w:bCs/>
          <w:sz w:val="24"/>
          <w:szCs w:val="24"/>
          <w:u w:val="single"/>
        </w:rPr>
        <w:t>работы</w:t>
      </w:r>
      <w:r w:rsidRPr="00113011">
        <w:rPr>
          <w:b/>
          <w:bCs/>
          <w:sz w:val="24"/>
          <w:szCs w:val="24"/>
        </w:rPr>
        <w:t>:</w:t>
      </w:r>
      <w:r w:rsidRPr="00113011">
        <w:rPr>
          <w:b/>
          <w:bCs/>
          <w:spacing w:val="-1"/>
          <w:sz w:val="24"/>
          <w:szCs w:val="24"/>
        </w:rPr>
        <w:t xml:space="preserve"> </w:t>
      </w:r>
      <w:r w:rsidRPr="00113011">
        <w:rPr>
          <w:b/>
          <w:bCs/>
          <w:sz w:val="24"/>
          <w:szCs w:val="24"/>
        </w:rPr>
        <w:t>понедельник –</w:t>
      </w:r>
      <w:r w:rsidRPr="00113011">
        <w:rPr>
          <w:b/>
          <w:bCs/>
          <w:spacing w:val="-1"/>
          <w:sz w:val="24"/>
          <w:szCs w:val="24"/>
        </w:rPr>
        <w:t xml:space="preserve"> </w:t>
      </w:r>
      <w:r w:rsidRPr="00113011">
        <w:rPr>
          <w:b/>
          <w:bCs/>
          <w:sz w:val="24"/>
          <w:szCs w:val="24"/>
        </w:rPr>
        <w:t>четверг,</w:t>
      </w:r>
      <w:r w:rsidRPr="00113011">
        <w:rPr>
          <w:b/>
          <w:bCs/>
          <w:spacing w:val="-2"/>
          <w:sz w:val="24"/>
          <w:szCs w:val="24"/>
        </w:rPr>
        <w:t xml:space="preserve"> </w:t>
      </w:r>
      <w:r w:rsidRPr="00113011">
        <w:rPr>
          <w:b/>
          <w:bCs/>
          <w:sz w:val="24"/>
          <w:szCs w:val="24"/>
        </w:rPr>
        <w:t>с</w:t>
      </w:r>
      <w:r w:rsidRPr="00113011">
        <w:rPr>
          <w:b/>
          <w:bCs/>
          <w:spacing w:val="-1"/>
          <w:sz w:val="24"/>
          <w:szCs w:val="24"/>
        </w:rPr>
        <w:t xml:space="preserve"> </w:t>
      </w:r>
      <w:r w:rsidRPr="00113011">
        <w:rPr>
          <w:b/>
          <w:bCs/>
          <w:sz w:val="24"/>
          <w:szCs w:val="24"/>
        </w:rPr>
        <w:t>10:00</w:t>
      </w:r>
      <w:r w:rsidRPr="00113011">
        <w:rPr>
          <w:b/>
          <w:bCs/>
          <w:spacing w:val="-1"/>
          <w:sz w:val="24"/>
          <w:szCs w:val="24"/>
        </w:rPr>
        <w:t xml:space="preserve"> </w:t>
      </w:r>
      <w:r w:rsidRPr="00113011">
        <w:rPr>
          <w:b/>
          <w:bCs/>
          <w:sz w:val="24"/>
          <w:szCs w:val="24"/>
        </w:rPr>
        <w:t>до</w:t>
      </w:r>
      <w:r w:rsidRPr="00113011">
        <w:rPr>
          <w:b/>
          <w:bCs/>
          <w:spacing w:val="-1"/>
          <w:sz w:val="24"/>
          <w:szCs w:val="24"/>
        </w:rPr>
        <w:t xml:space="preserve"> </w:t>
      </w:r>
      <w:r w:rsidRPr="00113011">
        <w:rPr>
          <w:b/>
          <w:bCs/>
          <w:sz w:val="24"/>
          <w:szCs w:val="24"/>
        </w:rPr>
        <w:t>17:00 (перерыв с 13:00 до 14:00), пятница – с 10:00 до 16:00 (перерыв с 13:00 до 14:00).</w:t>
      </w:r>
    </w:p>
    <w:p w:rsidR="00F35C04" w:rsidRPr="001139EB" w:rsidRDefault="00F35C04" w:rsidP="004A1DEA">
      <w:pPr>
        <w:pStyle w:val="BodyText"/>
        <w:spacing w:before="3"/>
        <w:ind w:left="0"/>
        <w:rPr>
          <w:sz w:val="16"/>
          <w:szCs w:val="16"/>
        </w:rPr>
      </w:pPr>
    </w:p>
    <w:p w:rsidR="00F35C04" w:rsidRDefault="00F35C04" w:rsidP="009D4C7D">
      <w:pPr>
        <w:pStyle w:val="BodyText"/>
        <w:spacing w:before="92"/>
        <w:ind w:left="107" w:firstLine="566"/>
        <w:jc w:val="both"/>
        <w:rPr>
          <w:sz w:val="24"/>
          <w:szCs w:val="24"/>
        </w:rPr>
      </w:pPr>
      <w:r w:rsidRPr="00ED5B2B">
        <w:rPr>
          <w:sz w:val="24"/>
          <w:szCs w:val="24"/>
        </w:rPr>
        <w:t>На основании пп. 13, 16, 51,</w:t>
      </w:r>
      <w:r>
        <w:rPr>
          <w:sz w:val="24"/>
          <w:szCs w:val="24"/>
        </w:rPr>
        <w:t xml:space="preserve"> </w:t>
      </w:r>
      <w:r w:rsidRPr="00ED5B2B">
        <w:rPr>
          <w:sz w:val="24"/>
          <w:szCs w:val="24"/>
        </w:rPr>
        <w:t>55, 94 Порядка проведения ГИА-11*</w:t>
      </w:r>
      <w:r>
        <w:rPr>
          <w:sz w:val="24"/>
          <w:szCs w:val="24"/>
        </w:rPr>
        <w:t xml:space="preserve"> и пп. 2.2, 4.1, 6.5</w:t>
      </w:r>
      <w:r w:rsidRPr="00ED5B2B">
        <w:rPr>
          <w:sz w:val="24"/>
          <w:szCs w:val="24"/>
        </w:rPr>
        <w:t xml:space="preserve"> </w:t>
      </w:r>
      <w:r w:rsidRPr="00207292">
        <w:rPr>
          <w:sz w:val="24"/>
          <w:szCs w:val="24"/>
        </w:rPr>
        <w:t>Положения о ГЭК ГИА-11</w:t>
      </w:r>
      <w:r>
        <w:t xml:space="preserve">** </w:t>
      </w:r>
      <w:r w:rsidRPr="00ED5B2B">
        <w:rPr>
          <w:sz w:val="24"/>
          <w:szCs w:val="24"/>
        </w:rPr>
        <w:t>общественная приёмная ГЭК ГИА-11 осуществляе</w:t>
      </w:r>
      <w:r>
        <w:rPr>
          <w:sz w:val="24"/>
          <w:szCs w:val="24"/>
        </w:rPr>
        <w:t xml:space="preserve">т </w:t>
      </w:r>
      <w:r w:rsidRPr="00ED5B2B">
        <w:rPr>
          <w:spacing w:val="-52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приём</w:t>
      </w:r>
      <w:r w:rsidRPr="00ED5B2B">
        <w:rPr>
          <w:spacing w:val="-1"/>
          <w:sz w:val="24"/>
          <w:szCs w:val="24"/>
        </w:rPr>
        <w:t xml:space="preserve"> </w:t>
      </w:r>
      <w:r w:rsidRPr="00ED5B2B">
        <w:rPr>
          <w:sz w:val="24"/>
          <w:szCs w:val="24"/>
        </w:rPr>
        <w:t>заявлений</w:t>
      </w:r>
      <w:r w:rsidRPr="00ED5B2B">
        <w:rPr>
          <w:spacing w:val="-1"/>
          <w:sz w:val="24"/>
          <w:szCs w:val="24"/>
        </w:rPr>
        <w:t xml:space="preserve"> </w:t>
      </w:r>
      <w:r w:rsidRPr="00ED5B2B">
        <w:rPr>
          <w:sz w:val="24"/>
          <w:szCs w:val="24"/>
        </w:rPr>
        <w:t>по вопросам:</w:t>
      </w:r>
    </w:p>
    <w:p w:rsidR="00F35C04" w:rsidRPr="00ED5B2B" w:rsidRDefault="00F35C04" w:rsidP="005822D4">
      <w:pPr>
        <w:pStyle w:val="ListParagraph"/>
        <w:numPr>
          <w:ilvl w:val="0"/>
          <w:numId w:val="1"/>
        </w:numPr>
        <w:tabs>
          <w:tab w:val="left" w:pos="0"/>
        </w:tabs>
        <w:spacing w:before="39" w:line="240" w:lineRule="auto"/>
        <w:ind w:left="0" w:right="-14" w:firstLine="770"/>
        <w:jc w:val="both"/>
        <w:rPr>
          <w:sz w:val="24"/>
          <w:szCs w:val="24"/>
        </w:rPr>
      </w:pPr>
      <w:r w:rsidRPr="00ED5B2B">
        <w:rPr>
          <w:spacing w:val="-1"/>
          <w:sz w:val="24"/>
          <w:szCs w:val="24"/>
        </w:rPr>
        <w:t>регистрации</w:t>
      </w:r>
      <w:r w:rsidRPr="00ED5B2B">
        <w:rPr>
          <w:spacing w:val="-12"/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на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участие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z w:val="24"/>
          <w:szCs w:val="24"/>
        </w:rPr>
        <w:t>в</w:t>
      </w:r>
      <w:r w:rsidRPr="00ED5B2B">
        <w:rPr>
          <w:spacing w:val="-13"/>
          <w:sz w:val="24"/>
          <w:szCs w:val="24"/>
        </w:rPr>
        <w:t xml:space="preserve"> </w:t>
      </w:r>
      <w:r w:rsidRPr="00ED5B2B">
        <w:rPr>
          <w:sz w:val="24"/>
          <w:szCs w:val="24"/>
        </w:rPr>
        <w:t>ЕГЭ</w:t>
      </w:r>
      <w:r w:rsidRPr="00ED5B2B">
        <w:rPr>
          <w:spacing w:val="-10"/>
          <w:sz w:val="24"/>
          <w:szCs w:val="24"/>
        </w:rPr>
        <w:t xml:space="preserve"> </w:t>
      </w:r>
      <w:r w:rsidRPr="00ED5B2B">
        <w:rPr>
          <w:sz w:val="24"/>
          <w:szCs w:val="24"/>
        </w:rPr>
        <w:t>выпускников</w:t>
      </w:r>
      <w:r w:rsidRPr="00ED5B2B">
        <w:rPr>
          <w:spacing w:val="-12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прошлых</w:t>
      </w:r>
      <w:r w:rsidRPr="00ED5B2B">
        <w:rPr>
          <w:spacing w:val="-10"/>
          <w:sz w:val="24"/>
          <w:szCs w:val="24"/>
        </w:rPr>
        <w:t xml:space="preserve"> </w:t>
      </w:r>
      <w:r w:rsidRPr="00ED5B2B">
        <w:rPr>
          <w:sz w:val="24"/>
          <w:szCs w:val="24"/>
        </w:rPr>
        <w:t>лет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z w:val="24"/>
          <w:szCs w:val="24"/>
        </w:rPr>
        <w:t>в</w:t>
      </w:r>
      <w:r w:rsidRPr="00ED5B2B">
        <w:rPr>
          <w:spacing w:val="-12"/>
          <w:sz w:val="24"/>
          <w:szCs w:val="24"/>
        </w:rPr>
        <w:t xml:space="preserve"> </w:t>
      </w:r>
      <w:r w:rsidRPr="00ED5B2B">
        <w:rPr>
          <w:sz w:val="24"/>
          <w:szCs w:val="24"/>
        </w:rPr>
        <w:t>иные</w:t>
      </w:r>
      <w:r w:rsidRPr="00ED5B2B">
        <w:rPr>
          <w:spacing w:val="-9"/>
          <w:sz w:val="24"/>
          <w:szCs w:val="24"/>
        </w:rPr>
        <w:t xml:space="preserve"> </w:t>
      </w:r>
      <w:r w:rsidRPr="00ED5B2B">
        <w:rPr>
          <w:sz w:val="24"/>
          <w:szCs w:val="24"/>
        </w:rPr>
        <w:t>сроки</w:t>
      </w:r>
      <w:r w:rsidRPr="00ED5B2B">
        <w:rPr>
          <w:spacing w:val="-12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проведения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z w:val="24"/>
          <w:szCs w:val="24"/>
        </w:rPr>
        <w:t>ЕГЭ</w:t>
      </w:r>
      <w:r w:rsidRPr="00ED5B2B">
        <w:rPr>
          <w:spacing w:val="-10"/>
          <w:sz w:val="24"/>
          <w:szCs w:val="24"/>
        </w:rPr>
        <w:t xml:space="preserve"> </w:t>
      </w:r>
      <w:r w:rsidRPr="00ED5B2B">
        <w:rPr>
          <w:sz w:val="24"/>
          <w:szCs w:val="24"/>
        </w:rPr>
        <w:t>(досрочный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z w:val="24"/>
          <w:szCs w:val="24"/>
        </w:rPr>
        <w:t>период</w:t>
      </w:r>
      <w:r w:rsidRPr="00ED5B2B">
        <w:rPr>
          <w:spacing w:val="-9"/>
          <w:sz w:val="24"/>
          <w:szCs w:val="24"/>
        </w:rPr>
        <w:t xml:space="preserve"> </w:t>
      </w:r>
      <w:r w:rsidRPr="00ED5B2B">
        <w:rPr>
          <w:sz w:val="24"/>
          <w:szCs w:val="24"/>
        </w:rPr>
        <w:t>и/или</w:t>
      </w:r>
      <w:r w:rsidRPr="00ED5B2B">
        <w:rPr>
          <w:spacing w:val="-14"/>
          <w:sz w:val="24"/>
          <w:szCs w:val="24"/>
        </w:rPr>
        <w:t xml:space="preserve"> </w:t>
      </w:r>
      <w:r w:rsidRPr="00ED5B2B">
        <w:rPr>
          <w:sz w:val="24"/>
          <w:szCs w:val="24"/>
        </w:rPr>
        <w:t>основные</w:t>
      </w:r>
      <w:r w:rsidRPr="00ED5B2B">
        <w:rPr>
          <w:spacing w:val="-12"/>
          <w:sz w:val="24"/>
          <w:szCs w:val="24"/>
        </w:rPr>
        <w:t xml:space="preserve"> </w:t>
      </w:r>
      <w:r w:rsidRPr="00ED5B2B">
        <w:rPr>
          <w:sz w:val="24"/>
          <w:szCs w:val="24"/>
        </w:rPr>
        <w:t>даты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z w:val="24"/>
          <w:szCs w:val="24"/>
        </w:rPr>
        <w:t>основного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z w:val="24"/>
          <w:szCs w:val="24"/>
        </w:rPr>
        <w:t>периода)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(при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наличии</w:t>
      </w:r>
      <w:r w:rsidRPr="00ED5B2B">
        <w:rPr>
          <w:spacing w:val="-1"/>
          <w:sz w:val="24"/>
          <w:szCs w:val="24"/>
        </w:rPr>
        <w:t xml:space="preserve"> </w:t>
      </w:r>
      <w:r w:rsidRPr="00ED5B2B">
        <w:rPr>
          <w:sz w:val="24"/>
          <w:szCs w:val="24"/>
        </w:rPr>
        <w:t>уважительных причин, подтвержденных документально);</w:t>
      </w:r>
    </w:p>
    <w:p w:rsidR="00F35C04" w:rsidRPr="00ED5B2B" w:rsidRDefault="00F35C04" w:rsidP="005822D4">
      <w:pPr>
        <w:pStyle w:val="ListParagraph"/>
        <w:numPr>
          <w:ilvl w:val="0"/>
          <w:numId w:val="1"/>
        </w:numPr>
        <w:tabs>
          <w:tab w:val="left" w:pos="0"/>
        </w:tabs>
        <w:spacing w:before="39" w:line="240" w:lineRule="auto"/>
        <w:ind w:left="0" w:right="-14" w:firstLine="770"/>
        <w:jc w:val="both"/>
        <w:rPr>
          <w:sz w:val="24"/>
          <w:szCs w:val="24"/>
        </w:rPr>
      </w:pPr>
      <w:r w:rsidRPr="00ED5B2B">
        <w:rPr>
          <w:sz w:val="24"/>
          <w:szCs w:val="24"/>
        </w:rPr>
        <w:t>регистрации</w:t>
      </w:r>
      <w:r w:rsidRPr="00ED5B2B">
        <w:rPr>
          <w:spacing w:val="11"/>
          <w:sz w:val="24"/>
          <w:szCs w:val="24"/>
        </w:rPr>
        <w:t xml:space="preserve"> </w:t>
      </w:r>
      <w:r w:rsidRPr="00ED5B2B">
        <w:rPr>
          <w:sz w:val="24"/>
          <w:szCs w:val="24"/>
        </w:rPr>
        <w:t>на</w:t>
      </w:r>
      <w:r w:rsidRPr="00ED5B2B">
        <w:rPr>
          <w:spacing w:val="13"/>
          <w:sz w:val="24"/>
          <w:szCs w:val="24"/>
        </w:rPr>
        <w:t xml:space="preserve"> </w:t>
      </w:r>
      <w:r w:rsidRPr="00ED5B2B">
        <w:rPr>
          <w:sz w:val="24"/>
          <w:szCs w:val="24"/>
        </w:rPr>
        <w:t>участие</w:t>
      </w:r>
      <w:r w:rsidRPr="00ED5B2B">
        <w:rPr>
          <w:spacing w:val="10"/>
          <w:sz w:val="24"/>
          <w:szCs w:val="24"/>
        </w:rPr>
        <w:t xml:space="preserve"> </w:t>
      </w:r>
      <w:r w:rsidRPr="00ED5B2B">
        <w:rPr>
          <w:sz w:val="24"/>
          <w:szCs w:val="24"/>
        </w:rPr>
        <w:t>в</w:t>
      </w:r>
      <w:r w:rsidRPr="00ED5B2B">
        <w:rPr>
          <w:spacing w:val="12"/>
          <w:sz w:val="24"/>
          <w:szCs w:val="24"/>
        </w:rPr>
        <w:t xml:space="preserve"> </w:t>
      </w:r>
      <w:r w:rsidRPr="00ED5B2B">
        <w:rPr>
          <w:sz w:val="24"/>
          <w:szCs w:val="24"/>
        </w:rPr>
        <w:t>итоговом</w:t>
      </w:r>
      <w:r w:rsidRPr="00ED5B2B">
        <w:rPr>
          <w:spacing w:val="12"/>
          <w:sz w:val="24"/>
          <w:szCs w:val="24"/>
        </w:rPr>
        <w:t xml:space="preserve"> </w:t>
      </w:r>
      <w:r w:rsidRPr="00ED5B2B">
        <w:rPr>
          <w:sz w:val="24"/>
          <w:szCs w:val="24"/>
        </w:rPr>
        <w:t>сочинении</w:t>
      </w:r>
      <w:r w:rsidRPr="00ED5B2B">
        <w:rPr>
          <w:spacing w:val="12"/>
          <w:sz w:val="24"/>
          <w:szCs w:val="24"/>
        </w:rPr>
        <w:t xml:space="preserve"> </w:t>
      </w:r>
      <w:r w:rsidRPr="00ED5B2B">
        <w:rPr>
          <w:sz w:val="24"/>
          <w:szCs w:val="24"/>
        </w:rPr>
        <w:t>(изложении)</w:t>
      </w:r>
      <w:r w:rsidRPr="00ED5B2B">
        <w:rPr>
          <w:spacing w:val="11"/>
          <w:sz w:val="24"/>
          <w:szCs w:val="24"/>
        </w:rPr>
        <w:t xml:space="preserve"> </w:t>
      </w:r>
      <w:r w:rsidRPr="00ED5B2B">
        <w:rPr>
          <w:sz w:val="24"/>
          <w:szCs w:val="24"/>
        </w:rPr>
        <w:t>после</w:t>
      </w:r>
      <w:r w:rsidRPr="00ED5B2B">
        <w:rPr>
          <w:spacing w:val="12"/>
          <w:sz w:val="24"/>
          <w:szCs w:val="24"/>
        </w:rPr>
        <w:t xml:space="preserve"> </w:t>
      </w:r>
      <w:r w:rsidRPr="00ED5B2B">
        <w:rPr>
          <w:sz w:val="24"/>
          <w:szCs w:val="24"/>
        </w:rPr>
        <w:t>установленного</w:t>
      </w:r>
      <w:r w:rsidRPr="00ED5B2B">
        <w:rPr>
          <w:spacing w:val="11"/>
          <w:sz w:val="24"/>
          <w:szCs w:val="24"/>
        </w:rPr>
        <w:t xml:space="preserve"> </w:t>
      </w:r>
      <w:r w:rsidRPr="00ED5B2B">
        <w:rPr>
          <w:sz w:val="24"/>
          <w:szCs w:val="24"/>
        </w:rPr>
        <w:t>срока</w:t>
      </w:r>
      <w:r w:rsidRPr="00ED5B2B">
        <w:rPr>
          <w:spacing w:val="13"/>
          <w:sz w:val="24"/>
          <w:szCs w:val="24"/>
        </w:rPr>
        <w:t xml:space="preserve"> </w:t>
      </w:r>
      <w:r w:rsidRPr="00ED5B2B">
        <w:rPr>
          <w:sz w:val="24"/>
          <w:szCs w:val="24"/>
        </w:rPr>
        <w:t>(менее</w:t>
      </w:r>
      <w:r w:rsidRPr="00ED5B2B">
        <w:rPr>
          <w:spacing w:val="14"/>
          <w:sz w:val="24"/>
          <w:szCs w:val="24"/>
        </w:rPr>
        <w:t xml:space="preserve"> </w:t>
      </w:r>
      <w:r w:rsidRPr="00ED5B2B">
        <w:rPr>
          <w:sz w:val="24"/>
          <w:szCs w:val="24"/>
        </w:rPr>
        <w:t>чем</w:t>
      </w:r>
      <w:r w:rsidRPr="00ED5B2B">
        <w:rPr>
          <w:spacing w:val="10"/>
          <w:sz w:val="24"/>
          <w:szCs w:val="24"/>
        </w:rPr>
        <w:t xml:space="preserve"> </w:t>
      </w:r>
      <w:r w:rsidRPr="00ED5B2B">
        <w:rPr>
          <w:sz w:val="24"/>
          <w:szCs w:val="24"/>
        </w:rPr>
        <w:t>за</w:t>
      </w:r>
      <w:r w:rsidRPr="00ED5B2B">
        <w:rPr>
          <w:spacing w:val="13"/>
          <w:sz w:val="24"/>
          <w:szCs w:val="24"/>
        </w:rPr>
        <w:t xml:space="preserve"> </w:t>
      </w:r>
      <w:r w:rsidRPr="00ED5B2B">
        <w:rPr>
          <w:sz w:val="24"/>
          <w:szCs w:val="24"/>
        </w:rPr>
        <w:t>две</w:t>
      </w:r>
      <w:r w:rsidRPr="00ED5B2B">
        <w:rPr>
          <w:spacing w:val="13"/>
          <w:sz w:val="24"/>
          <w:szCs w:val="24"/>
        </w:rPr>
        <w:t xml:space="preserve"> </w:t>
      </w:r>
      <w:r w:rsidRPr="00ED5B2B">
        <w:rPr>
          <w:sz w:val="24"/>
          <w:szCs w:val="24"/>
        </w:rPr>
        <w:t>недели</w:t>
      </w:r>
      <w:r w:rsidRPr="00ED5B2B">
        <w:rPr>
          <w:spacing w:val="13"/>
          <w:sz w:val="24"/>
          <w:szCs w:val="24"/>
        </w:rPr>
        <w:t xml:space="preserve"> </w:t>
      </w:r>
      <w:r w:rsidRPr="00ED5B2B">
        <w:rPr>
          <w:sz w:val="24"/>
          <w:szCs w:val="24"/>
        </w:rPr>
        <w:t>до</w:t>
      </w:r>
      <w:r w:rsidRPr="00ED5B2B">
        <w:rPr>
          <w:spacing w:val="12"/>
          <w:sz w:val="24"/>
          <w:szCs w:val="24"/>
        </w:rPr>
        <w:t xml:space="preserve"> </w:t>
      </w:r>
      <w:r w:rsidRPr="00ED5B2B">
        <w:rPr>
          <w:sz w:val="24"/>
          <w:szCs w:val="24"/>
        </w:rPr>
        <w:t>основного</w:t>
      </w:r>
      <w:r w:rsidRPr="00ED5B2B">
        <w:rPr>
          <w:spacing w:val="13"/>
          <w:sz w:val="24"/>
          <w:szCs w:val="24"/>
        </w:rPr>
        <w:t xml:space="preserve"> </w:t>
      </w:r>
      <w:r w:rsidRPr="00ED5B2B">
        <w:rPr>
          <w:sz w:val="24"/>
          <w:szCs w:val="24"/>
        </w:rPr>
        <w:t>срока</w:t>
      </w:r>
      <w:r w:rsidRPr="00ED5B2B">
        <w:rPr>
          <w:spacing w:val="13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проведения ИС-11</w:t>
      </w:r>
      <w:r>
        <w:rPr>
          <w:sz w:val="24"/>
          <w:szCs w:val="24"/>
        </w:rPr>
        <w:t>)</w:t>
      </w:r>
      <w:r w:rsidRPr="00ED5B2B">
        <w:rPr>
          <w:spacing w:val="-4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при</w:t>
      </w:r>
      <w:r w:rsidRPr="00ED5B2B">
        <w:rPr>
          <w:spacing w:val="-4"/>
          <w:sz w:val="24"/>
          <w:szCs w:val="24"/>
        </w:rPr>
        <w:t xml:space="preserve"> </w:t>
      </w:r>
      <w:r w:rsidRPr="00ED5B2B">
        <w:rPr>
          <w:sz w:val="24"/>
          <w:szCs w:val="24"/>
        </w:rPr>
        <w:t>наличии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уважительных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причин,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подтвержденных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документально;</w:t>
      </w:r>
    </w:p>
    <w:p w:rsidR="00F35C04" w:rsidRPr="00ED5B2B" w:rsidRDefault="00F35C04" w:rsidP="005822D4">
      <w:pPr>
        <w:pStyle w:val="ListParagraph"/>
        <w:numPr>
          <w:ilvl w:val="0"/>
          <w:numId w:val="1"/>
        </w:numPr>
        <w:tabs>
          <w:tab w:val="left" w:pos="0"/>
        </w:tabs>
        <w:spacing w:before="39" w:line="240" w:lineRule="auto"/>
        <w:ind w:left="0" w:right="-14" w:firstLine="770"/>
        <w:jc w:val="both"/>
        <w:rPr>
          <w:sz w:val="24"/>
          <w:szCs w:val="24"/>
        </w:rPr>
      </w:pPr>
      <w:r w:rsidRPr="00ED5B2B">
        <w:rPr>
          <w:sz w:val="24"/>
          <w:szCs w:val="24"/>
        </w:rPr>
        <w:t>регистрации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на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участие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в</w:t>
      </w:r>
      <w:r w:rsidRPr="00ED5B2B">
        <w:rPr>
          <w:spacing w:val="-6"/>
          <w:sz w:val="24"/>
          <w:szCs w:val="24"/>
        </w:rPr>
        <w:t xml:space="preserve"> </w:t>
      </w:r>
      <w:r w:rsidRPr="00ED5B2B">
        <w:rPr>
          <w:sz w:val="24"/>
          <w:szCs w:val="24"/>
        </w:rPr>
        <w:t>ГИА-11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(ЕГЭ/ГВЭ)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после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1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февраля</w:t>
      </w:r>
      <w:r w:rsidRPr="00ED5B2B">
        <w:rPr>
          <w:spacing w:val="-4"/>
          <w:sz w:val="24"/>
          <w:szCs w:val="24"/>
        </w:rPr>
        <w:t xml:space="preserve"> </w:t>
      </w:r>
      <w:r w:rsidRPr="00ED5B2B">
        <w:rPr>
          <w:sz w:val="24"/>
          <w:szCs w:val="24"/>
        </w:rPr>
        <w:t>(при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наличии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уважительных</w:t>
      </w:r>
      <w:r w:rsidRPr="00ED5B2B">
        <w:rPr>
          <w:spacing w:val="-10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причин,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подтвержденных</w:t>
      </w:r>
      <w:r w:rsidRPr="00ED5B2B">
        <w:rPr>
          <w:spacing w:val="-4"/>
          <w:sz w:val="24"/>
          <w:szCs w:val="24"/>
        </w:rPr>
        <w:t xml:space="preserve"> </w:t>
      </w:r>
      <w:r w:rsidRPr="00ED5B2B">
        <w:rPr>
          <w:sz w:val="24"/>
          <w:szCs w:val="24"/>
        </w:rPr>
        <w:t>документально);</w:t>
      </w:r>
    </w:p>
    <w:p w:rsidR="00F35C04" w:rsidRPr="00ED5B2B" w:rsidRDefault="00F35C04" w:rsidP="005822D4">
      <w:pPr>
        <w:pStyle w:val="ListParagraph"/>
        <w:numPr>
          <w:ilvl w:val="0"/>
          <w:numId w:val="1"/>
        </w:numPr>
        <w:tabs>
          <w:tab w:val="left" w:pos="0"/>
        </w:tabs>
        <w:spacing w:before="39" w:line="240" w:lineRule="auto"/>
        <w:ind w:left="0" w:right="-14" w:firstLine="770"/>
        <w:jc w:val="both"/>
        <w:rPr>
          <w:sz w:val="24"/>
          <w:szCs w:val="24"/>
        </w:rPr>
      </w:pPr>
      <w:r w:rsidRPr="00ED5B2B">
        <w:rPr>
          <w:spacing w:val="-1"/>
          <w:sz w:val="24"/>
          <w:szCs w:val="24"/>
        </w:rPr>
        <w:t>изменения (дополнения)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перечня предметов,</w:t>
      </w:r>
      <w:r w:rsidRPr="00ED5B2B">
        <w:rPr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указанных</w:t>
      </w:r>
      <w:r w:rsidRPr="00ED5B2B">
        <w:rPr>
          <w:sz w:val="24"/>
          <w:szCs w:val="24"/>
        </w:rPr>
        <w:t xml:space="preserve"> ранее в заявлении (при</w:t>
      </w:r>
      <w:r w:rsidRPr="00ED5B2B">
        <w:rPr>
          <w:spacing w:val="-1"/>
          <w:sz w:val="24"/>
          <w:szCs w:val="24"/>
        </w:rPr>
        <w:t xml:space="preserve"> </w:t>
      </w:r>
      <w:r w:rsidRPr="00ED5B2B">
        <w:rPr>
          <w:sz w:val="24"/>
          <w:szCs w:val="24"/>
        </w:rPr>
        <w:t>наличии</w:t>
      </w:r>
      <w:r w:rsidRPr="00ED5B2B">
        <w:rPr>
          <w:spacing w:val="-1"/>
          <w:sz w:val="24"/>
          <w:szCs w:val="24"/>
        </w:rPr>
        <w:t xml:space="preserve"> </w:t>
      </w:r>
      <w:r w:rsidRPr="00ED5B2B">
        <w:rPr>
          <w:sz w:val="24"/>
          <w:szCs w:val="24"/>
        </w:rPr>
        <w:t>уважительных</w:t>
      </w:r>
      <w:r w:rsidRPr="00ED5B2B">
        <w:rPr>
          <w:spacing w:val="-19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причин, подтвержденных документально);</w:t>
      </w:r>
    </w:p>
    <w:p w:rsidR="00F35C04" w:rsidRDefault="00F35C04" w:rsidP="005822D4">
      <w:pPr>
        <w:pStyle w:val="ListParagraph"/>
        <w:numPr>
          <w:ilvl w:val="0"/>
          <w:numId w:val="1"/>
        </w:numPr>
        <w:tabs>
          <w:tab w:val="left" w:pos="0"/>
        </w:tabs>
        <w:spacing w:before="39" w:line="240" w:lineRule="auto"/>
        <w:ind w:left="0" w:right="-14" w:firstLine="770"/>
        <w:jc w:val="both"/>
        <w:rPr>
          <w:sz w:val="24"/>
          <w:szCs w:val="24"/>
        </w:rPr>
      </w:pPr>
      <w:r w:rsidRPr="00ED5B2B">
        <w:rPr>
          <w:sz w:val="24"/>
          <w:szCs w:val="24"/>
        </w:rPr>
        <w:t>изменения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сроков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участия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в</w:t>
      </w:r>
      <w:r w:rsidRPr="00ED5B2B">
        <w:rPr>
          <w:spacing w:val="-10"/>
          <w:sz w:val="24"/>
          <w:szCs w:val="24"/>
        </w:rPr>
        <w:t xml:space="preserve"> </w:t>
      </w:r>
      <w:r w:rsidRPr="00ED5B2B">
        <w:rPr>
          <w:sz w:val="24"/>
          <w:szCs w:val="24"/>
        </w:rPr>
        <w:t>ГИА-11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(ЕГЭ/ГВЭ)</w:t>
      </w:r>
      <w:r w:rsidRPr="00ED5B2B">
        <w:rPr>
          <w:spacing w:val="-4"/>
          <w:sz w:val="24"/>
          <w:szCs w:val="24"/>
        </w:rPr>
        <w:t xml:space="preserve"> </w:t>
      </w:r>
      <w:r w:rsidRPr="00ED5B2B">
        <w:rPr>
          <w:sz w:val="24"/>
          <w:szCs w:val="24"/>
        </w:rPr>
        <w:t>(при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наличии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уважительных</w:t>
      </w:r>
      <w:r w:rsidRPr="00ED5B2B">
        <w:rPr>
          <w:spacing w:val="-8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причин,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подтвержденных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документально);</w:t>
      </w:r>
    </w:p>
    <w:p w:rsidR="00F35C04" w:rsidRPr="00ED5B2B" w:rsidRDefault="00F35C04" w:rsidP="001139EB">
      <w:pPr>
        <w:pStyle w:val="ListParagraph"/>
        <w:numPr>
          <w:ilvl w:val="0"/>
          <w:numId w:val="1"/>
        </w:numPr>
        <w:tabs>
          <w:tab w:val="left" w:pos="0"/>
        </w:tabs>
        <w:spacing w:before="39" w:line="240" w:lineRule="auto"/>
        <w:ind w:left="0" w:right="-14" w:firstLine="770"/>
        <w:jc w:val="both"/>
        <w:rPr>
          <w:sz w:val="24"/>
          <w:szCs w:val="24"/>
        </w:rPr>
      </w:pPr>
      <w:r w:rsidRPr="00ED5B2B">
        <w:rPr>
          <w:sz w:val="24"/>
          <w:szCs w:val="24"/>
        </w:rPr>
        <w:t>изменения</w:t>
      </w:r>
      <w:r w:rsidRPr="00ED5B2B">
        <w:rPr>
          <w:spacing w:val="-6"/>
          <w:sz w:val="24"/>
          <w:szCs w:val="24"/>
        </w:rPr>
        <w:t xml:space="preserve"> </w:t>
      </w:r>
      <w:r w:rsidRPr="00ED5B2B">
        <w:rPr>
          <w:sz w:val="24"/>
          <w:szCs w:val="24"/>
        </w:rPr>
        <w:t>формы</w:t>
      </w:r>
      <w:r w:rsidRPr="00ED5B2B">
        <w:rPr>
          <w:spacing w:val="-7"/>
          <w:sz w:val="24"/>
          <w:szCs w:val="24"/>
        </w:rPr>
        <w:t xml:space="preserve"> </w:t>
      </w:r>
      <w:r w:rsidRPr="00ED5B2B">
        <w:rPr>
          <w:sz w:val="24"/>
          <w:szCs w:val="24"/>
        </w:rPr>
        <w:t>ГИА-11</w:t>
      </w:r>
      <w:r w:rsidRPr="00ED5B2B">
        <w:rPr>
          <w:spacing w:val="-5"/>
          <w:sz w:val="24"/>
          <w:szCs w:val="24"/>
        </w:rPr>
        <w:t xml:space="preserve"> </w:t>
      </w:r>
      <w:r w:rsidRPr="00ED5B2B">
        <w:rPr>
          <w:sz w:val="24"/>
          <w:szCs w:val="24"/>
        </w:rPr>
        <w:t>(при</w:t>
      </w:r>
      <w:r w:rsidRPr="00ED5B2B">
        <w:rPr>
          <w:spacing w:val="-6"/>
          <w:sz w:val="24"/>
          <w:szCs w:val="24"/>
        </w:rPr>
        <w:t xml:space="preserve"> </w:t>
      </w:r>
      <w:r w:rsidRPr="00ED5B2B">
        <w:rPr>
          <w:sz w:val="24"/>
          <w:szCs w:val="24"/>
        </w:rPr>
        <w:t>наличии</w:t>
      </w:r>
      <w:r w:rsidRPr="00ED5B2B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 w:rsidRPr="00ED5B2B">
        <w:rPr>
          <w:spacing w:val="-5"/>
          <w:sz w:val="24"/>
          <w:szCs w:val="24"/>
        </w:rPr>
        <w:t xml:space="preserve"> </w:t>
      </w:r>
      <w:r w:rsidRPr="00ED5B2B">
        <w:rPr>
          <w:sz w:val="24"/>
          <w:szCs w:val="24"/>
        </w:rPr>
        <w:t>Центральной</w:t>
      </w:r>
      <w:r w:rsidRPr="00ED5B2B">
        <w:rPr>
          <w:spacing w:val="-6"/>
          <w:sz w:val="24"/>
          <w:szCs w:val="24"/>
        </w:rPr>
        <w:t xml:space="preserve"> </w:t>
      </w:r>
      <w:r w:rsidRPr="00ED5B2B">
        <w:rPr>
          <w:sz w:val="24"/>
          <w:szCs w:val="24"/>
        </w:rPr>
        <w:t>психолого-медико-педагогической</w:t>
      </w:r>
      <w:r w:rsidRPr="00ED5B2B">
        <w:rPr>
          <w:spacing w:val="-5"/>
          <w:sz w:val="24"/>
          <w:szCs w:val="24"/>
        </w:rPr>
        <w:t xml:space="preserve"> </w:t>
      </w:r>
      <w:r w:rsidRPr="00ED5B2B">
        <w:rPr>
          <w:sz w:val="24"/>
          <w:szCs w:val="24"/>
        </w:rPr>
        <w:t>комиссии</w:t>
      </w:r>
      <w:r w:rsidRPr="00ED5B2B">
        <w:rPr>
          <w:spacing w:val="-6"/>
          <w:sz w:val="24"/>
          <w:szCs w:val="24"/>
        </w:rPr>
        <w:t xml:space="preserve"> </w:t>
      </w:r>
      <w:r w:rsidRPr="00ED5B2B">
        <w:rPr>
          <w:sz w:val="24"/>
          <w:szCs w:val="24"/>
        </w:rPr>
        <w:t>Воронежской области</w:t>
      </w:r>
      <w:r w:rsidRPr="00ED5B2B">
        <w:rPr>
          <w:spacing w:val="-4"/>
          <w:sz w:val="24"/>
          <w:szCs w:val="24"/>
        </w:rPr>
        <w:t xml:space="preserve"> </w:t>
      </w:r>
      <w:r w:rsidRPr="00ED5B2B">
        <w:rPr>
          <w:sz w:val="24"/>
          <w:szCs w:val="24"/>
        </w:rPr>
        <w:t>(далее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-</w:t>
      </w:r>
      <w:r w:rsidRPr="00ED5B2B">
        <w:rPr>
          <w:spacing w:val="-6"/>
          <w:sz w:val="24"/>
          <w:szCs w:val="24"/>
        </w:rPr>
        <w:t xml:space="preserve"> </w:t>
      </w:r>
      <w:r w:rsidRPr="00ED5B2B">
        <w:rPr>
          <w:sz w:val="24"/>
          <w:szCs w:val="24"/>
        </w:rPr>
        <w:t>ЦПМПК)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и/или</w:t>
      </w:r>
      <w:r w:rsidRPr="00ED5B2B">
        <w:rPr>
          <w:spacing w:val="-13"/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справки,</w:t>
      </w:r>
      <w:r w:rsidRPr="00ED5B2B">
        <w:rPr>
          <w:spacing w:val="-12"/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подтверждающей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z w:val="24"/>
          <w:szCs w:val="24"/>
        </w:rPr>
        <w:t>факт</w:t>
      </w:r>
      <w:r w:rsidRPr="00ED5B2B">
        <w:rPr>
          <w:spacing w:val="-12"/>
          <w:sz w:val="24"/>
          <w:szCs w:val="24"/>
        </w:rPr>
        <w:t xml:space="preserve"> </w:t>
      </w:r>
      <w:r w:rsidRPr="00ED5B2B">
        <w:rPr>
          <w:sz w:val="24"/>
          <w:szCs w:val="24"/>
        </w:rPr>
        <w:t>установления</w:t>
      </w:r>
      <w:r w:rsidRPr="00ED5B2B">
        <w:rPr>
          <w:spacing w:val="-15"/>
          <w:sz w:val="24"/>
          <w:szCs w:val="24"/>
        </w:rPr>
        <w:t xml:space="preserve"> </w:t>
      </w:r>
      <w:r w:rsidRPr="00ED5B2B">
        <w:rPr>
          <w:sz w:val="24"/>
          <w:szCs w:val="24"/>
        </w:rPr>
        <w:t>инвалидности,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z w:val="24"/>
          <w:szCs w:val="24"/>
        </w:rPr>
        <w:t>выданной</w:t>
      </w:r>
      <w:r w:rsidRPr="00ED5B2B">
        <w:rPr>
          <w:spacing w:val="-12"/>
          <w:sz w:val="24"/>
          <w:szCs w:val="24"/>
        </w:rPr>
        <w:t xml:space="preserve"> </w:t>
      </w:r>
      <w:r w:rsidRPr="00ED5B2B">
        <w:rPr>
          <w:sz w:val="24"/>
          <w:szCs w:val="24"/>
        </w:rPr>
        <w:t>федеральным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z w:val="24"/>
          <w:szCs w:val="24"/>
        </w:rPr>
        <w:t>государственным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z w:val="24"/>
          <w:szCs w:val="24"/>
        </w:rPr>
        <w:t>учреждением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z w:val="24"/>
          <w:szCs w:val="24"/>
        </w:rPr>
        <w:t>медико-социальной</w:t>
      </w:r>
      <w:r w:rsidRPr="00ED5B2B">
        <w:rPr>
          <w:spacing w:val="-12"/>
          <w:sz w:val="24"/>
          <w:szCs w:val="24"/>
        </w:rPr>
        <w:t xml:space="preserve"> </w:t>
      </w:r>
      <w:r w:rsidRPr="00ED5B2B">
        <w:rPr>
          <w:sz w:val="24"/>
          <w:szCs w:val="24"/>
        </w:rPr>
        <w:t>экспертизы);</w:t>
      </w:r>
    </w:p>
    <w:p w:rsidR="00F35C04" w:rsidRPr="001139EB" w:rsidRDefault="00F35C04" w:rsidP="00207292">
      <w:pPr>
        <w:pStyle w:val="ListParagraph"/>
        <w:tabs>
          <w:tab w:val="left" w:pos="0"/>
        </w:tabs>
        <w:spacing w:before="39" w:line="240" w:lineRule="auto"/>
        <w:ind w:left="0" w:right="-14" w:firstLine="0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</w:t>
      </w:r>
    </w:p>
    <w:p w:rsidR="00F35C04" w:rsidRPr="001139EB" w:rsidRDefault="00F35C04" w:rsidP="00207292">
      <w:pPr>
        <w:pStyle w:val="ListParagraph"/>
        <w:tabs>
          <w:tab w:val="left" w:pos="0"/>
        </w:tabs>
        <w:spacing w:before="39" w:line="240" w:lineRule="auto"/>
        <w:ind w:right="-14"/>
        <w:jc w:val="both"/>
        <w:rPr>
          <w:sz w:val="10"/>
          <w:szCs w:val="10"/>
        </w:rPr>
      </w:pPr>
    </w:p>
    <w:p w:rsidR="00F35C04" w:rsidRPr="00F266CE" w:rsidRDefault="00F35C04" w:rsidP="00F266CE">
      <w:pPr>
        <w:tabs>
          <w:tab w:val="left" w:pos="5955"/>
        </w:tabs>
        <w:ind w:firstLine="770"/>
        <w:jc w:val="both"/>
      </w:pPr>
      <w:r w:rsidRPr="00F266CE">
        <w:t>*</w:t>
      </w:r>
      <w:hyperlink r:id="rId7" w:history="1">
        <w:r w:rsidRPr="00F266CE">
          <w:rPr>
            <w:rStyle w:val="Hyperlink"/>
            <w:u w:val="none"/>
          </w:rPr>
          <w:t>Порядок</w:t>
        </w:r>
        <w:r>
          <w:rPr>
            <w:rStyle w:val="Hyperlink"/>
            <w:u w:val="none"/>
          </w:rPr>
          <w:t xml:space="preserve"> </w:t>
        </w:r>
        <w:r w:rsidRPr="00F266CE">
          <w:rPr>
            <w:rStyle w:val="Hyperlink"/>
            <w:u w:val="none"/>
          </w:rPr>
          <w:t>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04.04.2023 № 233/552.</w:t>
        </w:r>
      </w:hyperlink>
    </w:p>
    <w:p w:rsidR="00F35C04" w:rsidRDefault="00F35C04" w:rsidP="00F266CE">
      <w:pPr>
        <w:tabs>
          <w:tab w:val="left" w:pos="5955"/>
        </w:tabs>
        <w:ind w:firstLine="770"/>
        <w:jc w:val="both"/>
      </w:pPr>
      <w:r w:rsidRPr="00F266CE">
        <w:t>**</w:t>
      </w:r>
      <w:hyperlink r:id="rId8" w:history="1">
        <w:r w:rsidRPr="00F266CE">
          <w:rPr>
            <w:rStyle w:val="Hyperlink"/>
            <w:u w:val="none"/>
          </w:rPr>
          <w:t>Положение о государственной экзаменационной комиссии Воронежской области для проведения государственной итоговой аттестации по образовательным программам среднего общего образования, утвержденное приказом министерства образования Воронежской области от 03.10.2024 № 1129</w:t>
        </w:r>
      </w:hyperlink>
      <w:r>
        <w:t>.</w:t>
      </w:r>
    </w:p>
    <w:p w:rsidR="00F35C04" w:rsidRPr="00ED5B2B" w:rsidRDefault="00F35C04" w:rsidP="00384547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0" w:firstLine="771"/>
        <w:jc w:val="both"/>
        <w:rPr>
          <w:sz w:val="24"/>
          <w:szCs w:val="24"/>
        </w:rPr>
      </w:pPr>
      <w:r w:rsidRPr="00ED5B2B">
        <w:rPr>
          <w:sz w:val="24"/>
          <w:szCs w:val="24"/>
        </w:rPr>
        <w:t>повторного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допуска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к</w:t>
      </w:r>
      <w:r w:rsidRPr="00ED5B2B">
        <w:rPr>
          <w:spacing w:val="-4"/>
          <w:sz w:val="24"/>
          <w:szCs w:val="24"/>
        </w:rPr>
        <w:t xml:space="preserve"> </w:t>
      </w:r>
      <w:r w:rsidRPr="00ED5B2B">
        <w:rPr>
          <w:sz w:val="24"/>
          <w:szCs w:val="24"/>
        </w:rPr>
        <w:t>экзаменам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в</w:t>
      </w:r>
      <w:r w:rsidRPr="00ED5B2B">
        <w:rPr>
          <w:spacing w:val="-5"/>
          <w:sz w:val="24"/>
          <w:szCs w:val="24"/>
        </w:rPr>
        <w:t xml:space="preserve"> </w:t>
      </w:r>
      <w:r w:rsidRPr="00ED5B2B">
        <w:rPr>
          <w:sz w:val="24"/>
          <w:szCs w:val="24"/>
        </w:rPr>
        <w:t>резервные</w:t>
      </w:r>
      <w:r w:rsidRPr="00ED5B2B">
        <w:rPr>
          <w:spacing w:val="-5"/>
          <w:sz w:val="24"/>
          <w:szCs w:val="24"/>
        </w:rPr>
        <w:t xml:space="preserve"> </w:t>
      </w:r>
      <w:r w:rsidRPr="00ED5B2B">
        <w:rPr>
          <w:sz w:val="24"/>
          <w:szCs w:val="24"/>
        </w:rPr>
        <w:t>сроки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(при</w:t>
      </w:r>
      <w:r w:rsidRPr="00ED5B2B">
        <w:rPr>
          <w:spacing w:val="-4"/>
          <w:sz w:val="24"/>
          <w:szCs w:val="24"/>
        </w:rPr>
        <w:t xml:space="preserve"> </w:t>
      </w:r>
      <w:r w:rsidRPr="00ED5B2B">
        <w:rPr>
          <w:sz w:val="24"/>
          <w:szCs w:val="24"/>
        </w:rPr>
        <w:t>наличии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уважительных</w:t>
      </w:r>
      <w:r w:rsidRPr="00ED5B2B">
        <w:rPr>
          <w:spacing w:val="-10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причин,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подтвержденных</w:t>
      </w:r>
      <w:r w:rsidRPr="00ED5B2B">
        <w:rPr>
          <w:spacing w:val="-3"/>
          <w:sz w:val="24"/>
          <w:szCs w:val="24"/>
        </w:rPr>
        <w:t xml:space="preserve"> </w:t>
      </w:r>
      <w:r w:rsidRPr="00ED5B2B">
        <w:rPr>
          <w:sz w:val="24"/>
          <w:szCs w:val="24"/>
        </w:rPr>
        <w:t>документально);</w:t>
      </w:r>
    </w:p>
    <w:p w:rsidR="00F35C04" w:rsidRPr="00ED5B2B" w:rsidRDefault="00F35C04" w:rsidP="00384547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0" w:firstLine="771"/>
        <w:jc w:val="both"/>
        <w:rPr>
          <w:sz w:val="24"/>
          <w:szCs w:val="24"/>
        </w:rPr>
      </w:pPr>
      <w:r w:rsidRPr="00ED5B2B">
        <w:rPr>
          <w:spacing w:val="-1"/>
          <w:sz w:val="24"/>
          <w:szCs w:val="24"/>
        </w:rPr>
        <w:t>освобождения</w:t>
      </w:r>
      <w:r w:rsidRPr="00ED5B2B">
        <w:rPr>
          <w:spacing w:val="-13"/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от</w:t>
      </w:r>
      <w:r w:rsidRPr="00ED5B2B">
        <w:rPr>
          <w:spacing w:val="-9"/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прохождения</w:t>
      </w:r>
      <w:r w:rsidRPr="00ED5B2B">
        <w:rPr>
          <w:spacing w:val="-9"/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ГИА-11</w:t>
      </w:r>
      <w:r w:rsidRPr="00ED5B2B">
        <w:rPr>
          <w:spacing w:val="-10"/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по</w:t>
      </w:r>
      <w:r w:rsidRPr="00ED5B2B">
        <w:rPr>
          <w:spacing w:val="-12"/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учебному</w:t>
      </w:r>
      <w:r w:rsidRPr="00ED5B2B">
        <w:rPr>
          <w:spacing w:val="-9"/>
          <w:sz w:val="24"/>
          <w:szCs w:val="24"/>
        </w:rPr>
        <w:t xml:space="preserve"> </w:t>
      </w:r>
      <w:r w:rsidRPr="00ED5B2B">
        <w:rPr>
          <w:spacing w:val="-1"/>
          <w:sz w:val="24"/>
          <w:szCs w:val="24"/>
        </w:rPr>
        <w:t>предмету,</w:t>
      </w:r>
      <w:r w:rsidRPr="00ED5B2B">
        <w:rPr>
          <w:spacing w:val="-12"/>
          <w:sz w:val="24"/>
          <w:szCs w:val="24"/>
        </w:rPr>
        <w:t xml:space="preserve"> </w:t>
      </w:r>
      <w:r w:rsidRPr="00ED5B2B">
        <w:rPr>
          <w:sz w:val="24"/>
          <w:szCs w:val="24"/>
        </w:rPr>
        <w:t>соответствующему</w:t>
      </w:r>
      <w:r w:rsidRPr="00ED5B2B">
        <w:rPr>
          <w:spacing w:val="-9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профилю</w:t>
      </w:r>
      <w:r w:rsidRPr="00ED5B2B">
        <w:rPr>
          <w:spacing w:val="-8"/>
          <w:sz w:val="24"/>
          <w:szCs w:val="24"/>
        </w:rPr>
        <w:t xml:space="preserve"> </w:t>
      </w:r>
      <w:r w:rsidRPr="00ED5B2B">
        <w:rPr>
          <w:sz w:val="24"/>
          <w:szCs w:val="24"/>
        </w:rPr>
        <w:t>всероссийской</w:t>
      </w:r>
      <w:r w:rsidRPr="00ED5B2B">
        <w:rPr>
          <w:spacing w:val="-13"/>
          <w:sz w:val="24"/>
          <w:szCs w:val="24"/>
        </w:rPr>
        <w:t xml:space="preserve"> </w:t>
      </w:r>
      <w:r w:rsidRPr="00ED5B2B">
        <w:rPr>
          <w:sz w:val="24"/>
          <w:szCs w:val="24"/>
        </w:rPr>
        <w:t>олимпиады</w:t>
      </w:r>
      <w:r w:rsidRPr="00ED5B2B">
        <w:rPr>
          <w:spacing w:val="-11"/>
          <w:sz w:val="24"/>
          <w:szCs w:val="24"/>
        </w:rPr>
        <w:t xml:space="preserve"> </w:t>
      </w:r>
      <w:r w:rsidRPr="00ED5B2B">
        <w:rPr>
          <w:sz w:val="24"/>
          <w:szCs w:val="24"/>
        </w:rPr>
        <w:t>школьников,</w:t>
      </w:r>
      <w:r w:rsidRPr="00ED5B2B">
        <w:rPr>
          <w:spacing w:val="-9"/>
          <w:sz w:val="24"/>
          <w:szCs w:val="24"/>
        </w:rPr>
        <w:t xml:space="preserve"> </w:t>
      </w:r>
      <w:r w:rsidRPr="00ED5B2B">
        <w:rPr>
          <w:sz w:val="24"/>
          <w:szCs w:val="24"/>
        </w:rPr>
        <w:t>международной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олимпиады,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обучающихся,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являющихся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в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текущем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учебном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году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победителями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или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призерами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заключительного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этапа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всероссийской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олимпиады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школьников,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членами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сборных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команд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Российской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Федерации,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участвовавших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в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международных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олимпиадах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и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сформированных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в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порядке,</w:t>
      </w:r>
      <w:r w:rsidRPr="00ED5B2B">
        <w:rPr>
          <w:spacing w:val="1"/>
          <w:sz w:val="24"/>
          <w:szCs w:val="24"/>
        </w:rPr>
        <w:t xml:space="preserve"> </w:t>
      </w:r>
      <w:r w:rsidRPr="00ED5B2B">
        <w:rPr>
          <w:sz w:val="24"/>
          <w:szCs w:val="24"/>
        </w:rPr>
        <w:t>устанавливаемом</w:t>
      </w:r>
      <w:r w:rsidRPr="00ED5B2B">
        <w:rPr>
          <w:spacing w:val="-6"/>
          <w:sz w:val="24"/>
          <w:szCs w:val="24"/>
        </w:rPr>
        <w:t xml:space="preserve"> </w:t>
      </w:r>
      <w:r w:rsidRPr="00ED5B2B">
        <w:rPr>
          <w:sz w:val="24"/>
          <w:szCs w:val="24"/>
        </w:rPr>
        <w:t>Министерством</w:t>
      </w:r>
      <w:r w:rsidRPr="00ED5B2B">
        <w:rPr>
          <w:spacing w:val="-1"/>
          <w:sz w:val="24"/>
          <w:szCs w:val="24"/>
        </w:rPr>
        <w:t xml:space="preserve"> </w:t>
      </w:r>
      <w:r w:rsidRPr="00ED5B2B">
        <w:rPr>
          <w:sz w:val="24"/>
          <w:szCs w:val="24"/>
        </w:rPr>
        <w:t>просвещения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Российской</w:t>
      </w:r>
      <w:r w:rsidRPr="00ED5B2B">
        <w:rPr>
          <w:spacing w:val="-4"/>
          <w:sz w:val="24"/>
          <w:szCs w:val="24"/>
        </w:rPr>
        <w:t xml:space="preserve"> </w:t>
      </w:r>
      <w:r w:rsidRPr="00ED5B2B">
        <w:rPr>
          <w:sz w:val="24"/>
          <w:szCs w:val="24"/>
        </w:rPr>
        <w:t>Федерации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(далее –</w:t>
      </w:r>
      <w:r w:rsidRPr="00ED5B2B">
        <w:rPr>
          <w:spacing w:val="-2"/>
          <w:sz w:val="24"/>
          <w:szCs w:val="24"/>
        </w:rPr>
        <w:t xml:space="preserve"> </w:t>
      </w:r>
      <w:r w:rsidRPr="00ED5B2B">
        <w:rPr>
          <w:sz w:val="24"/>
          <w:szCs w:val="24"/>
        </w:rPr>
        <w:t>всероссийская</w:t>
      </w:r>
      <w:r w:rsidRPr="00ED5B2B">
        <w:rPr>
          <w:spacing w:val="-1"/>
          <w:sz w:val="24"/>
          <w:szCs w:val="24"/>
        </w:rPr>
        <w:t xml:space="preserve"> </w:t>
      </w:r>
      <w:r w:rsidRPr="00ED5B2B">
        <w:rPr>
          <w:sz w:val="24"/>
          <w:szCs w:val="24"/>
        </w:rPr>
        <w:t>олимпиада</w:t>
      </w:r>
      <w:r w:rsidRPr="00ED5B2B">
        <w:rPr>
          <w:spacing w:val="-1"/>
          <w:sz w:val="24"/>
          <w:szCs w:val="24"/>
        </w:rPr>
        <w:t xml:space="preserve"> </w:t>
      </w:r>
      <w:r w:rsidRPr="00ED5B2B">
        <w:rPr>
          <w:sz w:val="24"/>
          <w:szCs w:val="24"/>
        </w:rPr>
        <w:t>школьников,</w:t>
      </w:r>
      <w:r w:rsidRPr="00ED5B2B">
        <w:rPr>
          <w:spacing w:val="-1"/>
          <w:sz w:val="24"/>
          <w:szCs w:val="24"/>
        </w:rPr>
        <w:t xml:space="preserve"> </w:t>
      </w:r>
      <w:r w:rsidRPr="00ED5B2B">
        <w:rPr>
          <w:sz w:val="24"/>
          <w:szCs w:val="24"/>
        </w:rPr>
        <w:t>международная</w:t>
      </w:r>
      <w:r w:rsidRPr="00ED5B2B">
        <w:rPr>
          <w:spacing w:val="-1"/>
          <w:sz w:val="24"/>
          <w:szCs w:val="24"/>
        </w:rPr>
        <w:t xml:space="preserve"> </w:t>
      </w:r>
      <w:r w:rsidRPr="00ED5B2B">
        <w:rPr>
          <w:sz w:val="24"/>
          <w:szCs w:val="24"/>
        </w:rPr>
        <w:t>олимпиада);</w:t>
      </w:r>
    </w:p>
    <w:p w:rsidR="00F35C04" w:rsidRDefault="00F35C04" w:rsidP="00384547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0" w:firstLine="771"/>
        <w:jc w:val="both"/>
        <w:rPr>
          <w:sz w:val="24"/>
          <w:szCs w:val="24"/>
        </w:rPr>
      </w:pPr>
      <w:r w:rsidRPr="00ED5B2B">
        <w:rPr>
          <w:sz w:val="24"/>
          <w:szCs w:val="24"/>
        </w:rPr>
        <w:t>согласования использования в ходе экзаменов электронного прибора в качестве сканера с приложением устройства неинвазивного мониторинга</w:t>
      </w:r>
      <w:r w:rsidRPr="00ED5B2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глюкозы;</w:t>
      </w:r>
    </w:p>
    <w:p w:rsidR="00F35C04" w:rsidRPr="00ED5B2B" w:rsidRDefault="00F35C04" w:rsidP="00384547">
      <w:pPr>
        <w:pStyle w:val="ListParagraph"/>
        <w:numPr>
          <w:ilvl w:val="0"/>
          <w:numId w:val="1"/>
        </w:numPr>
        <w:tabs>
          <w:tab w:val="left" w:pos="0"/>
        </w:tabs>
        <w:spacing w:line="240" w:lineRule="auto"/>
        <w:ind w:left="0" w:firstLine="771"/>
        <w:jc w:val="both"/>
        <w:rPr>
          <w:sz w:val="24"/>
          <w:szCs w:val="24"/>
        </w:rPr>
      </w:pPr>
      <w:r w:rsidRPr="009D4C7D">
        <w:rPr>
          <w:sz w:val="24"/>
          <w:szCs w:val="24"/>
        </w:rPr>
        <w:t>участия</w:t>
      </w:r>
      <w:r w:rsidRPr="009D4C7D">
        <w:rPr>
          <w:spacing w:val="-3"/>
          <w:sz w:val="24"/>
          <w:szCs w:val="24"/>
        </w:rPr>
        <w:t xml:space="preserve"> </w:t>
      </w:r>
      <w:r w:rsidRPr="009D4C7D">
        <w:rPr>
          <w:sz w:val="24"/>
          <w:szCs w:val="24"/>
        </w:rPr>
        <w:t>в</w:t>
      </w:r>
      <w:r w:rsidRPr="009D4C7D">
        <w:rPr>
          <w:spacing w:val="-2"/>
          <w:sz w:val="24"/>
          <w:szCs w:val="24"/>
        </w:rPr>
        <w:t xml:space="preserve"> </w:t>
      </w:r>
      <w:r w:rsidRPr="009D4C7D">
        <w:rPr>
          <w:sz w:val="24"/>
          <w:szCs w:val="24"/>
        </w:rPr>
        <w:t>ГИА-11</w:t>
      </w:r>
      <w:r w:rsidRPr="009D4C7D">
        <w:rPr>
          <w:spacing w:val="-2"/>
          <w:sz w:val="24"/>
          <w:szCs w:val="24"/>
        </w:rPr>
        <w:t xml:space="preserve"> </w:t>
      </w:r>
      <w:r w:rsidRPr="009D4C7D">
        <w:rPr>
          <w:sz w:val="24"/>
          <w:szCs w:val="24"/>
        </w:rPr>
        <w:t>по</w:t>
      </w:r>
      <w:r w:rsidRPr="009D4C7D">
        <w:rPr>
          <w:spacing w:val="-1"/>
          <w:sz w:val="24"/>
          <w:szCs w:val="24"/>
        </w:rPr>
        <w:t xml:space="preserve"> </w:t>
      </w:r>
      <w:r w:rsidRPr="009D4C7D">
        <w:rPr>
          <w:sz w:val="24"/>
          <w:szCs w:val="24"/>
        </w:rPr>
        <w:t>русскому</w:t>
      </w:r>
      <w:r w:rsidRPr="009D4C7D">
        <w:rPr>
          <w:spacing w:val="-2"/>
          <w:sz w:val="24"/>
          <w:szCs w:val="24"/>
        </w:rPr>
        <w:t xml:space="preserve"> </w:t>
      </w:r>
      <w:r w:rsidRPr="009D4C7D">
        <w:rPr>
          <w:sz w:val="24"/>
          <w:szCs w:val="24"/>
        </w:rPr>
        <w:t>языку</w:t>
      </w:r>
      <w:r w:rsidRPr="009D4C7D">
        <w:rPr>
          <w:spacing w:val="-1"/>
          <w:sz w:val="24"/>
          <w:szCs w:val="24"/>
        </w:rPr>
        <w:t xml:space="preserve"> </w:t>
      </w:r>
      <w:r w:rsidRPr="009D4C7D">
        <w:rPr>
          <w:sz w:val="24"/>
          <w:szCs w:val="24"/>
        </w:rPr>
        <w:t>и</w:t>
      </w:r>
      <w:r w:rsidRPr="009D4C7D">
        <w:rPr>
          <w:spacing w:val="-2"/>
          <w:sz w:val="24"/>
          <w:szCs w:val="24"/>
        </w:rPr>
        <w:t xml:space="preserve"> </w:t>
      </w:r>
      <w:r w:rsidRPr="009D4C7D">
        <w:rPr>
          <w:sz w:val="24"/>
          <w:szCs w:val="24"/>
        </w:rPr>
        <w:t>(или)</w:t>
      </w:r>
      <w:r w:rsidRPr="009D4C7D">
        <w:rPr>
          <w:spacing w:val="-1"/>
          <w:sz w:val="24"/>
          <w:szCs w:val="24"/>
        </w:rPr>
        <w:t xml:space="preserve"> </w:t>
      </w:r>
      <w:r w:rsidRPr="009D4C7D">
        <w:rPr>
          <w:sz w:val="24"/>
          <w:szCs w:val="24"/>
        </w:rPr>
        <w:t>математике</w:t>
      </w:r>
      <w:r w:rsidRPr="009D4C7D">
        <w:rPr>
          <w:spacing w:val="-2"/>
          <w:sz w:val="24"/>
          <w:szCs w:val="24"/>
        </w:rPr>
        <w:t xml:space="preserve"> </w:t>
      </w:r>
      <w:r w:rsidRPr="009D4C7D">
        <w:rPr>
          <w:sz w:val="24"/>
          <w:szCs w:val="24"/>
        </w:rPr>
        <w:t>базового</w:t>
      </w:r>
      <w:r w:rsidRPr="009D4C7D">
        <w:rPr>
          <w:spacing w:val="-1"/>
          <w:sz w:val="24"/>
          <w:szCs w:val="24"/>
        </w:rPr>
        <w:t xml:space="preserve"> </w:t>
      </w:r>
      <w:r w:rsidRPr="009D4C7D">
        <w:rPr>
          <w:sz w:val="24"/>
          <w:szCs w:val="24"/>
        </w:rPr>
        <w:t>уровня</w:t>
      </w:r>
      <w:r w:rsidRPr="009D4C7D">
        <w:rPr>
          <w:spacing w:val="-4"/>
          <w:sz w:val="24"/>
          <w:szCs w:val="24"/>
        </w:rPr>
        <w:t xml:space="preserve"> </w:t>
      </w:r>
      <w:r w:rsidRPr="009D4C7D">
        <w:rPr>
          <w:sz w:val="24"/>
          <w:szCs w:val="24"/>
        </w:rPr>
        <w:t>в дополнительный</w:t>
      </w:r>
      <w:r w:rsidRPr="009D4C7D">
        <w:rPr>
          <w:spacing w:val="-2"/>
          <w:sz w:val="24"/>
          <w:szCs w:val="24"/>
        </w:rPr>
        <w:t xml:space="preserve"> </w:t>
      </w:r>
      <w:r w:rsidRPr="009D4C7D">
        <w:rPr>
          <w:sz w:val="24"/>
          <w:szCs w:val="24"/>
        </w:rPr>
        <w:t>период</w:t>
      </w:r>
      <w:r w:rsidRPr="009D4C7D">
        <w:rPr>
          <w:spacing w:val="-3"/>
          <w:sz w:val="24"/>
          <w:szCs w:val="24"/>
        </w:rPr>
        <w:t xml:space="preserve"> </w:t>
      </w:r>
      <w:r w:rsidRPr="009D4C7D">
        <w:rPr>
          <w:sz w:val="24"/>
          <w:szCs w:val="24"/>
        </w:rPr>
        <w:t>проведения</w:t>
      </w:r>
      <w:r w:rsidRPr="009D4C7D">
        <w:rPr>
          <w:spacing w:val="-3"/>
          <w:sz w:val="24"/>
          <w:szCs w:val="24"/>
        </w:rPr>
        <w:t xml:space="preserve"> </w:t>
      </w:r>
      <w:r w:rsidRPr="009D4C7D">
        <w:rPr>
          <w:sz w:val="24"/>
          <w:szCs w:val="24"/>
        </w:rPr>
        <w:t>ГИА-11</w:t>
      </w:r>
      <w:r>
        <w:rPr>
          <w:sz w:val="24"/>
          <w:szCs w:val="24"/>
        </w:rPr>
        <w:t>.</w:t>
      </w:r>
    </w:p>
    <w:p w:rsidR="00F35C04" w:rsidRDefault="00F35C04" w:rsidP="00912335">
      <w:pPr>
        <w:ind w:right="-14" w:firstLine="770"/>
        <w:jc w:val="both"/>
        <w:rPr>
          <w:sz w:val="24"/>
          <w:szCs w:val="24"/>
        </w:rPr>
      </w:pPr>
    </w:p>
    <w:p w:rsidR="00F35C04" w:rsidRPr="00ED5B2B" w:rsidRDefault="00F35C04" w:rsidP="00912335">
      <w:pPr>
        <w:ind w:right="-14" w:firstLine="770"/>
        <w:jc w:val="both"/>
        <w:rPr>
          <w:sz w:val="24"/>
          <w:szCs w:val="24"/>
        </w:rPr>
      </w:pPr>
    </w:p>
    <w:p w:rsidR="00F35C04" w:rsidRPr="00ED5B2B" w:rsidRDefault="00F35C04" w:rsidP="00386A4F">
      <w:pPr>
        <w:ind w:right="-14" w:firstLine="770"/>
        <w:jc w:val="both"/>
        <w:rPr>
          <w:sz w:val="24"/>
          <w:szCs w:val="24"/>
        </w:rPr>
      </w:pPr>
      <w:r w:rsidRPr="00ED5B2B">
        <w:rPr>
          <w:sz w:val="24"/>
          <w:szCs w:val="24"/>
        </w:rPr>
        <w:t xml:space="preserve">С целью организации работы по внесению изменений в региональную информационную систему обеспечения проведения ГИА-11 (далее – РИС ГИА-11), необходимо руководствоваться следующей схемой подачи документов в общественную приемную ГЭК </w:t>
      </w:r>
      <w:r>
        <w:rPr>
          <w:sz w:val="24"/>
          <w:szCs w:val="24"/>
        </w:rPr>
        <w:t xml:space="preserve">ГИА-11 </w:t>
      </w:r>
      <w:r w:rsidRPr="00ED5B2B">
        <w:rPr>
          <w:sz w:val="24"/>
          <w:szCs w:val="24"/>
        </w:rPr>
        <w:t>ВО.</w:t>
      </w:r>
    </w:p>
    <w:p w:rsidR="00F35C04" w:rsidRPr="00ED5B2B" w:rsidRDefault="00F35C04" w:rsidP="00912335">
      <w:pPr>
        <w:ind w:right="-14" w:firstLine="770"/>
        <w:jc w:val="both"/>
        <w:rPr>
          <w:sz w:val="24"/>
          <w:szCs w:val="24"/>
        </w:rPr>
      </w:pPr>
    </w:p>
    <w:p w:rsidR="00F35C04" w:rsidRPr="00ED5B2B" w:rsidRDefault="00F35C04" w:rsidP="00912335">
      <w:pPr>
        <w:spacing w:before="4"/>
        <w:ind w:right="-14" w:firstLine="770"/>
        <w:rPr>
          <w:sz w:val="24"/>
          <w:szCs w:val="24"/>
        </w:rPr>
      </w:pPr>
      <w:r w:rsidRPr="00ED5B2B">
        <w:rPr>
          <w:sz w:val="24"/>
          <w:szCs w:val="24"/>
        </w:rPr>
        <w:t>В схеме использованы следующие сокращения:</w:t>
      </w:r>
    </w:p>
    <w:p w:rsidR="00F35C04" w:rsidRPr="00057055" w:rsidRDefault="00F35C04" w:rsidP="00912335">
      <w:pPr>
        <w:ind w:right="-14"/>
        <w:rPr>
          <w:sz w:val="24"/>
          <w:szCs w:val="24"/>
        </w:rPr>
      </w:pPr>
    </w:p>
    <w:tbl>
      <w:tblPr>
        <w:tblW w:w="1573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71"/>
        <w:gridCol w:w="4559"/>
      </w:tblGrid>
      <w:tr w:rsidR="00F35C04" w:rsidRPr="003278AA">
        <w:trPr>
          <w:trHeight w:val="318"/>
          <w:tblHeader/>
        </w:trPr>
        <w:tc>
          <w:tcPr>
            <w:tcW w:w="11171" w:type="dxa"/>
          </w:tcPr>
          <w:p w:rsidR="00F35C04" w:rsidRPr="003278AA" w:rsidRDefault="00F35C04" w:rsidP="00255DAA">
            <w:pPr>
              <w:pStyle w:val="TableParagraph"/>
              <w:spacing w:line="303" w:lineRule="exact"/>
              <w:ind w:left="4089" w:right="4203"/>
              <w:jc w:val="center"/>
              <w:rPr>
                <w:b/>
                <w:bCs/>
                <w:sz w:val="20"/>
                <w:szCs w:val="20"/>
              </w:rPr>
            </w:pPr>
            <w:r w:rsidRPr="003278AA">
              <w:rPr>
                <w:b/>
                <w:bCs/>
                <w:sz w:val="20"/>
                <w:szCs w:val="20"/>
              </w:rPr>
              <w:t>Полное наименование</w:t>
            </w:r>
          </w:p>
        </w:tc>
        <w:tc>
          <w:tcPr>
            <w:tcW w:w="4559" w:type="dxa"/>
          </w:tcPr>
          <w:p w:rsidR="00F35C04" w:rsidRPr="003278AA" w:rsidRDefault="00F35C04" w:rsidP="00255DAA">
            <w:pPr>
              <w:pStyle w:val="TableParagraph"/>
              <w:spacing w:line="293" w:lineRule="exact"/>
              <w:ind w:left="969"/>
              <w:rPr>
                <w:b/>
                <w:bCs/>
                <w:sz w:val="20"/>
                <w:szCs w:val="20"/>
              </w:rPr>
            </w:pPr>
            <w:r w:rsidRPr="003278AA">
              <w:rPr>
                <w:b/>
                <w:bCs/>
                <w:sz w:val="20"/>
                <w:szCs w:val="20"/>
              </w:rPr>
              <w:t>Сокращенное наименование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6D7327">
            <w:pPr>
              <w:pStyle w:val="TableParagraph"/>
              <w:spacing w:before="34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Выпускник</w:t>
            </w:r>
            <w:r w:rsidRPr="00C71D50">
              <w:rPr>
                <w:spacing w:val="-3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общеобразовательной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организации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текущего</w:t>
            </w:r>
            <w:r w:rsidRPr="00C71D50">
              <w:rPr>
                <w:spacing w:val="-4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года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(11-12</w:t>
            </w:r>
            <w:r w:rsidRPr="00C71D50">
              <w:rPr>
                <w:spacing w:val="-3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класса)</w:t>
            </w:r>
          </w:p>
        </w:tc>
        <w:tc>
          <w:tcPr>
            <w:tcW w:w="4559" w:type="dxa"/>
          </w:tcPr>
          <w:p w:rsidR="00F35C04" w:rsidRPr="00C71D50" w:rsidRDefault="00F35C04" w:rsidP="006D7327">
            <w:pPr>
              <w:pStyle w:val="TableParagraph"/>
              <w:spacing w:before="34"/>
              <w:ind w:left="511" w:right="394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ВТГ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6D7327">
            <w:pPr>
              <w:pStyle w:val="TableParagraph"/>
              <w:spacing w:before="34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Выпускник</w:t>
            </w:r>
            <w:r w:rsidRPr="00C71D50">
              <w:rPr>
                <w:spacing w:val="-3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общеобразовательной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организации,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не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завершивший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среднее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общее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образование</w:t>
            </w:r>
          </w:p>
        </w:tc>
        <w:tc>
          <w:tcPr>
            <w:tcW w:w="4559" w:type="dxa"/>
          </w:tcPr>
          <w:p w:rsidR="00F35C04" w:rsidRPr="00C71D50" w:rsidRDefault="00F35C04" w:rsidP="006D7327">
            <w:pPr>
              <w:pStyle w:val="TableParagraph"/>
              <w:spacing w:before="34"/>
              <w:ind w:left="509" w:right="394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НГИА</w:t>
            </w:r>
          </w:p>
        </w:tc>
      </w:tr>
      <w:tr w:rsidR="00F35C04" w:rsidRPr="00B6713F">
        <w:trPr>
          <w:trHeight w:val="321"/>
        </w:trPr>
        <w:tc>
          <w:tcPr>
            <w:tcW w:w="11171" w:type="dxa"/>
          </w:tcPr>
          <w:p w:rsidR="00F35C04" w:rsidRPr="00C71D50" w:rsidRDefault="00F35C04" w:rsidP="00057055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Выпускник прошлых лет</w:t>
            </w:r>
          </w:p>
        </w:tc>
        <w:tc>
          <w:tcPr>
            <w:tcW w:w="4559" w:type="dxa"/>
          </w:tcPr>
          <w:p w:rsidR="00F35C04" w:rsidRPr="00C71D50" w:rsidRDefault="00F35C04" w:rsidP="00057055">
            <w:pPr>
              <w:pStyle w:val="TableParagraph"/>
              <w:spacing w:line="300" w:lineRule="exact"/>
              <w:ind w:left="1546" w:right="1427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ВПЛ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6D7327">
            <w:pPr>
              <w:pStyle w:val="TableParagraph"/>
              <w:spacing w:before="34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Вид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на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жительство</w:t>
            </w:r>
          </w:p>
        </w:tc>
        <w:tc>
          <w:tcPr>
            <w:tcW w:w="4559" w:type="dxa"/>
          </w:tcPr>
          <w:p w:rsidR="00F35C04" w:rsidRPr="00C71D50" w:rsidRDefault="00F35C04" w:rsidP="006D7327">
            <w:pPr>
              <w:pStyle w:val="TableParagraph"/>
              <w:spacing w:before="34"/>
              <w:ind w:left="508" w:right="394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ВНЖ</w:t>
            </w:r>
          </w:p>
        </w:tc>
      </w:tr>
      <w:tr w:rsidR="00F35C04" w:rsidRPr="00B6713F">
        <w:trPr>
          <w:trHeight w:val="321"/>
        </w:trPr>
        <w:tc>
          <w:tcPr>
            <w:tcW w:w="11171" w:type="dxa"/>
          </w:tcPr>
          <w:p w:rsidR="00F35C04" w:rsidRPr="00C71D50" w:rsidRDefault="00F35C04" w:rsidP="006D7327">
            <w:pPr>
              <w:pStyle w:val="TableParagraph"/>
              <w:spacing w:line="300" w:lineRule="exact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  <w:tc>
          <w:tcPr>
            <w:tcW w:w="4559" w:type="dxa"/>
          </w:tcPr>
          <w:p w:rsidR="00F35C04" w:rsidRPr="00C71D50" w:rsidRDefault="00F35C04" w:rsidP="006D7327">
            <w:pPr>
              <w:pStyle w:val="TableParagraph"/>
              <w:spacing w:line="300" w:lineRule="exact"/>
              <w:ind w:left="1546" w:right="1427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ГИА-11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6D7327">
            <w:pPr>
              <w:pStyle w:val="TableParagraph"/>
              <w:spacing w:before="32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Государственный</w:t>
            </w:r>
            <w:r w:rsidRPr="00C71D50">
              <w:rPr>
                <w:spacing w:val="-4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выпускной</w:t>
            </w:r>
            <w:r w:rsidRPr="00C71D50">
              <w:rPr>
                <w:spacing w:val="-4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экзамен</w:t>
            </w:r>
          </w:p>
        </w:tc>
        <w:tc>
          <w:tcPr>
            <w:tcW w:w="4559" w:type="dxa"/>
          </w:tcPr>
          <w:p w:rsidR="00F35C04" w:rsidRPr="00C71D50" w:rsidRDefault="00F35C04" w:rsidP="006D7327">
            <w:pPr>
              <w:pStyle w:val="TableParagraph"/>
              <w:spacing w:before="32"/>
              <w:ind w:left="507" w:right="394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ГВЭ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6D7327">
            <w:pPr>
              <w:pStyle w:val="TableParagraph"/>
              <w:spacing w:before="34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Единый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государственный</w:t>
            </w:r>
            <w:r w:rsidRPr="00C71D50">
              <w:rPr>
                <w:spacing w:val="-3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экзамен</w:t>
            </w:r>
          </w:p>
        </w:tc>
        <w:tc>
          <w:tcPr>
            <w:tcW w:w="4559" w:type="dxa"/>
          </w:tcPr>
          <w:p w:rsidR="00F35C04" w:rsidRPr="00C71D50" w:rsidRDefault="00F35C04" w:rsidP="006D7327">
            <w:pPr>
              <w:pStyle w:val="TableParagraph"/>
              <w:spacing w:before="34"/>
              <w:ind w:left="509" w:right="394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ЕГЭ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C85D23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ностранная образовательная организация</w:t>
            </w:r>
          </w:p>
        </w:tc>
        <w:tc>
          <w:tcPr>
            <w:tcW w:w="4559" w:type="dxa"/>
          </w:tcPr>
          <w:p w:rsidR="00F35C04" w:rsidRPr="00C71D50" w:rsidRDefault="00F35C04" w:rsidP="00C85D23">
            <w:pPr>
              <w:pStyle w:val="TableParagraph"/>
              <w:spacing w:before="35"/>
              <w:ind w:left="508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ИОО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6D7327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Итоговое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сочинение</w:t>
            </w:r>
            <w:r w:rsidRPr="00C71D50">
              <w:rPr>
                <w:spacing w:val="-4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(изложение)</w:t>
            </w:r>
          </w:p>
        </w:tc>
        <w:tc>
          <w:tcPr>
            <w:tcW w:w="4559" w:type="dxa"/>
          </w:tcPr>
          <w:p w:rsidR="00F35C04" w:rsidRPr="00C71D50" w:rsidRDefault="00F35C04" w:rsidP="006D7327">
            <w:pPr>
              <w:pStyle w:val="TableParagraph"/>
              <w:spacing w:before="35"/>
              <w:ind w:left="508" w:right="394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(ИИ)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6D7327">
            <w:pPr>
              <w:pStyle w:val="TableParagraph"/>
              <w:spacing w:before="34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Образовательная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организация</w:t>
            </w:r>
          </w:p>
        </w:tc>
        <w:tc>
          <w:tcPr>
            <w:tcW w:w="4559" w:type="dxa"/>
          </w:tcPr>
          <w:p w:rsidR="00F35C04" w:rsidRPr="00C71D50" w:rsidRDefault="00F35C04" w:rsidP="006D7327">
            <w:pPr>
              <w:pStyle w:val="TableParagraph"/>
              <w:spacing w:before="34"/>
              <w:ind w:left="510" w:right="394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ОО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6D7327">
            <w:pPr>
              <w:pStyle w:val="TableParagraph"/>
              <w:spacing w:before="34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Обучающийся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10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класса,</w:t>
            </w:r>
            <w:r w:rsidRPr="00C71D50">
              <w:rPr>
                <w:spacing w:val="-4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завершивший</w:t>
            </w:r>
            <w:r w:rsidRPr="00C71D50">
              <w:rPr>
                <w:spacing w:val="-4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освоение</w:t>
            </w:r>
            <w:r w:rsidRPr="00C71D50">
              <w:rPr>
                <w:spacing w:val="-4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образовательных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программ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по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отдельным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учебным</w:t>
            </w:r>
            <w:r w:rsidRPr="00C71D50">
              <w:rPr>
                <w:spacing w:val="-4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предметам</w:t>
            </w:r>
          </w:p>
        </w:tc>
        <w:tc>
          <w:tcPr>
            <w:tcW w:w="4559" w:type="dxa"/>
          </w:tcPr>
          <w:p w:rsidR="00F35C04" w:rsidRPr="00C71D50" w:rsidRDefault="00F35C04" w:rsidP="006D7327">
            <w:pPr>
              <w:pStyle w:val="TableParagraph"/>
              <w:spacing w:before="34"/>
              <w:ind w:left="512" w:right="394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Обучающийся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10</w:t>
            </w:r>
            <w:r w:rsidRPr="00C71D50">
              <w:rPr>
                <w:spacing w:val="-1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класса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6D7327">
            <w:pPr>
              <w:pStyle w:val="TableParagraph"/>
              <w:spacing w:before="34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Обучающийся</w:t>
            </w:r>
            <w:r w:rsidRPr="00C71D50">
              <w:rPr>
                <w:spacing w:val="-3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образовательной</w:t>
            </w:r>
            <w:r w:rsidRPr="00C71D50">
              <w:rPr>
                <w:spacing w:val="-4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организации</w:t>
            </w:r>
            <w:r w:rsidRPr="00C71D50">
              <w:rPr>
                <w:spacing w:val="-3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среднего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профессионального</w:t>
            </w:r>
            <w:r w:rsidRPr="00C71D50">
              <w:rPr>
                <w:spacing w:val="-3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образования</w:t>
            </w:r>
          </w:p>
        </w:tc>
        <w:tc>
          <w:tcPr>
            <w:tcW w:w="4559" w:type="dxa"/>
          </w:tcPr>
          <w:p w:rsidR="00F35C04" w:rsidRPr="00C71D50" w:rsidRDefault="00F35C04" w:rsidP="006D7327">
            <w:pPr>
              <w:pStyle w:val="TableParagraph"/>
              <w:spacing w:before="34"/>
              <w:ind w:left="511" w:right="394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Обучающийся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СПО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6D7327">
            <w:pPr>
              <w:pStyle w:val="TableParagraph"/>
              <w:spacing w:before="37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Обучающийся,</w:t>
            </w:r>
            <w:r w:rsidRPr="00C71D50">
              <w:rPr>
                <w:spacing w:val="-3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получающий</w:t>
            </w:r>
            <w:r w:rsidRPr="00C71D50">
              <w:rPr>
                <w:spacing w:val="-3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среднее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общее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образование</w:t>
            </w:r>
            <w:r w:rsidRPr="00C71D50">
              <w:rPr>
                <w:spacing w:val="-3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в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иностранной</w:t>
            </w:r>
            <w:r w:rsidRPr="00C71D50">
              <w:rPr>
                <w:spacing w:val="-3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образовательной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организации</w:t>
            </w:r>
          </w:p>
        </w:tc>
        <w:tc>
          <w:tcPr>
            <w:tcW w:w="4559" w:type="dxa"/>
          </w:tcPr>
          <w:p w:rsidR="00F35C04" w:rsidRPr="00C71D50" w:rsidRDefault="00F35C04" w:rsidP="006D7327">
            <w:pPr>
              <w:pStyle w:val="TableParagraph"/>
              <w:spacing w:before="37"/>
              <w:ind w:left="509" w:right="394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Обучающийся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ИОО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843AEF">
            <w:pPr>
              <w:pStyle w:val="TableParagraph"/>
              <w:spacing w:before="34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4559" w:type="dxa"/>
          </w:tcPr>
          <w:p w:rsidR="00F35C04" w:rsidRPr="00C71D50" w:rsidRDefault="00F35C04" w:rsidP="00843AEF">
            <w:pPr>
              <w:pStyle w:val="TableParagraph"/>
              <w:spacing w:before="34"/>
              <w:ind w:left="510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МОУО</w:t>
            </w:r>
          </w:p>
        </w:tc>
      </w:tr>
      <w:tr w:rsidR="00F35C04" w:rsidRPr="00B6713F">
        <w:trPr>
          <w:trHeight w:val="323"/>
        </w:trPr>
        <w:tc>
          <w:tcPr>
            <w:tcW w:w="11171" w:type="dxa"/>
          </w:tcPr>
          <w:p w:rsidR="00F35C04" w:rsidRPr="00C71D50" w:rsidRDefault="00F35C04" w:rsidP="006D7327">
            <w:pPr>
              <w:pStyle w:val="TableParagraph"/>
              <w:spacing w:before="34"/>
              <w:ind w:left="112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Пункт</w:t>
            </w:r>
            <w:r w:rsidRPr="00C71D50">
              <w:rPr>
                <w:spacing w:val="-2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проведения</w:t>
            </w:r>
            <w:r w:rsidRPr="00C71D50">
              <w:rPr>
                <w:spacing w:val="-4"/>
                <w:sz w:val="24"/>
                <w:szCs w:val="24"/>
              </w:rPr>
              <w:t xml:space="preserve"> </w:t>
            </w:r>
            <w:r w:rsidRPr="00C71D50">
              <w:rPr>
                <w:sz w:val="24"/>
                <w:szCs w:val="24"/>
              </w:rPr>
              <w:t>экзамена</w:t>
            </w:r>
          </w:p>
        </w:tc>
        <w:tc>
          <w:tcPr>
            <w:tcW w:w="4559" w:type="dxa"/>
          </w:tcPr>
          <w:p w:rsidR="00F35C04" w:rsidRPr="00C71D50" w:rsidRDefault="00F35C04" w:rsidP="006D7327">
            <w:pPr>
              <w:pStyle w:val="TableParagraph"/>
              <w:spacing w:before="34"/>
              <w:ind w:left="506" w:right="394"/>
              <w:jc w:val="center"/>
              <w:rPr>
                <w:sz w:val="24"/>
                <w:szCs w:val="24"/>
              </w:rPr>
            </w:pPr>
            <w:r w:rsidRPr="00C71D50">
              <w:rPr>
                <w:sz w:val="24"/>
                <w:szCs w:val="24"/>
              </w:rPr>
              <w:t>ППЭ</w:t>
            </w:r>
          </w:p>
        </w:tc>
      </w:tr>
    </w:tbl>
    <w:p w:rsidR="00F35C04" w:rsidRDefault="00F35C04" w:rsidP="004A1DEA">
      <w:pPr>
        <w:rPr>
          <w:sz w:val="24"/>
          <w:szCs w:val="24"/>
        </w:rPr>
      </w:pPr>
    </w:p>
    <w:p w:rsidR="00F35C04" w:rsidRDefault="00F35C04" w:rsidP="00F90E98">
      <w:pPr>
        <w:spacing w:before="2"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Формы</w:t>
      </w:r>
      <w:r w:rsidRPr="00F90E98">
        <w:rPr>
          <w:spacing w:val="2"/>
          <w:sz w:val="24"/>
          <w:szCs w:val="24"/>
        </w:rPr>
        <w:t xml:space="preserve"> </w:t>
      </w:r>
      <w:r w:rsidRPr="00F90E98">
        <w:rPr>
          <w:sz w:val="24"/>
          <w:szCs w:val="24"/>
        </w:rPr>
        <w:t>заявлений</w:t>
      </w:r>
      <w:r w:rsidRPr="00F90E98">
        <w:rPr>
          <w:spacing w:val="2"/>
          <w:sz w:val="24"/>
          <w:szCs w:val="24"/>
        </w:rPr>
        <w:t xml:space="preserve"> </w:t>
      </w:r>
      <w:r w:rsidRPr="00F90E98">
        <w:rPr>
          <w:sz w:val="24"/>
          <w:szCs w:val="24"/>
        </w:rPr>
        <w:t>и</w:t>
      </w:r>
      <w:r w:rsidRPr="00F90E98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образцы </w:t>
      </w:r>
      <w:r w:rsidRPr="00F90E98">
        <w:rPr>
          <w:sz w:val="24"/>
          <w:szCs w:val="24"/>
        </w:rPr>
        <w:t>писем</w:t>
      </w:r>
      <w:r w:rsidRPr="00F90E98">
        <w:rPr>
          <w:spacing w:val="2"/>
          <w:sz w:val="24"/>
          <w:szCs w:val="24"/>
        </w:rPr>
        <w:t xml:space="preserve"> </w:t>
      </w:r>
      <w:r w:rsidRPr="00F90E98">
        <w:rPr>
          <w:sz w:val="24"/>
          <w:szCs w:val="24"/>
        </w:rPr>
        <w:t>в</w:t>
      </w:r>
      <w:r w:rsidRPr="00F90E98">
        <w:rPr>
          <w:spacing w:val="1"/>
          <w:sz w:val="24"/>
          <w:szCs w:val="24"/>
        </w:rPr>
        <w:t xml:space="preserve"> </w:t>
      </w:r>
      <w:r w:rsidRPr="00F90E98">
        <w:rPr>
          <w:sz w:val="24"/>
          <w:szCs w:val="24"/>
        </w:rPr>
        <w:t>ГЭК</w:t>
      </w:r>
      <w:r w:rsidRPr="00F90E98">
        <w:rPr>
          <w:spacing w:val="2"/>
          <w:sz w:val="24"/>
          <w:szCs w:val="24"/>
        </w:rPr>
        <w:t xml:space="preserve"> </w:t>
      </w:r>
      <w:r w:rsidRPr="00F90E98">
        <w:rPr>
          <w:sz w:val="24"/>
          <w:szCs w:val="24"/>
        </w:rPr>
        <w:t>ГИА-11</w:t>
      </w:r>
      <w:r w:rsidRPr="00F90E98">
        <w:rPr>
          <w:spacing w:val="2"/>
          <w:sz w:val="24"/>
          <w:szCs w:val="24"/>
        </w:rPr>
        <w:t xml:space="preserve"> </w:t>
      </w:r>
      <w:r w:rsidRPr="00F90E98">
        <w:rPr>
          <w:sz w:val="24"/>
          <w:szCs w:val="24"/>
        </w:rPr>
        <w:t>размещены</w:t>
      </w:r>
      <w:r w:rsidRPr="00F90E98">
        <w:rPr>
          <w:spacing w:val="2"/>
          <w:sz w:val="24"/>
          <w:szCs w:val="24"/>
        </w:rPr>
        <w:t xml:space="preserve"> </w:t>
      </w:r>
      <w:r w:rsidRPr="00F90E98">
        <w:rPr>
          <w:sz w:val="24"/>
          <w:szCs w:val="24"/>
        </w:rPr>
        <w:t>на</w:t>
      </w:r>
      <w:r w:rsidRPr="00F90E98">
        <w:rPr>
          <w:spacing w:val="3"/>
          <w:sz w:val="24"/>
          <w:szCs w:val="24"/>
        </w:rPr>
        <w:t xml:space="preserve"> </w:t>
      </w:r>
      <w:r w:rsidRPr="00F90E98">
        <w:rPr>
          <w:sz w:val="24"/>
          <w:szCs w:val="24"/>
        </w:rPr>
        <w:t>официальном сайте</w:t>
      </w:r>
      <w:r w:rsidRPr="00F90E98">
        <w:rPr>
          <w:spacing w:val="6"/>
          <w:sz w:val="24"/>
          <w:szCs w:val="24"/>
        </w:rPr>
        <w:t xml:space="preserve"> </w:t>
      </w:r>
      <w:r w:rsidRPr="00F90E98">
        <w:rPr>
          <w:sz w:val="24"/>
          <w:szCs w:val="24"/>
        </w:rPr>
        <w:t>регионального</w:t>
      </w:r>
      <w:r w:rsidRPr="00F90E98">
        <w:rPr>
          <w:spacing w:val="2"/>
          <w:sz w:val="24"/>
          <w:szCs w:val="24"/>
        </w:rPr>
        <w:t xml:space="preserve"> </w:t>
      </w:r>
      <w:r w:rsidRPr="00F90E98">
        <w:rPr>
          <w:sz w:val="24"/>
          <w:szCs w:val="24"/>
        </w:rPr>
        <w:t>центра</w:t>
      </w:r>
      <w:r w:rsidRPr="00F90E98">
        <w:rPr>
          <w:spacing w:val="1"/>
          <w:sz w:val="24"/>
          <w:szCs w:val="24"/>
        </w:rPr>
        <w:t xml:space="preserve"> </w:t>
      </w:r>
      <w:r w:rsidRPr="00F90E98">
        <w:rPr>
          <w:sz w:val="24"/>
          <w:szCs w:val="24"/>
        </w:rPr>
        <w:t>обработки</w:t>
      </w:r>
      <w:r w:rsidRPr="00F90E98">
        <w:rPr>
          <w:spacing w:val="2"/>
          <w:sz w:val="24"/>
          <w:szCs w:val="24"/>
        </w:rPr>
        <w:t xml:space="preserve"> </w:t>
      </w:r>
      <w:r w:rsidRPr="00F90E98">
        <w:rPr>
          <w:sz w:val="24"/>
          <w:szCs w:val="24"/>
        </w:rPr>
        <w:t>информации</w:t>
      </w:r>
      <w:r w:rsidRPr="00F90E98">
        <w:rPr>
          <w:spacing w:val="3"/>
          <w:sz w:val="24"/>
          <w:szCs w:val="24"/>
        </w:rPr>
        <w:t xml:space="preserve"> </w:t>
      </w:r>
      <w:r w:rsidRPr="00F90E98">
        <w:rPr>
          <w:sz w:val="24"/>
          <w:szCs w:val="24"/>
        </w:rPr>
        <w:t>Воронежской области</w:t>
      </w:r>
      <w:r w:rsidRPr="00F90E98">
        <w:rPr>
          <w:spacing w:val="1"/>
          <w:sz w:val="24"/>
          <w:szCs w:val="24"/>
        </w:rPr>
        <w:t xml:space="preserve"> </w:t>
      </w:r>
      <w:r w:rsidRPr="00F90E98">
        <w:rPr>
          <w:sz w:val="24"/>
          <w:szCs w:val="24"/>
        </w:rPr>
        <w:t>(</w:t>
      </w:r>
      <w:r w:rsidRPr="00F90E98">
        <w:rPr>
          <w:sz w:val="24"/>
          <w:szCs w:val="24"/>
          <w:lang w:val="en-US"/>
        </w:rPr>
        <w:t>ege</w:t>
      </w:r>
      <w:r w:rsidRPr="00F90E98">
        <w:rPr>
          <w:sz w:val="24"/>
          <w:szCs w:val="24"/>
        </w:rPr>
        <w:t>.36</w:t>
      </w:r>
      <w:r w:rsidRPr="00F90E98">
        <w:rPr>
          <w:sz w:val="24"/>
          <w:szCs w:val="24"/>
          <w:lang w:val="en-US"/>
        </w:rPr>
        <w:t>edu</w:t>
      </w:r>
      <w:r w:rsidRPr="00F90E98">
        <w:rPr>
          <w:sz w:val="24"/>
          <w:szCs w:val="24"/>
        </w:rPr>
        <w:t>.</w:t>
      </w:r>
      <w:r w:rsidRPr="00F90E98">
        <w:rPr>
          <w:sz w:val="24"/>
          <w:szCs w:val="24"/>
          <w:lang w:val="en-US"/>
        </w:rPr>
        <w:t>ru</w:t>
      </w:r>
      <w:r w:rsidRPr="00F90E98">
        <w:rPr>
          <w:sz w:val="24"/>
          <w:szCs w:val="24"/>
        </w:rPr>
        <w:t>) в</w:t>
      </w:r>
      <w:r w:rsidRPr="00F90E98">
        <w:rPr>
          <w:spacing w:val="-2"/>
          <w:sz w:val="24"/>
          <w:szCs w:val="24"/>
        </w:rPr>
        <w:t xml:space="preserve"> </w:t>
      </w:r>
      <w:r w:rsidRPr="00F90E98">
        <w:rPr>
          <w:sz w:val="24"/>
          <w:szCs w:val="24"/>
        </w:rPr>
        <w:t>разделе</w:t>
      </w:r>
      <w:r w:rsidRPr="00F90E98">
        <w:rPr>
          <w:spacing w:val="-2"/>
          <w:sz w:val="24"/>
          <w:szCs w:val="24"/>
        </w:rPr>
        <w:t xml:space="preserve"> </w:t>
      </w:r>
      <w:r w:rsidRPr="00F90E98">
        <w:rPr>
          <w:sz w:val="24"/>
          <w:szCs w:val="24"/>
        </w:rPr>
        <w:t>«ГИА-11</w:t>
      </w:r>
      <w:r>
        <w:rPr>
          <w:sz w:val="24"/>
          <w:szCs w:val="24"/>
        </w:rPr>
        <w:t xml:space="preserve"> / Общественная приемная ГЭК</w:t>
      </w:r>
      <w:r w:rsidRPr="00F90E9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35C04" w:rsidRDefault="00F35C04" w:rsidP="006D19EB">
      <w:pPr>
        <w:pStyle w:val="BodyText"/>
        <w:ind w:left="0" w:firstLine="720"/>
        <w:rPr>
          <w:sz w:val="24"/>
          <w:szCs w:val="24"/>
        </w:rPr>
      </w:pPr>
      <w:r w:rsidRPr="00F90E98">
        <w:rPr>
          <w:spacing w:val="-1"/>
          <w:sz w:val="24"/>
          <w:szCs w:val="24"/>
        </w:rPr>
        <w:t>Документы</w:t>
      </w:r>
      <w:r w:rsidRPr="00F90E98">
        <w:rPr>
          <w:sz w:val="24"/>
          <w:szCs w:val="24"/>
        </w:rPr>
        <w:t xml:space="preserve">, </w:t>
      </w:r>
      <w:r>
        <w:rPr>
          <w:sz w:val="24"/>
          <w:szCs w:val="24"/>
        </w:rPr>
        <w:t>оформленные</w:t>
      </w:r>
      <w:r w:rsidRPr="00F90E98">
        <w:rPr>
          <w:sz w:val="24"/>
          <w:szCs w:val="24"/>
        </w:rPr>
        <w:t xml:space="preserve"> на иностранном языке,</w:t>
      </w:r>
      <w:r w:rsidRPr="00F90E98">
        <w:rPr>
          <w:spacing w:val="-1"/>
          <w:sz w:val="24"/>
          <w:szCs w:val="24"/>
        </w:rPr>
        <w:t xml:space="preserve"> </w:t>
      </w:r>
      <w:r w:rsidRPr="00F90E98">
        <w:rPr>
          <w:sz w:val="24"/>
          <w:szCs w:val="24"/>
        </w:rPr>
        <w:t>предоставляются</w:t>
      </w:r>
      <w:r w:rsidRPr="00F90E98">
        <w:rPr>
          <w:spacing w:val="-1"/>
          <w:sz w:val="24"/>
          <w:szCs w:val="24"/>
        </w:rPr>
        <w:t xml:space="preserve"> </w:t>
      </w:r>
      <w:r w:rsidRPr="00F90E98">
        <w:rPr>
          <w:sz w:val="24"/>
          <w:szCs w:val="24"/>
        </w:rPr>
        <w:t>с</w:t>
      </w:r>
      <w:r w:rsidRPr="00F90E98">
        <w:rPr>
          <w:spacing w:val="1"/>
          <w:sz w:val="24"/>
          <w:szCs w:val="24"/>
        </w:rPr>
        <w:t xml:space="preserve"> </w:t>
      </w:r>
      <w:r w:rsidRPr="00F90E98">
        <w:rPr>
          <w:sz w:val="24"/>
          <w:szCs w:val="24"/>
        </w:rPr>
        <w:t>заверенным</w:t>
      </w:r>
      <w:r w:rsidRPr="00F90E98">
        <w:rPr>
          <w:spacing w:val="1"/>
          <w:sz w:val="24"/>
          <w:szCs w:val="24"/>
        </w:rPr>
        <w:t xml:space="preserve"> </w:t>
      </w:r>
      <w:r w:rsidRPr="00F90E98">
        <w:rPr>
          <w:sz w:val="24"/>
          <w:szCs w:val="24"/>
        </w:rPr>
        <w:t>переводом</w:t>
      </w:r>
      <w:r w:rsidRPr="00F90E98">
        <w:rPr>
          <w:spacing w:val="-1"/>
          <w:sz w:val="24"/>
          <w:szCs w:val="24"/>
        </w:rPr>
        <w:t xml:space="preserve"> </w:t>
      </w:r>
      <w:r w:rsidRPr="00F90E98">
        <w:rPr>
          <w:sz w:val="24"/>
          <w:szCs w:val="24"/>
        </w:rPr>
        <w:t>с</w:t>
      </w:r>
      <w:r w:rsidRPr="00F90E98">
        <w:rPr>
          <w:spacing w:val="2"/>
          <w:sz w:val="24"/>
          <w:szCs w:val="24"/>
        </w:rPr>
        <w:t xml:space="preserve"> </w:t>
      </w:r>
      <w:r w:rsidRPr="00F90E98">
        <w:rPr>
          <w:sz w:val="24"/>
          <w:szCs w:val="24"/>
        </w:rPr>
        <w:t>иностранного языка.</w:t>
      </w:r>
    </w:p>
    <w:p w:rsidR="00F35C04" w:rsidRDefault="00F35C04" w:rsidP="006D19EB">
      <w:pPr>
        <w:pStyle w:val="BodyText"/>
        <w:ind w:left="0" w:firstLine="720"/>
        <w:jc w:val="both"/>
        <w:rPr>
          <w:sz w:val="24"/>
          <w:szCs w:val="24"/>
        </w:rPr>
      </w:pPr>
      <w:r w:rsidRPr="00F90E98">
        <w:rPr>
          <w:spacing w:val="-1"/>
          <w:sz w:val="24"/>
          <w:szCs w:val="24"/>
          <w:u w:color="0462C1"/>
        </w:rPr>
        <w:t>Документы</w:t>
      </w:r>
      <w:r w:rsidRPr="00F90E98">
        <w:rPr>
          <w:spacing w:val="7"/>
          <w:sz w:val="24"/>
          <w:szCs w:val="24"/>
          <w:u w:color="0462C1"/>
        </w:rPr>
        <w:t xml:space="preserve"> </w:t>
      </w:r>
      <w:r w:rsidRPr="00F90E98">
        <w:rPr>
          <w:spacing w:val="-1"/>
          <w:sz w:val="24"/>
          <w:szCs w:val="24"/>
          <w:u w:color="0462C1"/>
        </w:rPr>
        <w:t>из</w:t>
      </w:r>
      <w:r w:rsidRPr="00F90E98">
        <w:rPr>
          <w:spacing w:val="5"/>
          <w:sz w:val="24"/>
          <w:szCs w:val="24"/>
          <w:u w:color="0462C1"/>
        </w:rPr>
        <w:t xml:space="preserve"> </w:t>
      </w:r>
      <w:r w:rsidRPr="00F90E98">
        <w:rPr>
          <w:spacing w:val="-1"/>
          <w:sz w:val="24"/>
          <w:szCs w:val="24"/>
          <w:u w:color="0462C1"/>
        </w:rPr>
        <w:t>медицинской</w:t>
      </w:r>
      <w:r w:rsidRPr="00F90E98">
        <w:rPr>
          <w:spacing w:val="4"/>
          <w:sz w:val="24"/>
          <w:szCs w:val="24"/>
          <w:u w:color="0462C1"/>
        </w:rPr>
        <w:t xml:space="preserve"> </w:t>
      </w:r>
      <w:r w:rsidRPr="00F90E98">
        <w:rPr>
          <w:spacing w:val="-1"/>
          <w:sz w:val="24"/>
          <w:szCs w:val="24"/>
          <w:u w:color="0462C1"/>
        </w:rPr>
        <w:t>организации</w:t>
      </w:r>
      <w:r w:rsidRPr="00F90E98">
        <w:rPr>
          <w:spacing w:val="5"/>
          <w:sz w:val="24"/>
          <w:szCs w:val="24"/>
          <w:u w:color="0462C1"/>
        </w:rPr>
        <w:t xml:space="preserve"> </w:t>
      </w:r>
      <w:r w:rsidRPr="00F90E98">
        <w:rPr>
          <w:sz w:val="24"/>
          <w:szCs w:val="24"/>
          <w:u w:color="0462C1"/>
        </w:rPr>
        <w:t>оформляются</w:t>
      </w:r>
      <w:r w:rsidRPr="00F90E98">
        <w:rPr>
          <w:spacing w:val="6"/>
          <w:sz w:val="24"/>
          <w:szCs w:val="24"/>
          <w:u w:color="0462C1"/>
        </w:rPr>
        <w:t xml:space="preserve"> </w:t>
      </w:r>
      <w:r w:rsidRPr="00F90E98">
        <w:rPr>
          <w:sz w:val="24"/>
          <w:szCs w:val="24"/>
          <w:u w:color="0462C1"/>
        </w:rPr>
        <w:t>в</w:t>
      </w:r>
      <w:r w:rsidRPr="00F90E98">
        <w:rPr>
          <w:spacing w:val="4"/>
          <w:sz w:val="24"/>
          <w:szCs w:val="24"/>
          <w:u w:color="0462C1"/>
        </w:rPr>
        <w:t xml:space="preserve"> </w:t>
      </w:r>
      <w:r w:rsidRPr="00F90E98">
        <w:rPr>
          <w:sz w:val="24"/>
          <w:szCs w:val="24"/>
          <w:u w:color="0462C1"/>
        </w:rPr>
        <w:t>соответствии</w:t>
      </w:r>
      <w:r w:rsidRPr="00F90E98">
        <w:rPr>
          <w:spacing w:val="6"/>
          <w:sz w:val="24"/>
          <w:szCs w:val="24"/>
          <w:u w:color="0462C1"/>
        </w:rPr>
        <w:t xml:space="preserve"> </w:t>
      </w:r>
      <w:r w:rsidRPr="00F90E98">
        <w:rPr>
          <w:sz w:val="24"/>
          <w:szCs w:val="24"/>
          <w:u w:color="0462C1"/>
        </w:rPr>
        <w:t>с</w:t>
      </w:r>
      <w:r w:rsidRPr="00F90E98">
        <w:rPr>
          <w:spacing w:val="7"/>
          <w:sz w:val="24"/>
          <w:szCs w:val="24"/>
          <w:u w:color="0462C1"/>
        </w:rPr>
        <w:t xml:space="preserve"> </w:t>
      </w:r>
      <w:r w:rsidRPr="00F90E98">
        <w:rPr>
          <w:sz w:val="24"/>
          <w:szCs w:val="24"/>
          <w:u w:color="0462C1"/>
        </w:rPr>
        <w:t>приказом</w:t>
      </w:r>
      <w:r w:rsidRPr="00F90E98">
        <w:rPr>
          <w:spacing w:val="3"/>
          <w:sz w:val="24"/>
          <w:szCs w:val="24"/>
          <w:u w:color="0462C1"/>
        </w:rPr>
        <w:t xml:space="preserve"> </w:t>
      </w:r>
      <w:r w:rsidRPr="00F90E98">
        <w:rPr>
          <w:sz w:val="24"/>
          <w:szCs w:val="24"/>
          <w:u w:color="0462C1"/>
        </w:rPr>
        <w:t>Министерства</w:t>
      </w:r>
      <w:r w:rsidRPr="00F90E98">
        <w:rPr>
          <w:spacing w:val="7"/>
          <w:sz w:val="24"/>
          <w:szCs w:val="24"/>
          <w:u w:color="0462C1"/>
        </w:rPr>
        <w:t xml:space="preserve"> </w:t>
      </w:r>
      <w:r w:rsidRPr="00F90E98">
        <w:rPr>
          <w:sz w:val="24"/>
          <w:szCs w:val="24"/>
          <w:u w:color="0462C1"/>
        </w:rPr>
        <w:t>здравоохранения</w:t>
      </w:r>
      <w:r w:rsidRPr="00F90E98">
        <w:rPr>
          <w:spacing w:val="6"/>
          <w:sz w:val="24"/>
          <w:szCs w:val="24"/>
          <w:u w:color="0462C1"/>
        </w:rPr>
        <w:t xml:space="preserve"> </w:t>
      </w:r>
      <w:r w:rsidRPr="00F90E98">
        <w:rPr>
          <w:sz w:val="24"/>
          <w:szCs w:val="24"/>
          <w:u w:color="0462C1"/>
        </w:rPr>
        <w:t>Российской</w:t>
      </w:r>
      <w:r w:rsidRPr="00F90E98">
        <w:rPr>
          <w:spacing w:val="5"/>
          <w:sz w:val="24"/>
          <w:szCs w:val="24"/>
          <w:u w:color="0462C1"/>
        </w:rPr>
        <w:t xml:space="preserve"> </w:t>
      </w:r>
      <w:r w:rsidRPr="00F90E98">
        <w:rPr>
          <w:sz w:val="24"/>
          <w:szCs w:val="24"/>
          <w:u w:color="0462C1"/>
        </w:rPr>
        <w:t>Федерации</w:t>
      </w:r>
      <w:r w:rsidRPr="00F90E98">
        <w:rPr>
          <w:spacing w:val="4"/>
          <w:sz w:val="24"/>
          <w:szCs w:val="24"/>
          <w:u w:color="0462C1"/>
        </w:rPr>
        <w:t xml:space="preserve"> </w:t>
      </w:r>
      <w:r>
        <w:rPr>
          <w:spacing w:val="4"/>
          <w:sz w:val="24"/>
          <w:szCs w:val="24"/>
          <w:u w:color="0462C1"/>
        </w:rPr>
        <w:br/>
      </w:r>
      <w:r w:rsidRPr="00F90E98">
        <w:rPr>
          <w:sz w:val="24"/>
          <w:szCs w:val="24"/>
          <w:u w:color="0462C1"/>
        </w:rPr>
        <w:t>от</w:t>
      </w:r>
      <w:r w:rsidRPr="00F90E98">
        <w:rPr>
          <w:spacing w:val="4"/>
          <w:sz w:val="24"/>
          <w:szCs w:val="24"/>
          <w:u w:color="0462C1"/>
        </w:rPr>
        <w:t xml:space="preserve"> </w:t>
      </w:r>
      <w:r w:rsidRPr="00F90E98">
        <w:rPr>
          <w:sz w:val="24"/>
          <w:szCs w:val="24"/>
          <w:u w:color="0462C1"/>
        </w:rPr>
        <w:t>14.09.2020 №</w:t>
      </w:r>
      <w:r w:rsidRPr="00F90E98">
        <w:rPr>
          <w:spacing w:val="1"/>
          <w:sz w:val="24"/>
          <w:szCs w:val="24"/>
          <w:u w:color="0462C1"/>
        </w:rPr>
        <w:t xml:space="preserve"> </w:t>
      </w:r>
      <w:r w:rsidRPr="00F90E98">
        <w:rPr>
          <w:sz w:val="24"/>
          <w:szCs w:val="24"/>
          <w:u w:color="0462C1"/>
        </w:rPr>
        <w:t>972н</w:t>
      </w:r>
      <w:r w:rsidRPr="00F90E98">
        <w:rPr>
          <w:sz w:val="24"/>
          <w:szCs w:val="24"/>
        </w:rPr>
        <w:t>.</w:t>
      </w:r>
    </w:p>
    <w:p w:rsidR="00F35C04" w:rsidRPr="00F90E98" w:rsidRDefault="00F35C04" w:rsidP="006D19EB">
      <w:pPr>
        <w:pStyle w:val="BodyText"/>
        <w:ind w:left="0" w:firstLine="720"/>
        <w:jc w:val="both"/>
        <w:rPr>
          <w:sz w:val="24"/>
          <w:szCs w:val="24"/>
        </w:rPr>
      </w:pPr>
      <w:r w:rsidRPr="00F90E98">
        <w:rPr>
          <w:sz w:val="24"/>
          <w:szCs w:val="24"/>
        </w:rPr>
        <w:t>При</w:t>
      </w:r>
      <w:r w:rsidRPr="00F90E98">
        <w:rPr>
          <w:spacing w:val="-2"/>
          <w:sz w:val="24"/>
          <w:szCs w:val="24"/>
        </w:rPr>
        <w:t xml:space="preserve"> </w:t>
      </w:r>
      <w:r w:rsidRPr="00F90E98"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(в случае наличия разных фамилий),</w:t>
      </w:r>
      <w:r w:rsidRPr="00F90E98">
        <w:rPr>
          <w:spacing w:val="-2"/>
          <w:sz w:val="24"/>
          <w:szCs w:val="24"/>
        </w:rPr>
        <w:t xml:space="preserve"> </w:t>
      </w:r>
      <w:r w:rsidRPr="00F90E98">
        <w:rPr>
          <w:sz w:val="24"/>
          <w:szCs w:val="24"/>
        </w:rPr>
        <w:t>предоставляются</w:t>
      </w:r>
      <w:r w:rsidRPr="00F90E98">
        <w:rPr>
          <w:spacing w:val="-2"/>
          <w:sz w:val="24"/>
          <w:szCs w:val="24"/>
        </w:rPr>
        <w:t xml:space="preserve"> </w:t>
      </w:r>
      <w:r w:rsidRPr="00F90E98">
        <w:rPr>
          <w:sz w:val="24"/>
          <w:szCs w:val="24"/>
        </w:rPr>
        <w:t>документы,</w:t>
      </w:r>
      <w:r w:rsidRPr="00F90E98">
        <w:rPr>
          <w:spacing w:val="-5"/>
          <w:sz w:val="24"/>
          <w:szCs w:val="24"/>
        </w:rPr>
        <w:t xml:space="preserve"> </w:t>
      </w:r>
      <w:r w:rsidRPr="00F90E98">
        <w:rPr>
          <w:sz w:val="24"/>
          <w:szCs w:val="24"/>
        </w:rPr>
        <w:t>подтверждающие</w:t>
      </w:r>
      <w:r w:rsidRPr="00F90E98">
        <w:rPr>
          <w:spacing w:val="-2"/>
          <w:sz w:val="24"/>
          <w:szCs w:val="24"/>
        </w:rPr>
        <w:t xml:space="preserve"> </w:t>
      </w:r>
      <w:r w:rsidRPr="00F90E98">
        <w:rPr>
          <w:sz w:val="24"/>
          <w:szCs w:val="24"/>
        </w:rPr>
        <w:t>родство</w:t>
      </w:r>
      <w:r>
        <w:rPr>
          <w:sz w:val="24"/>
          <w:szCs w:val="24"/>
        </w:rPr>
        <w:t xml:space="preserve"> (паспорт родителя (законного представителя), свидетельство о рождении, документ, подтверждающий опеку (усыновление/удочерение)</w:t>
      </w:r>
      <w:r w:rsidRPr="00F90E98">
        <w:rPr>
          <w:sz w:val="24"/>
          <w:szCs w:val="24"/>
        </w:rPr>
        <w:t>.</w:t>
      </w:r>
    </w:p>
    <w:p w:rsidR="00F35C04" w:rsidRDefault="00F35C04" w:rsidP="00F90E98"/>
    <w:p w:rsidR="00F35C04" w:rsidRDefault="00F35C04" w:rsidP="004A1DEA">
      <w:pPr>
        <w:rPr>
          <w:sz w:val="24"/>
          <w:szCs w:val="24"/>
        </w:rPr>
      </w:pPr>
    </w:p>
    <w:p w:rsidR="00F35C04" w:rsidRDefault="00F35C04" w:rsidP="0016111F">
      <w:pPr>
        <w:spacing w:before="72"/>
        <w:ind w:left="380" w:right="8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Организационная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схема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подачи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документов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общественную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приёмную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ГЭК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ГИА-11</w:t>
      </w:r>
    </w:p>
    <w:p w:rsidR="00F35C04" w:rsidRPr="00CC3F9D" w:rsidRDefault="00F35C04" w:rsidP="00CC3F9D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2750"/>
        <w:gridCol w:w="2203"/>
        <w:gridCol w:w="4069"/>
        <w:gridCol w:w="3707"/>
        <w:gridCol w:w="2655"/>
      </w:tblGrid>
      <w:tr w:rsidR="00F35C04" w:rsidRPr="00846DF0">
        <w:trPr>
          <w:tblHeader/>
        </w:trPr>
        <w:tc>
          <w:tcPr>
            <w:tcW w:w="548" w:type="dxa"/>
          </w:tcPr>
          <w:p w:rsidR="00F35C04" w:rsidRPr="00846DF0" w:rsidRDefault="00F35C04" w:rsidP="001E6FAA">
            <w:pPr>
              <w:jc w:val="center"/>
              <w:rPr>
                <w:b/>
                <w:bCs/>
                <w:sz w:val="20"/>
                <w:szCs w:val="20"/>
              </w:rPr>
            </w:pPr>
            <w:r w:rsidRPr="00846DF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50" w:type="dxa"/>
            <w:vAlign w:val="center"/>
          </w:tcPr>
          <w:p w:rsidR="00F35C04" w:rsidRPr="00846DF0" w:rsidRDefault="00F35C04" w:rsidP="001E6FAA">
            <w:pPr>
              <w:pStyle w:val="TableParagraph"/>
              <w:ind w:firstLine="297"/>
              <w:jc w:val="center"/>
              <w:rPr>
                <w:b/>
                <w:bCs/>
                <w:sz w:val="20"/>
                <w:szCs w:val="20"/>
              </w:rPr>
            </w:pPr>
            <w:r w:rsidRPr="00846DF0">
              <w:rPr>
                <w:b/>
                <w:bCs/>
                <w:sz w:val="20"/>
                <w:szCs w:val="20"/>
              </w:rPr>
              <w:t>Цель обращения</w:t>
            </w:r>
          </w:p>
        </w:tc>
        <w:tc>
          <w:tcPr>
            <w:tcW w:w="2203" w:type="dxa"/>
            <w:vAlign w:val="center"/>
          </w:tcPr>
          <w:p w:rsidR="00F35C04" w:rsidRPr="00846DF0" w:rsidRDefault="00F35C04" w:rsidP="001E6F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46DF0">
              <w:rPr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4069" w:type="dxa"/>
            <w:vAlign w:val="center"/>
          </w:tcPr>
          <w:p w:rsidR="00F35C04" w:rsidRPr="007A62F6" w:rsidRDefault="00F35C04" w:rsidP="001E6FAA">
            <w:pPr>
              <w:pStyle w:val="TableParagraph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846DF0">
              <w:rPr>
                <w:b/>
                <w:bCs/>
                <w:sz w:val="20"/>
                <w:szCs w:val="20"/>
              </w:rPr>
              <w:t>Документы</w:t>
            </w:r>
          </w:p>
        </w:tc>
        <w:tc>
          <w:tcPr>
            <w:tcW w:w="3707" w:type="dxa"/>
            <w:vAlign w:val="center"/>
          </w:tcPr>
          <w:p w:rsidR="00F35C04" w:rsidRPr="00846DF0" w:rsidRDefault="00F35C04" w:rsidP="001E6F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46DF0">
              <w:rPr>
                <w:b/>
                <w:bCs/>
                <w:sz w:val="20"/>
                <w:szCs w:val="20"/>
              </w:rPr>
              <w:t>Действия</w:t>
            </w:r>
          </w:p>
        </w:tc>
        <w:tc>
          <w:tcPr>
            <w:tcW w:w="2655" w:type="dxa"/>
            <w:vAlign w:val="center"/>
          </w:tcPr>
          <w:p w:rsidR="00F35C04" w:rsidRPr="00846DF0" w:rsidRDefault="00F35C04" w:rsidP="001E6F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46DF0">
              <w:rPr>
                <w:b/>
                <w:bCs/>
                <w:sz w:val="20"/>
                <w:szCs w:val="20"/>
              </w:rPr>
              <w:t>Срок подачи документов</w:t>
            </w:r>
          </w:p>
        </w:tc>
      </w:tr>
      <w:tr w:rsidR="00F35C04">
        <w:tc>
          <w:tcPr>
            <w:tcW w:w="15932" w:type="dxa"/>
            <w:gridSpan w:val="6"/>
            <w:shd w:val="clear" w:color="auto" w:fill="CCFFCC"/>
          </w:tcPr>
          <w:p w:rsidR="00F35C04" w:rsidRDefault="00F35C04" w:rsidP="0067252F">
            <w:pPr>
              <w:spacing w:before="60" w:after="60"/>
              <w:jc w:val="center"/>
            </w:pPr>
            <w:r>
              <w:rPr>
                <w:b/>
                <w:bCs/>
                <w:sz w:val="24"/>
                <w:szCs w:val="24"/>
              </w:rPr>
              <w:t>Подача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заявлений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ГЭК ГИА-11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установленные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Pr="00DD419E" w:rsidRDefault="00F35C04" w:rsidP="00B5493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750" w:type="dxa"/>
            <w:vMerge w:val="restart"/>
          </w:tcPr>
          <w:p w:rsidR="00F35C04" w:rsidRDefault="00F35C04" w:rsidP="00B54933">
            <w:pPr>
              <w:pStyle w:val="TableParagraph"/>
              <w:ind w:right="2" w:hanging="1"/>
            </w:pPr>
            <w:r>
              <w:rPr>
                <w:b/>
                <w:bCs/>
              </w:rPr>
              <w:t xml:space="preserve">Подача заявления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об участии в ЕГЭ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в иные сроки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проведения ЕГЭ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spacing w:val="-1"/>
              </w:rPr>
              <w:t>(досрочный</w:t>
            </w:r>
            <w:r>
              <w:rPr>
                <w:spacing w:val="-6"/>
              </w:rPr>
              <w:t xml:space="preserve"> </w:t>
            </w:r>
            <w:r>
              <w:t>период</w:t>
            </w:r>
            <w:r>
              <w:br/>
              <w:t>и/или основные даты</w:t>
            </w:r>
            <w:r>
              <w:rPr>
                <w:spacing w:val="-52"/>
              </w:rPr>
              <w:t xml:space="preserve"> </w:t>
            </w:r>
            <w:r>
              <w:t>основного</w:t>
            </w:r>
            <w:r>
              <w:rPr>
                <w:spacing w:val="-2"/>
              </w:rPr>
              <w:t xml:space="preserve"> </w:t>
            </w:r>
            <w:r>
              <w:t>периода)</w:t>
            </w:r>
          </w:p>
          <w:p w:rsidR="00F35C04" w:rsidRDefault="00F35C04" w:rsidP="00B54933">
            <w:pPr>
              <w:pStyle w:val="TableParagraph"/>
              <w:spacing w:before="1"/>
              <w:ind w:right="2"/>
              <w:rPr>
                <w:b/>
                <w:bCs/>
                <w:sz w:val="21"/>
                <w:szCs w:val="21"/>
              </w:rPr>
            </w:pPr>
          </w:p>
          <w:p w:rsidR="00F35C04" w:rsidRDefault="00F35C04" w:rsidP="00B54933">
            <w:pPr>
              <w:pStyle w:val="TableParagraph"/>
              <w:spacing w:before="1"/>
              <w:ind w:right="2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1 февраля</w:t>
            </w:r>
            <w:r>
              <w:rPr>
                <w:b/>
                <w:bCs/>
                <w:spacing w:val="-1"/>
              </w:rPr>
              <w:t xml:space="preserve"> </w:t>
            </w:r>
          </w:p>
          <w:p w:rsidR="00F35C04" w:rsidRDefault="00F35C04" w:rsidP="00B54933">
            <w:pPr>
              <w:ind w:right="2"/>
            </w:pPr>
            <w:r>
              <w:t>(включительно)</w:t>
            </w:r>
          </w:p>
        </w:tc>
        <w:tc>
          <w:tcPr>
            <w:tcW w:w="2203" w:type="dxa"/>
          </w:tcPr>
          <w:p w:rsidR="00F35C04" w:rsidRDefault="00F35C04" w:rsidP="00B54933">
            <w:r>
              <w:rPr>
                <w:b/>
                <w:bCs/>
              </w:rPr>
              <w:t>ВПЛ</w:t>
            </w:r>
          </w:p>
        </w:tc>
        <w:tc>
          <w:tcPr>
            <w:tcW w:w="4069" w:type="dxa"/>
          </w:tcPr>
          <w:p w:rsidR="00F35C04" w:rsidRDefault="00F35C04" w:rsidP="00CF548D">
            <w:pPr>
              <w:pStyle w:val="TableParagraph"/>
              <w:tabs>
                <w:tab w:val="left" w:pos="316"/>
              </w:tabs>
              <w:spacing w:line="235" w:lineRule="auto"/>
              <w:ind w:left="-1" w:firstLine="12"/>
            </w:pPr>
            <w:r>
              <w:rPr>
                <w:spacing w:val="-1"/>
              </w:rPr>
              <w:t xml:space="preserve">1. Заявление </w:t>
            </w:r>
            <w:r>
              <w:t>в ГЭК ГИА-11 об участии в ЕГЭ в иные</w:t>
            </w:r>
            <w:r>
              <w:rPr>
                <w:spacing w:val="1"/>
              </w:rPr>
              <w:t xml:space="preserve"> </w:t>
            </w: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ЕГЭ</w:t>
            </w:r>
            <w:r>
              <w:rPr>
                <w:spacing w:val="1"/>
              </w:rPr>
              <w:t xml:space="preserve"> </w:t>
            </w:r>
            <w:r>
              <w:t>(досрочный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даты основного</w:t>
            </w:r>
            <w:r>
              <w:rPr>
                <w:spacing w:val="-3"/>
              </w:rPr>
              <w:t xml:space="preserve"> </w:t>
            </w:r>
            <w:r>
              <w:t>периода)</w:t>
            </w:r>
            <w:r w:rsidRPr="0045451D">
              <w:t xml:space="preserve"> (</w:t>
            </w:r>
            <w:r w:rsidRPr="00851BEB">
              <w:rPr>
                <w:i/>
                <w:iCs/>
              </w:rPr>
              <w:t>форма № 1</w:t>
            </w:r>
            <w:r>
              <w:t>).</w:t>
            </w:r>
          </w:p>
          <w:p w:rsidR="00F35C04" w:rsidRDefault="00F35C04" w:rsidP="00CF548D">
            <w:pPr>
              <w:pStyle w:val="TableParagraph"/>
              <w:tabs>
                <w:tab w:val="left" w:pos="316"/>
              </w:tabs>
              <w:spacing w:line="244" w:lineRule="exact"/>
              <w:ind w:left="-1" w:firstLine="12"/>
            </w:pPr>
            <w:r>
              <w:rPr>
                <w:spacing w:val="-1"/>
              </w:rPr>
              <w:t>2. Согласие</w:t>
            </w:r>
            <w:r>
              <w:rPr>
                <w:spacing w:val="1"/>
              </w:rPr>
              <w:t xml:space="preserve"> </w:t>
            </w:r>
            <w:r>
              <w:t>на обработку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1"/>
              </w:rPr>
              <w:t xml:space="preserve"> </w:t>
            </w:r>
            <w:r>
              <w:t>данных (</w:t>
            </w:r>
            <w:r w:rsidRPr="00851BEB">
              <w:rPr>
                <w:i/>
                <w:iCs/>
              </w:rPr>
              <w:t>приложение к форме № 1</w:t>
            </w:r>
            <w:r>
              <w:t>).</w:t>
            </w:r>
          </w:p>
          <w:p w:rsidR="00F35C04" w:rsidRDefault="00F35C04" w:rsidP="00CF548D">
            <w:pPr>
              <w:pStyle w:val="TableParagraph"/>
              <w:tabs>
                <w:tab w:val="left" w:pos="316"/>
              </w:tabs>
              <w:spacing w:line="244" w:lineRule="exact"/>
              <w:ind w:left="-1" w:firstLine="12"/>
            </w:pPr>
            <w:r>
              <w:t>3. Копия документа, удостоверяющего личность (паспорт).</w:t>
            </w:r>
          </w:p>
          <w:p w:rsidR="00F35C04" w:rsidRDefault="00F35C04" w:rsidP="00CF548D">
            <w:pPr>
              <w:pStyle w:val="TableParagraph"/>
              <w:tabs>
                <w:tab w:val="left" w:pos="316"/>
              </w:tabs>
              <w:spacing w:line="244" w:lineRule="exact"/>
              <w:ind w:left="-1" w:firstLine="12"/>
            </w:pPr>
            <w:r>
              <w:t>4. Копия СНИЛС.</w:t>
            </w:r>
          </w:p>
          <w:p w:rsidR="00F35C04" w:rsidRDefault="00F35C04" w:rsidP="00CF548D">
            <w:pPr>
              <w:pStyle w:val="TableParagraph"/>
              <w:tabs>
                <w:tab w:val="left" w:pos="316"/>
              </w:tabs>
              <w:spacing w:line="235" w:lineRule="auto"/>
              <w:ind w:left="-1" w:firstLine="12"/>
            </w:pPr>
            <w:r>
              <w:t>5. Копия документа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(аттестат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среднем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3"/>
              </w:rPr>
              <w:t xml:space="preserve"> </w:t>
            </w:r>
            <w:r>
              <w:t xml:space="preserve">диплом СПО). </w:t>
            </w:r>
          </w:p>
          <w:p w:rsidR="00F35C04" w:rsidRPr="00783A41" w:rsidRDefault="00F35C04" w:rsidP="00CF548D">
            <w:pPr>
              <w:tabs>
                <w:tab w:val="left" w:pos="233"/>
              </w:tabs>
              <w:spacing w:line="247" w:lineRule="exact"/>
              <w:ind w:left="-1" w:right="135" w:firstLine="12"/>
              <w:rPr>
                <w:i/>
                <w:iCs/>
              </w:rPr>
            </w:pPr>
            <w:r w:rsidRPr="00783A41">
              <w:rPr>
                <w:i/>
                <w:iCs/>
              </w:rPr>
              <w:t>Иностранный документ об образовании предоставляется с заверенным переводом с иностранного языка.</w:t>
            </w:r>
          </w:p>
          <w:p w:rsidR="00F35C04" w:rsidRDefault="00F35C04" w:rsidP="00CF548D">
            <w:pPr>
              <w:pStyle w:val="TableParagraph"/>
              <w:tabs>
                <w:tab w:val="left" w:pos="316"/>
              </w:tabs>
              <w:spacing w:line="235" w:lineRule="auto"/>
              <w:ind w:left="-1" w:firstLine="12"/>
            </w:pPr>
            <w:r>
              <w:t>6. Документ(ы),</w:t>
            </w:r>
            <w:r>
              <w:rPr>
                <w:spacing w:val="1"/>
              </w:rPr>
              <w:t xml:space="preserve"> </w:t>
            </w:r>
            <w:r>
              <w:t>подтверждающий(е)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уважительных</w:t>
            </w:r>
            <w:r>
              <w:rPr>
                <w:spacing w:val="-5"/>
              </w:rPr>
              <w:t xml:space="preserve"> </w:t>
            </w:r>
            <w:r>
              <w:t>причин</w:t>
            </w:r>
            <w:r>
              <w:rPr>
                <w:spacing w:val="-7"/>
              </w:rPr>
              <w:t xml:space="preserve"> </w:t>
            </w:r>
            <w:r>
              <w:t>регистрации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ЕГЭ </w:t>
            </w:r>
            <w:r>
              <w:rPr>
                <w:spacing w:val="-52"/>
              </w:rPr>
              <w:t xml:space="preserve"> </w:t>
            </w:r>
            <w:r>
              <w:t>в иные сроки проведения ЕГЭ (досрочный период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даты основного</w:t>
            </w:r>
            <w:r>
              <w:rPr>
                <w:spacing w:val="-1"/>
              </w:rPr>
              <w:t xml:space="preserve"> </w:t>
            </w:r>
            <w:r>
              <w:t>периода).</w:t>
            </w:r>
          </w:p>
          <w:p w:rsidR="00F35C04" w:rsidRDefault="00F35C04" w:rsidP="00CF548D">
            <w:pPr>
              <w:pStyle w:val="TableParagraph"/>
              <w:tabs>
                <w:tab w:val="left" w:pos="1816"/>
                <w:tab w:val="left" w:pos="3222"/>
              </w:tabs>
              <w:ind w:left="-1" w:firstLine="12"/>
              <w:rPr>
                <w:b/>
                <w:bCs/>
                <w:u w:val="thick"/>
              </w:rPr>
            </w:pPr>
          </w:p>
          <w:p w:rsidR="00F35C04" w:rsidRPr="001E6FAA" w:rsidRDefault="00F35C04" w:rsidP="00CF548D">
            <w:pPr>
              <w:pStyle w:val="TableParagraph"/>
              <w:tabs>
                <w:tab w:val="left" w:pos="1816"/>
                <w:tab w:val="left" w:pos="3222"/>
              </w:tabs>
              <w:ind w:left="-1" w:firstLine="12"/>
              <w:rPr>
                <w:b/>
                <w:bCs/>
                <w:u w:val="thick"/>
              </w:rPr>
            </w:pPr>
          </w:p>
          <w:p w:rsidR="00F35C04" w:rsidRPr="001E6FAA" w:rsidRDefault="00F35C04" w:rsidP="00CF548D">
            <w:pPr>
              <w:pStyle w:val="TableParagraph"/>
              <w:tabs>
                <w:tab w:val="left" w:pos="1816"/>
                <w:tab w:val="left" w:pos="3222"/>
              </w:tabs>
              <w:ind w:left="-1" w:firstLine="12"/>
              <w:rPr>
                <w:b/>
                <w:bCs/>
              </w:rPr>
            </w:pPr>
            <w:r w:rsidRPr="001E6FAA">
              <w:rPr>
                <w:b/>
                <w:bCs/>
                <w:u w:val="thick"/>
              </w:rPr>
              <w:t xml:space="preserve">Возможный перечень </w:t>
            </w:r>
            <w:r w:rsidRPr="001E6FAA">
              <w:rPr>
                <w:b/>
                <w:bCs/>
                <w:spacing w:val="-1"/>
                <w:u w:val="thick"/>
              </w:rPr>
              <w:t xml:space="preserve">подтверждающих </w:t>
            </w:r>
            <w:r w:rsidRPr="001E6FAA">
              <w:rPr>
                <w:b/>
                <w:bCs/>
                <w:spacing w:val="-52"/>
              </w:rPr>
              <w:t xml:space="preserve"> </w:t>
            </w:r>
            <w:r w:rsidRPr="001E6FAA">
              <w:rPr>
                <w:b/>
                <w:bCs/>
                <w:u w:val="thick"/>
              </w:rPr>
              <w:t>документов:</w:t>
            </w:r>
          </w:p>
          <w:p w:rsidR="00F35C04" w:rsidRDefault="00F35C04" w:rsidP="005822D4">
            <w:pPr>
              <w:pStyle w:val="TableParagraph"/>
              <w:numPr>
                <w:ilvl w:val="1"/>
                <w:numId w:val="3"/>
              </w:numPr>
              <w:tabs>
                <w:tab w:val="left" w:pos="329"/>
                <w:tab w:val="left" w:pos="1882"/>
                <w:tab w:val="left" w:pos="2364"/>
                <w:tab w:val="left" w:pos="3895"/>
              </w:tabs>
              <w:spacing w:line="269" w:lineRule="exact"/>
              <w:ind w:left="-1" w:firstLine="12"/>
            </w:pPr>
            <w:r>
              <w:t>документ из медицинской организации с</w:t>
            </w:r>
            <w:r>
              <w:rPr>
                <w:spacing w:val="32"/>
              </w:rPr>
              <w:t xml:space="preserve"> </w:t>
            </w:r>
            <w:r>
              <w:t>указанием</w:t>
            </w:r>
            <w:r>
              <w:rPr>
                <w:spacing w:val="31"/>
              </w:rPr>
              <w:t xml:space="preserve"> </w:t>
            </w:r>
            <w:r>
              <w:t xml:space="preserve">планируемых дат проведения </w:t>
            </w:r>
            <w:r>
              <w:rPr>
                <w:spacing w:val="-1"/>
              </w:rPr>
              <w:t>медицинских</w:t>
            </w:r>
            <w:r>
              <w:t xml:space="preserve"> мероприятий</w:t>
            </w:r>
            <w:r>
              <w:rPr>
                <w:spacing w:val="-1"/>
              </w:rPr>
              <w:t xml:space="preserve"> </w:t>
            </w:r>
            <w:r>
              <w:t>и т.д.;</w:t>
            </w:r>
          </w:p>
          <w:p w:rsidR="00F35C04" w:rsidRDefault="00F35C04" w:rsidP="005822D4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  <w:tab w:val="left" w:pos="712"/>
              </w:tabs>
              <w:spacing w:before="2"/>
              <w:ind w:left="-1" w:firstLine="12"/>
            </w:pPr>
            <w:r>
              <w:t>официальное</w:t>
            </w:r>
            <w:r>
              <w:rPr>
                <w:spacing w:val="1"/>
              </w:rPr>
              <w:t xml:space="preserve"> </w:t>
            </w:r>
            <w:r>
              <w:t>письмо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министерства физической культуры и спорта Воронежской области, подтверждающее участие спортсмена во всероссийских, международных соревнованиях, тренировочных сборах и др. в соответствии с календарем спортивных мероприятий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в указанных мероприятиях</w:t>
            </w:r>
            <w:r>
              <w:rPr>
                <w:spacing w:val="1"/>
              </w:rPr>
              <w:t xml:space="preserve"> </w:t>
            </w:r>
            <w:r>
              <w:t>и т.д.;</w:t>
            </w:r>
          </w:p>
          <w:p w:rsidR="00F35C04" w:rsidRDefault="00F35C04" w:rsidP="005822D4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  <w:tab w:val="left" w:pos="712"/>
              </w:tabs>
              <w:ind w:left="-1" w:firstLine="12"/>
            </w:pP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подтверждающий</w:t>
            </w:r>
            <w:r>
              <w:rPr>
                <w:spacing w:val="1"/>
              </w:rPr>
              <w:t xml:space="preserve"> </w:t>
            </w:r>
            <w:r>
              <w:t>смену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жительства родителей (законных представителей), в</w:t>
            </w:r>
            <w:r>
              <w:rPr>
                <w:spacing w:val="1"/>
              </w:rPr>
              <w:t xml:space="preserve"> </w:t>
            </w:r>
            <w:r>
              <w:t>том числе по причине планируемой длительной командировки, по</w:t>
            </w:r>
            <w:r>
              <w:rPr>
                <w:spacing w:val="1"/>
              </w:rPr>
              <w:t xml:space="preserve"> </w:t>
            </w:r>
            <w:r>
              <w:t>семейным</w:t>
            </w:r>
            <w:r>
              <w:rPr>
                <w:spacing w:val="-2"/>
              </w:rPr>
              <w:t xml:space="preserve"> </w:t>
            </w:r>
            <w:r>
              <w:t>обстоятельствам и т.д.;</w:t>
            </w:r>
          </w:p>
          <w:p w:rsidR="00F35C04" w:rsidRDefault="00F35C04" w:rsidP="005822D4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  <w:tab w:val="left" w:pos="712"/>
              </w:tabs>
              <w:ind w:left="-1" w:firstLine="12"/>
              <w:rPr>
                <w:sz w:val="21"/>
                <w:szCs w:val="21"/>
              </w:rPr>
            </w:pPr>
            <w:r>
              <w:t>официальная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  <w:r>
              <w:rPr>
                <w:sz w:val="21"/>
                <w:szCs w:val="21"/>
              </w:rPr>
              <w:t>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подтверждающая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обучение в ИОО с указанием периодов обучения и планируемых дат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экзаменов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обучающегося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т.д.;</w:t>
            </w:r>
          </w:p>
          <w:p w:rsidR="00F35C04" w:rsidRPr="0038424E" w:rsidRDefault="00F35C04" w:rsidP="0038424E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  <w:tab w:val="left" w:pos="712"/>
              </w:tabs>
              <w:ind w:left="-1" w:firstLine="12"/>
              <w:rPr>
                <w:sz w:val="21"/>
                <w:szCs w:val="21"/>
              </w:rPr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подтверждающие</w:t>
            </w:r>
            <w:r>
              <w:rPr>
                <w:spacing w:val="-4"/>
              </w:rPr>
              <w:t xml:space="preserve"> </w:t>
            </w:r>
            <w:r>
              <w:t>документы.</w:t>
            </w:r>
          </w:p>
        </w:tc>
        <w:tc>
          <w:tcPr>
            <w:tcW w:w="3707" w:type="dxa"/>
          </w:tcPr>
          <w:p w:rsidR="00F35C04" w:rsidRDefault="00F35C04" w:rsidP="00B54933">
            <w:r w:rsidRPr="00DF397E">
              <w:t>Документы подаются лично заявителем или представителем по доверенности в</w:t>
            </w:r>
            <w:r>
              <w:t xml:space="preserve"> </w:t>
            </w:r>
            <w:r w:rsidRPr="00C47C35">
              <w:t>места регистрации на участие в</w:t>
            </w:r>
            <w:r>
              <w:t xml:space="preserve"> ЕГЭ с</w:t>
            </w:r>
            <w:r w:rsidRPr="0037047D">
              <w:t>пециалист</w:t>
            </w:r>
            <w:r>
              <w:t>у</w:t>
            </w:r>
            <w:r w:rsidRPr="0037047D">
              <w:t xml:space="preserve"> МОУО, </w:t>
            </w:r>
            <w:r>
              <w:t>ответственному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B54933">
            <w:r w:rsidRPr="00797704">
              <w:t>До</w:t>
            </w:r>
            <w:r w:rsidRPr="00797704">
              <w:rPr>
                <w:spacing w:val="-1"/>
              </w:rPr>
              <w:t xml:space="preserve"> </w:t>
            </w:r>
            <w:r w:rsidRPr="00797704">
              <w:t>1 февраля</w:t>
            </w:r>
            <w:r w:rsidRPr="00797704">
              <w:rPr>
                <w:spacing w:val="-1"/>
              </w:rPr>
              <w:t xml:space="preserve"> </w:t>
            </w:r>
            <w:r>
              <w:t>(включительно).</w:t>
            </w:r>
          </w:p>
        </w:tc>
      </w:tr>
      <w:tr w:rsidR="00F35C04">
        <w:trPr>
          <w:trHeight w:val="1366"/>
        </w:trPr>
        <w:tc>
          <w:tcPr>
            <w:tcW w:w="548" w:type="dxa"/>
            <w:vMerge/>
          </w:tcPr>
          <w:p w:rsidR="00F35C04" w:rsidRDefault="00F35C04" w:rsidP="006D0111"/>
        </w:tc>
        <w:tc>
          <w:tcPr>
            <w:tcW w:w="2750" w:type="dxa"/>
            <w:vMerge/>
          </w:tcPr>
          <w:p w:rsidR="00F35C04" w:rsidRDefault="00F35C04" w:rsidP="006D0111"/>
        </w:tc>
        <w:tc>
          <w:tcPr>
            <w:tcW w:w="2203" w:type="dxa"/>
            <w:vMerge w:val="restart"/>
          </w:tcPr>
          <w:p w:rsidR="00F35C04" w:rsidRDefault="00F35C04" w:rsidP="003C3815"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Default="00F35C04" w:rsidP="003C3815">
            <w:r w:rsidRPr="00C47C35">
              <w:t xml:space="preserve">1. </w:t>
            </w:r>
            <w:r>
              <w:t>Сводная информация</w:t>
            </w:r>
            <w:r w:rsidRPr="00C47C35">
              <w:t xml:space="preserve"> (на бланке МОУО) на имя председателя ГЭК </w:t>
            </w:r>
            <w:r>
              <w:br/>
              <w:t>ГИА-11 о наличии ВПЛ, подавших заявления на участие в ЕГЭ в иные сроки проведения.</w:t>
            </w:r>
          </w:p>
          <w:p w:rsidR="00F35C04" w:rsidRDefault="00F35C04" w:rsidP="003C3815">
            <w:pPr>
              <w:pStyle w:val="TableParagraph"/>
              <w:tabs>
                <w:tab w:val="left" w:pos="2"/>
              </w:tabs>
              <w:spacing w:line="235" w:lineRule="exact"/>
            </w:pPr>
            <w:r w:rsidRPr="00C47C35">
              <w:t xml:space="preserve">2. </w:t>
            </w:r>
            <w:r>
              <w:t>Пакет(ы) документов, поступивший(ие) от ВПЛ:</w:t>
            </w:r>
          </w:p>
          <w:p w:rsidR="00F35C04" w:rsidRDefault="00F35C04" w:rsidP="003C3815">
            <w:pPr>
              <w:pStyle w:val="TableParagraph"/>
              <w:tabs>
                <w:tab w:val="left" w:pos="316"/>
              </w:tabs>
              <w:spacing w:line="235" w:lineRule="auto"/>
              <w:ind w:firstLine="12"/>
            </w:pPr>
            <w:r>
              <w:rPr>
                <w:spacing w:val="-1"/>
              </w:rPr>
              <w:t xml:space="preserve">- копия заявления </w:t>
            </w:r>
            <w:r>
              <w:t>в ГЭК ГИА-11 о регистрации на участие в ЕГЭ в иные</w:t>
            </w:r>
            <w:r>
              <w:rPr>
                <w:spacing w:val="1"/>
              </w:rPr>
              <w:t xml:space="preserve"> </w:t>
            </w: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(досрочный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даты основного</w:t>
            </w:r>
            <w:r>
              <w:rPr>
                <w:spacing w:val="-3"/>
              </w:rPr>
              <w:t xml:space="preserve"> </w:t>
            </w:r>
            <w:r>
              <w:t>периода);</w:t>
            </w:r>
          </w:p>
          <w:p w:rsidR="00F35C04" w:rsidRDefault="00F35C04" w:rsidP="003C3815">
            <w:pPr>
              <w:pStyle w:val="TableParagraph"/>
              <w:tabs>
                <w:tab w:val="left" w:pos="316"/>
              </w:tabs>
              <w:spacing w:line="244" w:lineRule="exact"/>
            </w:pPr>
            <w:r>
              <w:rPr>
                <w:spacing w:val="-1"/>
              </w:rPr>
              <w:t>- копии заявления на участие в ЕГЭ и согласия</w:t>
            </w:r>
            <w:r>
              <w:rPr>
                <w:spacing w:val="1"/>
              </w:rPr>
              <w:t xml:space="preserve"> </w:t>
            </w:r>
            <w:r>
              <w:t>на обработку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1"/>
              </w:rPr>
              <w:t xml:space="preserve"> </w:t>
            </w:r>
            <w:r>
              <w:t>данных;</w:t>
            </w:r>
          </w:p>
          <w:p w:rsidR="00F35C04" w:rsidRDefault="00F35C04" w:rsidP="003C3815">
            <w:pPr>
              <w:pStyle w:val="TableParagraph"/>
              <w:tabs>
                <w:tab w:val="left" w:pos="316"/>
              </w:tabs>
              <w:spacing w:line="244" w:lineRule="exact"/>
            </w:pPr>
            <w:r>
              <w:t>- копия документа, удостоверяющего личность (паспорт);</w:t>
            </w:r>
          </w:p>
          <w:p w:rsidR="00F35C04" w:rsidRDefault="00F35C04" w:rsidP="003C3815">
            <w:pPr>
              <w:pStyle w:val="TableParagraph"/>
              <w:tabs>
                <w:tab w:val="left" w:pos="316"/>
              </w:tabs>
              <w:spacing w:line="244" w:lineRule="exact"/>
            </w:pPr>
            <w:r>
              <w:t>- копия СНИЛС;</w:t>
            </w:r>
          </w:p>
          <w:p w:rsidR="00F35C04" w:rsidRDefault="00F35C04" w:rsidP="003C3815">
            <w:pPr>
              <w:pStyle w:val="TableParagraph"/>
              <w:tabs>
                <w:tab w:val="left" w:pos="316"/>
              </w:tabs>
              <w:spacing w:line="235" w:lineRule="auto"/>
            </w:pPr>
            <w:r>
              <w:t>- копия документа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(аттестат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среднем</w:t>
            </w:r>
            <w:r>
              <w:rPr>
                <w:spacing w:val="1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образовании,</w:t>
            </w:r>
            <w:r>
              <w:rPr>
                <w:spacing w:val="-3"/>
              </w:rPr>
              <w:t xml:space="preserve"> </w:t>
            </w:r>
            <w:r>
              <w:t>диплом СПО);</w:t>
            </w:r>
          </w:p>
          <w:p w:rsidR="00F35C04" w:rsidRDefault="00F35C04" w:rsidP="003C3815">
            <w:r>
              <w:t>- оригиналы документов,</w:t>
            </w:r>
            <w:r>
              <w:rPr>
                <w:spacing w:val="1"/>
              </w:rPr>
              <w:t xml:space="preserve"> </w:t>
            </w:r>
            <w:r>
              <w:t>подтверждающих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уважительных</w:t>
            </w:r>
            <w:r>
              <w:rPr>
                <w:spacing w:val="-5"/>
              </w:rPr>
              <w:t xml:space="preserve"> </w:t>
            </w:r>
            <w:r>
              <w:t>причин</w:t>
            </w:r>
            <w:r>
              <w:rPr>
                <w:spacing w:val="-7"/>
              </w:rPr>
              <w:t xml:space="preserve"> </w:t>
            </w:r>
            <w:r>
              <w:t>регистрации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ЕГЭ </w:t>
            </w:r>
            <w:r>
              <w:rPr>
                <w:spacing w:val="-52"/>
              </w:rPr>
              <w:t xml:space="preserve"> </w:t>
            </w:r>
            <w:r>
              <w:t>в иные сроки проведения (досрочный период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даты основного</w:t>
            </w:r>
            <w:r>
              <w:rPr>
                <w:spacing w:val="-1"/>
              </w:rPr>
              <w:t xml:space="preserve"> </w:t>
            </w:r>
            <w:r>
              <w:t>периода).</w:t>
            </w:r>
          </w:p>
        </w:tc>
        <w:tc>
          <w:tcPr>
            <w:tcW w:w="3707" w:type="dxa"/>
          </w:tcPr>
          <w:p w:rsidR="00F35C04" w:rsidRDefault="00F35C04" w:rsidP="003C3815">
            <w:r>
              <w:t>Скан-образы документов направляет в общественную приемную ГЭК ГИА-11 в электронном виде</w:t>
            </w:r>
          </w:p>
        </w:tc>
        <w:tc>
          <w:tcPr>
            <w:tcW w:w="2655" w:type="dxa"/>
          </w:tcPr>
          <w:p w:rsidR="00F35C04" w:rsidRDefault="00F35C04" w:rsidP="003C3815">
            <w:r w:rsidRPr="00C47C35">
              <w:t xml:space="preserve">В течение </w:t>
            </w:r>
            <w:r>
              <w:t xml:space="preserve">не более одного </w:t>
            </w:r>
            <w:r w:rsidRPr="00C47C35">
              <w:t>рабоч</w:t>
            </w:r>
            <w:r>
              <w:t>его</w:t>
            </w:r>
            <w:r w:rsidRPr="00C47C35">
              <w:t xml:space="preserve"> дн</w:t>
            </w:r>
            <w:r>
              <w:t xml:space="preserve">я </w:t>
            </w:r>
            <w:r w:rsidRPr="00C47C35">
              <w:t>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ЕГЭ.</w:t>
            </w:r>
          </w:p>
        </w:tc>
      </w:tr>
      <w:tr w:rsidR="00F35C04">
        <w:trPr>
          <w:trHeight w:val="1519"/>
        </w:trPr>
        <w:tc>
          <w:tcPr>
            <w:tcW w:w="548" w:type="dxa"/>
            <w:vMerge/>
          </w:tcPr>
          <w:p w:rsidR="00F35C04" w:rsidRDefault="00F35C04" w:rsidP="0056670C"/>
        </w:tc>
        <w:tc>
          <w:tcPr>
            <w:tcW w:w="2750" w:type="dxa"/>
            <w:vMerge/>
          </w:tcPr>
          <w:p w:rsidR="00F35C04" w:rsidRDefault="00F35C04" w:rsidP="0056670C"/>
        </w:tc>
        <w:tc>
          <w:tcPr>
            <w:tcW w:w="2203" w:type="dxa"/>
            <w:vMerge/>
          </w:tcPr>
          <w:p w:rsidR="00F35C04" w:rsidRPr="0037047D" w:rsidRDefault="00F35C04" w:rsidP="003C3815"/>
        </w:tc>
        <w:tc>
          <w:tcPr>
            <w:tcW w:w="4069" w:type="dxa"/>
            <w:vMerge/>
          </w:tcPr>
          <w:p w:rsidR="00F35C04" w:rsidRDefault="00F35C04" w:rsidP="003C3815"/>
        </w:tc>
        <w:tc>
          <w:tcPr>
            <w:tcW w:w="3707" w:type="dxa"/>
          </w:tcPr>
          <w:p w:rsidR="00F35C04" w:rsidRDefault="00F35C04" w:rsidP="003C3815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>Пакет</w:t>
            </w:r>
            <w:r>
              <w:t>(ы)</w:t>
            </w:r>
            <w:r w:rsidRPr="00C47C35">
              <w:t xml:space="preserve">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</w:t>
            </w:r>
            <w:r w:rsidRPr="00C47C35">
              <w:t xml:space="preserve">Воронеж, </w:t>
            </w:r>
            <w:r>
              <w:t>п</w:t>
            </w:r>
            <w:r w:rsidRPr="00C47C35">
              <w:t>роспект Революции, д.33, каб.305)</w:t>
            </w:r>
            <w:r>
              <w:t>.</w:t>
            </w:r>
          </w:p>
          <w:p w:rsidR="00F35C04" w:rsidRPr="00C47C35" w:rsidRDefault="00F35C04" w:rsidP="003C3815">
            <w:pPr>
              <w:pStyle w:val="TableParagraph"/>
              <w:tabs>
                <w:tab w:val="left" w:pos="2971"/>
              </w:tabs>
              <w:ind w:left="2"/>
            </w:pPr>
          </w:p>
        </w:tc>
        <w:tc>
          <w:tcPr>
            <w:tcW w:w="2655" w:type="dxa"/>
          </w:tcPr>
          <w:p w:rsidR="00F35C04" w:rsidRDefault="00F35C04" w:rsidP="003C3815">
            <w:r w:rsidRPr="00DF397E">
              <w:t xml:space="preserve">В течение </w:t>
            </w:r>
            <w:r>
              <w:t>не более трех</w:t>
            </w:r>
            <w:r w:rsidRPr="00DF397E">
              <w:t xml:space="preserve"> рабочих дней 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ЕГЭ.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Pr="00806A0D" w:rsidRDefault="00F35C04" w:rsidP="00F2543B">
            <w:pPr>
              <w:rPr>
                <w:b/>
                <w:bCs/>
              </w:rPr>
            </w:pPr>
            <w:r w:rsidRPr="00806A0D">
              <w:rPr>
                <w:b/>
                <w:bCs/>
              </w:rPr>
              <w:t>2.</w:t>
            </w:r>
          </w:p>
        </w:tc>
        <w:tc>
          <w:tcPr>
            <w:tcW w:w="2750" w:type="dxa"/>
            <w:vMerge w:val="restart"/>
          </w:tcPr>
          <w:p w:rsidR="00F35C04" w:rsidRPr="00AC2AFA" w:rsidRDefault="00F35C04" w:rsidP="00AC2A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Подача заявления </w:t>
            </w:r>
            <w:r>
              <w:rPr>
                <w:b/>
                <w:bCs/>
              </w:rPr>
              <w:br/>
              <w:t xml:space="preserve">о согласовании </w:t>
            </w:r>
            <w:r>
              <w:rPr>
                <w:b/>
                <w:bCs/>
              </w:rPr>
              <w:br/>
              <w:t>использования в ходе</w:t>
            </w:r>
            <w:r>
              <w:rPr>
                <w:b/>
                <w:bCs/>
                <w:spacing w:val="-53"/>
              </w:rPr>
              <w:t xml:space="preserve"> </w:t>
            </w:r>
            <w:r>
              <w:rPr>
                <w:b/>
                <w:bCs/>
              </w:rPr>
              <w:t xml:space="preserve">экзаменов </w:t>
            </w:r>
            <w:r w:rsidRPr="00AC2AFA">
              <w:rPr>
                <w:b/>
                <w:bCs/>
              </w:rPr>
              <w:t>электронного прибора в качестве сканера с приложением устройства неивазивного мониторинга глюкозы</w:t>
            </w:r>
          </w:p>
        </w:tc>
        <w:tc>
          <w:tcPr>
            <w:tcW w:w="2203" w:type="dxa"/>
          </w:tcPr>
          <w:p w:rsidR="00F35C04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  <w:r>
              <w:rPr>
                <w:b/>
                <w:bCs/>
              </w:rPr>
              <w:t>- ВТГ</w:t>
            </w:r>
          </w:p>
          <w:p w:rsidR="00F35C04" w:rsidRDefault="00F35C04" w:rsidP="00F2543B">
            <w:pPr>
              <w:pStyle w:val="TableParagraph"/>
              <w:tabs>
                <w:tab w:val="left" w:pos="0"/>
              </w:tabs>
              <w:spacing w:before="4"/>
              <w:rPr>
                <w:b/>
                <w:bCs/>
              </w:rPr>
            </w:pPr>
            <w:r>
              <w:rPr>
                <w:b/>
                <w:bCs/>
              </w:rPr>
              <w:t>- НГИА</w:t>
            </w:r>
          </w:p>
          <w:p w:rsidR="00F35C04" w:rsidRDefault="00F35C04" w:rsidP="00F2543B">
            <w:pPr>
              <w:tabs>
                <w:tab w:val="left" w:pos="0"/>
              </w:tabs>
            </w:pPr>
            <w:r>
              <w:rPr>
                <w:b/>
                <w:bCs/>
              </w:rPr>
              <w:t xml:space="preserve">- Обучающийся </w:t>
            </w:r>
            <w:r>
              <w:rPr>
                <w:b/>
                <w:bCs/>
              </w:rPr>
              <w:br/>
              <w:t xml:space="preserve">10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класса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ind w:left="-1"/>
            </w:pPr>
            <w:r>
              <w:rPr>
                <w:spacing w:val="-1"/>
              </w:rPr>
              <w:t xml:space="preserve">1. Заявление участника </w:t>
            </w:r>
            <w:r>
              <w:t xml:space="preserve">ГИА-11 в ГЭК ГИА-11 о </w:t>
            </w:r>
            <w:r>
              <w:rPr>
                <w:spacing w:val="-52"/>
              </w:rPr>
              <w:t xml:space="preserve"> </w:t>
            </w:r>
            <w:r>
              <w:t>согласовании использования в ходе экзаменов</w:t>
            </w:r>
            <w:r>
              <w:rPr>
                <w:spacing w:val="1"/>
              </w:rPr>
              <w:t xml:space="preserve"> </w:t>
            </w:r>
            <w:r>
              <w:t>электронного устройства</w:t>
            </w:r>
            <w:r>
              <w:rPr>
                <w:spacing w:val="-3"/>
              </w:rPr>
              <w:t xml:space="preserve"> </w:t>
            </w:r>
            <w:r>
              <w:t>неинвазивного мониторинга</w:t>
            </w:r>
            <w:r>
              <w:rPr>
                <w:spacing w:val="-2"/>
              </w:rPr>
              <w:t xml:space="preserve"> </w:t>
            </w:r>
            <w:r>
              <w:t>глюкозы (</w:t>
            </w:r>
            <w:r w:rsidRPr="00851BEB">
              <w:rPr>
                <w:i/>
                <w:iCs/>
              </w:rPr>
              <w:t>форма № 2</w:t>
            </w:r>
            <w:r>
              <w:t>).</w:t>
            </w:r>
          </w:p>
          <w:p w:rsidR="00F35C04" w:rsidRDefault="00F35C04" w:rsidP="00F2543B">
            <w:pPr>
              <w:ind w:left="-1"/>
            </w:pPr>
            <w:r>
              <w:t>2. Документ(ы) из медицинской организации (справка,</w:t>
            </w:r>
            <w:r>
              <w:rPr>
                <w:spacing w:val="-52"/>
              </w:rPr>
              <w:t xml:space="preserve"> </w:t>
            </w:r>
            <w:r>
              <w:t>выписка и др.), подтверждающий(е) необходимость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устройства неинвазивного мониторинга</w:t>
            </w:r>
            <w:r>
              <w:rPr>
                <w:spacing w:val="-3"/>
              </w:rPr>
              <w:t xml:space="preserve"> </w:t>
            </w:r>
            <w:r>
              <w:t>глюкозы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ГИА-11.</w:t>
            </w:r>
          </w:p>
        </w:tc>
        <w:tc>
          <w:tcPr>
            <w:tcW w:w="3707" w:type="dxa"/>
          </w:tcPr>
          <w:p w:rsidR="00F35C04" w:rsidRPr="001E6FAA" w:rsidRDefault="00F35C04" w:rsidP="00F2543B">
            <w:pPr>
              <w:pStyle w:val="TableParagraph"/>
              <w:rPr>
                <w:sz w:val="20"/>
                <w:szCs w:val="20"/>
              </w:rPr>
            </w:pPr>
            <w:r>
              <w:t>Документы п</w:t>
            </w:r>
            <w:r w:rsidRPr="00C47C35">
              <w:t>одают</w:t>
            </w:r>
            <w:r>
              <w:t>ся</w:t>
            </w:r>
            <w:r w:rsidRPr="00C47C35">
              <w:t xml:space="preserve"> в </w:t>
            </w:r>
            <w:r>
              <w:t>ОО по месту обучения</w:t>
            </w:r>
            <w:r w:rsidRPr="00C47C35">
              <w:t xml:space="preserve"> лицу, ответственному за проведение ГИА-11 в ОО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>
              <w:t>Не позднее чем за две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начала соответствующих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 xml:space="preserve">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ЕГЭ/ГВЭ.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Pr="001E6FAA" w:rsidRDefault="00F35C04" w:rsidP="00F2543B">
            <w:pPr>
              <w:pStyle w:val="TableParagraph"/>
              <w:tabs>
                <w:tab w:val="left" w:pos="2"/>
              </w:tabs>
              <w:ind w:left="2"/>
              <w:rPr>
                <w:spacing w:val="-4"/>
              </w:rPr>
            </w:pPr>
            <w:r w:rsidRPr="001E6FAA">
              <w:rPr>
                <w:spacing w:val="-4"/>
              </w:rPr>
              <w:t xml:space="preserve">1. Информационное письмо от ОО </w:t>
            </w:r>
            <w:r>
              <w:rPr>
                <w:spacing w:val="-4"/>
              </w:rPr>
              <w:br/>
              <w:t>на имя председателя ГЭК ГИА-11</w:t>
            </w:r>
            <w:r>
              <w:rPr>
                <w:spacing w:val="-4"/>
              </w:rPr>
              <w:br/>
              <w:t xml:space="preserve">о наличии </w:t>
            </w:r>
            <w:r w:rsidRPr="001E6FAA">
              <w:rPr>
                <w:spacing w:val="-4"/>
              </w:rPr>
              <w:t>участник</w:t>
            </w:r>
            <w:r>
              <w:rPr>
                <w:spacing w:val="-4"/>
              </w:rPr>
              <w:t>а/ов</w:t>
            </w:r>
            <w:r w:rsidRPr="001E6FAA">
              <w:rPr>
                <w:spacing w:val="-4"/>
              </w:rPr>
              <w:t xml:space="preserve"> </w:t>
            </w:r>
            <w:r>
              <w:rPr>
                <w:spacing w:val="-4"/>
              </w:rPr>
              <w:t>ГИА-11</w:t>
            </w:r>
            <w:r w:rsidRPr="001E6FAA">
              <w:rPr>
                <w:spacing w:val="-4"/>
              </w:rPr>
              <w:t xml:space="preserve"> </w:t>
            </w:r>
            <w:r>
              <w:rPr>
                <w:spacing w:val="-4"/>
              </w:rPr>
              <w:t>указанной категории</w:t>
            </w:r>
            <w:r w:rsidRPr="001E6FAA">
              <w:rPr>
                <w:spacing w:val="-4"/>
              </w:rPr>
              <w:t>.</w:t>
            </w:r>
          </w:p>
          <w:p w:rsidR="00F35C04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</w:pPr>
            <w:r w:rsidRPr="00C47C35">
              <w:t xml:space="preserve">2. </w:t>
            </w:r>
            <w:r>
              <w:t xml:space="preserve">Пакет(ы) документов, поступивший(ие) от участника/ов </w:t>
            </w:r>
            <w:r>
              <w:br/>
              <w:t>ГИА-11:</w:t>
            </w:r>
          </w:p>
          <w:p w:rsidR="00F35C04" w:rsidRPr="00870349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  <w:rPr>
                <w:spacing w:val="-4"/>
              </w:rPr>
            </w:pPr>
            <w:r w:rsidRPr="00870349">
              <w:t>- оригинал заявления на имя председателя ГЭК ГИА-11 о согласовании использования в ходе экзаменов электронного</w:t>
            </w:r>
            <w:r w:rsidRPr="00870349">
              <w:rPr>
                <w:spacing w:val="1"/>
              </w:rPr>
              <w:t xml:space="preserve"> </w:t>
            </w:r>
            <w:r w:rsidRPr="00870349">
              <w:t>устройства</w:t>
            </w:r>
            <w:r w:rsidRPr="00870349">
              <w:rPr>
                <w:spacing w:val="1"/>
              </w:rPr>
              <w:t xml:space="preserve"> </w:t>
            </w:r>
            <w:r w:rsidRPr="00870349">
              <w:t>неинвазивного</w:t>
            </w:r>
            <w:r>
              <w:t xml:space="preserve"> </w:t>
            </w:r>
            <w:r w:rsidRPr="00870349">
              <w:rPr>
                <w:spacing w:val="-52"/>
              </w:rPr>
              <w:t xml:space="preserve"> </w:t>
            </w:r>
            <w:r w:rsidRPr="00870349">
              <w:t>мониторинга</w:t>
            </w:r>
            <w:r w:rsidRPr="00870349">
              <w:rPr>
                <w:spacing w:val="1"/>
              </w:rPr>
              <w:t xml:space="preserve"> </w:t>
            </w:r>
            <w:r w:rsidRPr="00870349">
              <w:t>глюкозы</w:t>
            </w:r>
            <w:r w:rsidRPr="00870349">
              <w:rPr>
                <w:spacing w:val="-4"/>
              </w:rPr>
              <w:t xml:space="preserve">; </w:t>
            </w:r>
          </w:p>
          <w:p w:rsidR="00F35C04" w:rsidRDefault="00F35C04" w:rsidP="00F2543B">
            <w:r w:rsidRPr="00870349">
              <w:rPr>
                <w:spacing w:val="-4"/>
              </w:rPr>
              <w:t>- оригинал</w:t>
            </w:r>
            <w:r>
              <w:rPr>
                <w:spacing w:val="-4"/>
              </w:rPr>
              <w:t>(</w:t>
            </w:r>
            <w:r w:rsidRPr="00870349">
              <w:rPr>
                <w:spacing w:val="-4"/>
              </w:rPr>
              <w:t>ы</w:t>
            </w:r>
            <w:r>
              <w:rPr>
                <w:spacing w:val="-4"/>
              </w:rPr>
              <w:t>)</w:t>
            </w:r>
            <w:r w:rsidRPr="00870349">
              <w:rPr>
                <w:spacing w:val="-4"/>
              </w:rPr>
              <w:t xml:space="preserve"> д</w:t>
            </w:r>
            <w:r w:rsidRPr="00870349">
              <w:t>окумент</w:t>
            </w:r>
            <w:r>
              <w:t>а(</w:t>
            </w:r>
            <w:r w:rsidRPr="00870349">
              <w:t>ов</w:t>
            </w:r>
            <w:r>
              <w:t>) из медицинской организации</w:t>
            </w:r>
            <w:r>
              <w:rPr>
                <w:spacing w:val="1"/>
              </w:rPr>
              <w:t xml:space="preserve"> </w:t>
            </w:r>
            <w:r>
              <w:t>(справка, выписка и др.), подтверждающий(е)</w:t>
            </w:r>
            <w:r>
              <w:rPr>
                <w:spacing w:val="-52"/>
              </w:rPr>
              <w:t xml:space="preserve"> </w:t>
            </w:r>
            <w:r>
              <w:t>необходимость использования устройства</w:t>
            </w:r>
            <w:r>
              <w:rPr>
                <w:spacing w:val="1"/>
              </w:rPr>
              <w:t xml:space="preserve"> </w:t>
            </w:r>
            <w:r>
              <w:t>неинвазивного мониторинга глюкозы 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ГИА-11.</w:t>
            </w:r>
          </w:p>
        </w:tc>
        <w:tc>
          <w:tcPr>
            <w:tcW w:w="3707" w:type="dxa"/>
          </w:tcPr>
          <w:p w:rsidR="00F35C04" w:rsidRDefault="00F35C04" w:rsidP="00F2543B">
            <w:r w:rsidRPr="00C47C35">
              <w:t xml:space="preserve">Документы подает лично специалисту МОУО, </w:t>
            </w:r>
            <w:r>
              <w:t xml:space="preserve">ответственному за </w:t>
            </w:r>
            <w:r w:rsidRPr="00C47C35">
              <w:t>проведени</w:t>
            </w:r>
            <w:r>
              <w:t>е</w:t>
            </w:r>
            <w:r w:rsidRPr="00C47C35">
              <w:t xml:space="preserve"> </w:t>
            </w:r>
            <w:r>
              <w:br/>
            </w:r>
            <w:r w:rsidRPr="00C47C35">
              <w:t xml:space="preserve">ГИА-11 на территории муниципального района </w:t>
            </w:r>
            <w:r>
              <w:br/>
            </w:r>
            <w:r w:rsidRPr="00C47C35">
              <w:t>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>
              <w:t>В течение не более одного</w:t>
            </w:r>
            <w:r>
              <w:rPr>
                <w:spacing w:val="-52"/>
              </w:rPr>
              <w:t xml:space="preserve"> </w:t>
            </w:r>
            <w:r>
              <w:t>рабочего дня</w:t>
            </w:r>
            <w:r>
              <w:rPr>
                <w:spacing w:val="-1"/>
              </w:rPr>
              <w:t xml:space="preserve"> </w:t>
            </w:r>
            <w:r>
              <w:t xml:space="preserve">с момента получения </w:t>
            </w:r>
            <w:r>
              <w:rPr>
                <w:spacing w:val="-52"/>
              </w:rPr>
              <w:t xml:space="preserve">  </w:t>
            </w:r>
            <w:r>
              <w:t>заявления, но не</w:t>
            </w:r>
            <w:r>
              <w:rPr>
                <w:spacing w:val="1"/>
              </w:rPr>
              <w:t xml:space="preserve"> </w:t>
            </w:r>
            <w:r>
              <w:t>позднее чем за две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начала соответствующих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 xml:space="preserve">в соответствии  с </w:t>
            </w:r>
            <w:r>
              <w:rPr>
                <w:spacing w:val="-52"/>
              </w:rPr>
              <w:t xml:space="preserve"> 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ЕГЭ/ГВЭ.</w:t>
            </w:r>
          </w:p>
        </w:tc>
      </w:tr>
      <w:tr w:rsidR="00F35C04">
        <w:trPr>
          <w:trHeight w:val="1138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 w:val="restart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Default="00F35C04" w:rsidP="00F2543B">
            <w:r w:rsidRPr="00C47C35">
              <w:t xml:space="preserve">1. </w:t>
            </w:r>
            <w:r>
              <w:t>Сводная информация</w:t>
            </w:r>
            <w:r w:rsidRPr="00C47C35">
              <w:t xml:space="preserve"> (на бланке МОУО) на имя председателя ГЭК </w:t>
            </w:r>
            <w:r>
              <w:br/>
              <w:t xml:space="preserve">ГИА-11 </w:t>
            </w:r>
            <w:r w:rsidRPr="00C47C35">
              <w:t>о наличии участник</w:t>
            </w:r>
            <w:r>
              <w:t>а(ов), которому(ым) необходимо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устройств(а) неинвазивного мониторинга</w:t>
            </w:r>
            <w:r>
              <w:rPr>
                <w:spacing w:val="-3"/>
              </w:rPr>
              <w:t xml:space="preserve"> </w:t>
            </w:r>
            <w:r>
              <w:t>глюкозы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ГИА-11.</w:t>
            </w:r>
          </w:p>
          <w:p w:rsidR="00F35C04" w:rsidRDefault="00F35C04" w:rsidP="00F2543B">
            <w:r>
              <w:t>2. Пакет(ы) документов, поступивший(ие) из ОО:</w:t>
            </w:r>
          </w:p>
          <w:p w:rsidR="00F35C04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</w:pPr>
            <w:r w:rsidRPr="00870349">
              <w:t xml:space="preserve">- </w:t>
            </w:r>
            <w:r>
              <w:t>информационное письмо из ОО о наличии участников указанной категории;</w:t>
            </w:r>
          </w:p>
          <w:p w:rsidR="00F35C04" w:rsidRPr="00870349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  <w:rPr>
                <w:spacing w:val="-4"/>
              </w:rPr>
            </w:pPr>
            <w:r>
              <w:t xml:space="preserve">- </w:t>
            </w:r>
            <w:r w:rsidRPr="00870349">
              <w:t>оригинал</w:t>
            </w:r>
            <w:r>
              <w:t>ы</w:t>
            </w:r>
            <w:r w:rsidRPr="00870349">
              <w:t xml:space="preserve"> заявлени</w:t>
            </w:r>
            <w:r>
              <w:t>й</w:t>
            </w:r>
            <w:r w:rsidRPr="00870349">
              <w:t xml:space="preserve"> на имя председателя ГЭК ГИА-11 о согласовании использования в ходе экзаменов электронного</w:t>
            </w:r>
            <w:r w:rsidRPr="00870349">
              <w:rPr>
                <w:spacing w:val="1"/>
              </w:rPr>
              <w:t xml:space="preserve"> </w:t>
            </w:r>
            <w:r w:rsidRPr="00870349">
              <w:t>устройства</w:t>
            </w:r>
            <w:r w:rsidRPr="00870349">
              <w:rPr>
                <w:spacing w:val="1"/>
              </w:rPr>
              <w:t xml:space="preserve"> </w:t>
            </w:r>
            <w:r w:rsidRPr="00870349">
              <w:t>неинвазивного</w:t>
            </w:r>
            <w:r>
              <w:t xml:space="preserve"> </w:t>
            </w:r>
            <w:r w:rsidRPr="00870349">
              <w:rPr>
                <w:spacing w:val="-52"/>
              </w:rPr>
              <w:t xml:space="preserve"> </w:t>
            </w:r>
            <w:r w:rsidRPr="00870349">
              <w:t>мониторинга</w:t>
            </w:r>
            <w:r w:rsidRPr="00870349">
              <w:rPr>
                <w:spacing w:val="1"/>
              </w:rPr>
              <w:t xml:space="preserve"> </w:t>
            </w:r>
            <w:r w:rsidRPr="00870349">
              <w:t>глюкозы</w:t>
            </w:r>
            <w:r w:rsidRPr="00870349">
              <w:rPr>
                <w:spacing w:val="-4"/>
              </w:rPr>
              <w:t xml:space="preserve">; </w:t>
            </w:r>
          </w:p>
          <w:p w:rsidR="00F35C04" w:rsidRDefault="00F35C04" w:rsidP="00F2543B">
            <w:r w:rsidRPr="00870349">
              <w:rPr>
                <w:spacing w:val="-4"/>
              </w:rPr>
              <w:t>- оригинал</w:t>
            </w:r>
            <w:r>
              <w:rPr>
                <w:spacing w:val="-4"/>
              </w:rPr>
              <w:t>(</w:t>
            </w:r>
            <w:r w:rsidRPr="00870349">
              <w:rPr>
                <w:spacing w:val="-4"/>
              </w:rPr>
              <w:t>ы</w:t>
            </w:r>
            <w:r>
              <w:rPr>
                <w:spacing w:val="-4"/>
              </w:rPr>
              <w:t>)</w:t>
            </w:r>
            <w:r w:rsidRPr="00870349">
              <w:rPr>
                <w:spacing w:val="-4"/>
              </w:rPr>
              <w:t xml:space="preserve"> д</w:t>
            </w:r>
            <w:r w:rsidRPr="00870349">
              <w:t>окумент</w:t>
            </w:r>
            <w:r>
              <w:t>а(</w:t>
            </w:r>
            <w:r w:rsidRPr="00870349">
              <w:t>ов</w:t>
            </w:r>
            <w:r>
              <w:t>) из медицинской организации</w:t>
            </w:r>
            <w:r>
              <w:rPr>
                <w:spacing w:val="1"/>
              </w:rPr>
              <w:t xml:space="preserve"> </w:t>
            </w:r>
            <w:r>
              <w:t>(справка, выписка и др.), подтверждающий(е)</w:t>
            </w:r>
            <w:r>
              <w:rPr>
                <w:spacing w:val="-52"/>
              </w:rPr>
              <w:t xml:space="preserve"> </w:t>
            </w:r>
            <w:r>
              <w:t>необходимость использования устройства</w:t>
            </w:r>
            <w:r>
              <w:rPr>
                <w:spacing w:val="1"/>
              </w:rPr>
              <w:t xml:space="preserve"> </w:t>
            </w:r>
            <w:r>
              <w:t>неинвазивного мониторинга глюкозы 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ГИА-11.</w:t>
            </w:r>
          </w:p>
        </w:tc>
        <w:tc>
          <w:tcPr>
            <w:tcW w:w="3707" w:type="dxa"/>
          </w:tcPr>
          <w:p w:rsidR="00F35C04" w:rsidRDefault="00F35C04" w:rsidP="00F2543B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</w:tcPr>
          <w:p w:rsidR="00F35C04" w:rsidRDefault="00F35C04" w:rsidP="00F2543B">
            <w:r w:rsidRPr="00C47C35">
              <w:t xml:space="preserve">В течение </w:t>
            </w:r>
            <w:r>
              <w:t xml:space="preserve">не более одного </w:t>
            </w:r>
            <w:r w:rsidRPr="00C47C35">
              <w:t>рабоч</w:t>
            </w:r>
            <w:r>
              <w:t>его</w:t>
            </w:r>
            <w:r w:rsidRPr="00C47C35">
              <w:t xml:space="preserve"> дн</w:t>
            </w:r>
            <w:r>
              <w:t xml:space="preserve">я </w:t>
            </w:r>
            <w:r w:rsidRPr="00C47C35">
              <w:t>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ЕГЭ/ГВЭ.</w:t>
            </w:r>
          </w:p>
        </w:tc>
      </w:tr>
      <w:tr w:rsidR="00F35C04">
        <w:trPr>
          <w:trHeight w:val="1137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/>
          </w:tcPr>
          <w:p w:rsidR="00F35C04" w:rsidRPr="0037047D" w:rsidRDefault="00F35C04" w:rsidP="00F2543B">
            <w:pPr>
              <w:pStyle w:val="TableParagraph"/>
              <w:ind w:left="2"/>
            </w:pPr>
          </w:p>
        </w:tc>
        <w:tc>
          <w:tcPr>
            <w:tcW w:w="4069" w:type="dxa"/>
            <w:vMerge/>
          </w:tcPr>
          <w:p w:rsidR="00F35C04" w:rsidRPr="00C47C35" w:rsidRDefault="00F35C04" w:rsidP="00F2543B"/>
        </w:tc>
        <w:tc>
          <w:tcPr>
            <w:tcW w:w="3707" w:type="dxa"/>
          </w:tcPr>
          <w:p w:rsidR="00F35C04" w:rsidRDefault="00F35C04" w:rsidP="00F2543B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>Пакет</w:t>
            </w:r>
            <w:r>
              <w:t>(ы)</w:t>
            </w:r>
            <w:r w:rsidRPr="00C47C35">
              <w:t xml:space="preserve">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</w:t>
            </w:r>
            <w:r w:rsidRPr="00C47C35">
              <w:t xml:space="preserve">Воронеж, </w:t>
            </w:r>
            <w:r>
              <w:t>п</w:t>
            </w:r>
            <w:r w:rsidRPr="00C47C35">
              <w:t>роспект Революции, д.33, каб.305)</w:t>
            </w:r>
            <w:r>
              <w:t>.</w:t>
            </w:r>
          </w:p>
          <w:p w:rsidR="00F35C04" w:rsidRPr="00C47C35" w:rsidRDefault="00F35C04" w:rsidP="00F2543B">
            <w:pPr>
              <w:pStyle w:val="TableParagraph"/>
              <w:tabs>
                <w:tab w:val="left" w:pos="2971"/>
              </w:tabs>
              <w:ind w:left="2"/>
            </w:pPr>
          </w:p>
        </w:tc>
        <w:tc>
          <w:tcPr>
            <w:tcW w:w="2655" w:type="dxa"/>
          </w:tcPr>
          <w:p w:rsidR="00F35C04" w:rsidRDefault="00F35C04" w:rsidP="00F2543B">
            <w:r w:rsidRPr="00DF397E">
              <w:t xml:space="preserve">В течение </w:t>
            </w:r>
            <w:r>
              <w:t>не более трех</w:t>
            </w:r>
            <w:r w:rsidRPr="00DF397E">
              <w:t xml:space="preserve"> рабочих дней 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ЕГЭ/ГВЭ.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ВПЛ</w:t>
            </w:r>
          </w:p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Обучающийся СПО</w:t>
            </w:r>
          </w:p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Обучающийся ИОО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ind w:left="-1" w:right="4"/>
            </w:pPr>
            <w:r>
              <w:rPr>
                <w:spacing w:val="-1"/>
              </w:rPr>
              <w:t xml:space="preserve">1. Заявление участника </w:t>
            </w:r>
            <w:r>
              <w:t>ЕГЭ в ГЭК ГИА-11 о согласовании использования в ходе экзаменов</w:t>
            </w:r>
            <w:r>
              <w:rPr>
                <w:spacing w:val="1"/>
              </w:rPr>
              <w:t xml:space="preserve"> </w:t>
            </w:r>
            <w:r>
              <w:t>электронного устройства</w:t>
            </w:r>
            <w:r>
              <w:rPr>
                <w:spacing w:val="-3"/>
              </w:rPr>
              <w:t xml:space="preserve"> </w:t>
            </w:r>
            <w:r>
              <w:t>неинвазивного мониторинга</w:t>
            </w:r>
            <w:r>
              <w:rPr>
                <w:spacing w:val="-2"/>
              </w:rPr>
              <w:t xml:space="preserve"> </w:t>
            </w:r>
            <w:r>
              <w:t>глюкозы (</w:t>
            </w:r>
            <w:r w:rsidRPr="001D78CF">
              <w:rPr>
                <w:i/>
                <w:iCs/>
              </w:rPr>
              <w:t>форма № 2</w:t>
            </w:r>
            <w:r>
              <w:t>).</w:t>
            </w:r>
          </w:p>
          <w:p w:rsidR="00F35C04" w:rsidRDefault="00F35C04" w:rsidP="00F2543B">
            <w:pPr>
              <w:ind w:right="4"/>
            </w:pPr>
            <w:r>
              <w:t>2. Документ(ы) из медицинской организации (справка,</w:t>
            </w:r>
            <w:r>
              <w:rPr>
                <w:spacing w:val="-52"/>
              </w:rPr>
              <w:t xml:space="preserve"> </w:t>
            </w:r>
            <w:r>
              <w:t>выписка и др.), подтверждающий(е) необходимость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устройства неинвазивного мониторинга</w:t>
            </w:r>
            <w:r>
              <w:rPr>
                <w:spacing w:val="-3"/>
              </w:rPr>
              <w:t xml:space="preserve"> </w:t>
            </w:r>
            <w:r>
              <w:t>глюкозы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ЕГЭ.</w:t>
            </w:r>
          </w:p>
        </w:tc>
        <w:tc>
          <w:tcPr>
            <w:tcW w:w="3707" w:type="dxa"/>
          </w:tcPr>
          <w:p w:rsidR="00F35C04" w:rsidRDefault="00F35C04" w:rsidP="00F2543B">
            <w:r w:rsidRPr="00DF397E">
              <w:t>Документы подаются лично заявителем или представителем по доверенности в</w:t>
            </w:r>
            <w:r>
              <w:t xml:space="preserve"> </w:t>
            </w:r>
            <w:r w:rsidRPr="00C47C35">
              <w:t>места регистрации на участие в</w:t>
            </w:r>
            <w:r>
              <w:t xml:space="preserve"> ЕГЭ с</w:t>
            </w:r>
            <w:r w:rsidRPr="0037047D">
              <w:t>пециалист</w:t>
            </w:r>
            <w:r>
              <w:t>у</w:t>
            </w:r>
            <w:r w:rsidRPr="0037047D">
              <w:t xml:space="preserve"> МОУО, </w:t>
            </w:r>
            <w:r>
              <w:t>ответственному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>
              <w:t>Не позднее чем за две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начала соответствующих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 xml:space="preserve">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ЕГЭ.</w:t>
            </w:r>
          </w:p>
        </w:tc>
      </w:tr>
      <w:tr w:rsidR="00F35C04">
        <w:trPr>
          <w:trHeight w:val="886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 w:val="restart"/>
          </w:tcPr>
          <w:p w:rsidR="00F35C04" w:rsidRDefault="00F35C04" w:rsidP="00F2543B"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Default="00F35C04" w:rsidP="00F2543B">
            <w:pPr>
              <w:ind w:right="4"/>
            </w:pPr>
            <w:r w:rsidRPr="00C47C35">
              <w:t xml:space="preserve">1. </w:t>
            </w:r>
            <w:r>
              <w:t>Сводная информация</w:t>
            </w:r>
            <w:r w:rsidRPr="00C47C35">
              <w:t xml:space="preserve"> (на бланке МОУО) на имя председателя ГЭК </w:t>
            </w:r>
            <w:r>
              <w:br/>
              <w:t xml:space="preserve">ГИА-11 </w:t>
            </w:r>
            <w:r w:rsidRPr="00C47C35">
              <w:t>о наличии участник</w:t>
            </w:r>
            <w:r>
              <w:t>а(ов), которому(ым) необходимо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устройств(а) неинвазивного мониторинга</w:t>
            </w:r>
            <w:r>
              <w:rPr>
                <w:spacing w:val="-3"/>
              </w:rPr>
              <w:t xml:space="preserve"> </w:t>
            </w:r>
            <w:r>
              <w:t>глюкозы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ГИА-11.</w:t>
            </w:r>
          </w:p>
          <w:p w:rsidR="00F35C04" w:rsidRDefault="00F35C04" w:rsidP="00F2543B">
            <w:pPr>
              <w:ind w:right="4"/>
            </w:pPr>
            <w:r>
              <w:t>2. Пакет(ы) документов, поступивший(ие) от участника(ов) ЕГЭ:</w:t>
            </w:r>
          </w:p>
          <w:p w:rsidR="00F35C04" w:rsidRPr="00870349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 w:right="4"/>
              <w:rPr>
                <w:spacing w:val="-4"/>
              </w:rPr>
            </w:pPr>
            <w:r w:rsidRPr="00870349">
              <w:t>- оригинал</w:t>
            </w:r>
            <w:r>
              <w:t>ы</w:t>
            </w:r>
            <w:r w:rsidRPr="00870349">
              <w:t xml:space="preserve"> заявлени</w:t>
            </w:r>
            <w:r>
              <w:t>й</w:t>
            </w:r>
            <w:r w:rsidRPr="00870349">
              <w:t xml:space="preserve"> на имя председателя ГЭК ГИА-11 о согласовании использования в ходе экзаменов электронного</w:t>
            </w:r>
            <w:r w:rsidRPr="00870349">
              <w:rPr>
                <w:spacing w:val="1"/>
              </w:rPr>
              <w:t xml:space="preserve"> </w:t>
            </w:r>
            <w:r w:rsidRPr="00870349">
              <w:t>устройства</w:t>
            </w:r>
            <w:r w:rsidRPr="00870349">
              <w:rPr>
                <w:spacing w:val="1"/>
              </w:rPr>
              <w:t xml:space="preserve"> </w:t>
            </w:r>
            <w:r w:rsidRPr="00870349">
              <w:t>неинвазивного</w:t>
            </w:r>
            <w:r>
              <w:t xml:space="preserve"> </w:t>
            </w:r>
            <w:r w:rsidRPr="00870349">
              <w:rPr>
                <w:spacing w:val="-52"/>
              </w:rPr>
              <w:t xml:space="preserve"> </w:t>
            </w:r>
            <w:r w:rsidRPr="00870349">
              <w:t>мониторинга</w:t>
            </w:r>
            <w:r w:rsidRPr="00870349">
              <w:rPr>
                <w:spacing w:val="1"/>
              </w:rPr>
              <w:t xml:space="preserve"> </w:t>
            </w:r>
            <w:r w:rsidRPr="00870349">
              <w:t>глюкозы</w:t>
            </w:r>
            <w:r w:rsidRPr="00870349">
              <w:rPr>
                <w:spacing w:val="-4"/>
              </w:rPr>
              <w:t xml:space="preserve">; </w:t>
            </w:r>
          </w:p>
          <w:p w:rsidR="00F35C04" w:rsidRPr="00FA4D77" w:rsidRDefault="00F35C04" w:rsidP="00F2543B">
            <w:pPr>
              <w:ind w:right="4"/>
              <w:rPr>
                <w:sz w:val="16"/>
                <w:szCs w:val="16"/>
              </w:rPr>
            </w:pPr>
            <w:r w:rsidRPr="00870349">
              <w:rPr>
                <w:spacing w:val="-4"/>
              </w:rPr>
              <w:t>- оригинал</w:t>
            </w:r>
            <w:r>
              <w:rPr>
                <w:spacing w:val="-4"/>
              </w:rPr>
              <w:t>(</w:t>
            </w:r>
            <w:r w:rsidRPr="00870349">
              <w:rPr>
                <w:spacing w:val="-4"/>
              </w:rPr>
              <w:t>ы</w:t>
            </w:r>
            <w:r>
              <w:rPr>
                <w:spacing w:val="-4"/>
              </w:rPr>
              <w:t>)</w:t>
            </w:r>
            <w:r w:rsidRPr="00870349">
              <w:rPr>
                <w:spacing w:val="-4"/>
              </w:rPr>
              <w:t xml:space="preserve"> д</w:t>
            </w:r>
            <w:r w:rsidRPr="00870349">
              <w:t>окумент</w:t>
            </w:r>
            <w:r>
              <w:t>а(</w:t>
            </w:r>
            <w:r w:rsidRPr="00870349">
              <w:t>ов</w:t>
            </w:r>
            <w:r>
              <w:t>) из медицинской организации</w:t>
            </w:r>
            <w:r>
              <w:rPr>
                <w:spacing w:val="1"/>
              </w:rPr>
              <w:t xml:space="preserve"> </w:t>
            </w:r>
            <w:r>
              <w:t>(справка, выписка и др.), подтверждающий(е)</w:t>
            </w:r>
            <w:r>
              <w:rPr>
                <w:spacing w:val="-52"/>
              </w:rPr>
              <w:t xml:space="preserve"> </w:t>
            </w:r>
            <w:r>
              <w:t>необходимость использования устройства</w:t>
            </w:r>
            <w:r>
              <w:rPr>
                <w:spacing w:val="1"/>
              </w:rPr>
              <w:t xml:space="preserve"> </w:t>
            </w:r>
            <w:r>
              <w:t>неинвазивного мониторинга глюкозы 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ЕГЭ.</w:t>
            </w:r>
          </w:p>
        </w:tc>
        <w:tc>
          <w:tcPr>
            <w:tcW w:w="3707" w:type="dxa"/>
          </w:tcPr>
          <w:p w:rsidR="00F35C04" w:rsidRDefault="00F35C04" w:rsidP="00F2543B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</w:tcPr>
          <w:p w:rsidR="00F35C04" w:rsidRDefault="00F35C04" w:rsidP="00F2543B">
            <w:r w:rsidRPr="00C47C35">
              <w:t xml:space="preserve">В течение </w:t>
            </w:r>
            <w:r>
              <w:t xml:space="preserve">не более одного </w:t>
            </w:r>
            <w:r w:rsidRPr="00C47C35">
              <w:t>рабоч</w:t>
            </w:r>
            <w:r>
              <w:t>его</w:t>
            </w:r>
            <w:r w:rsidRPr="00C47C35">
              <w:t xml:space="preserve"> дн</w:t>
            </w:r>
            <w:r>
              <w:t xml:space="preserve">я </w:t>
            </w:r>
            <w:r w:rsidRPr="00C47C35">
              <w:t>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ЕГЭ.</w:t>
            </w:r>
          </w:p>
        </w:tc>
      </w:tr>
      <w:tr w:rsidR="00F35C04">
        <w:trPr>
          <w:trHeight w:val="885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/>
          </w:tcPr>
          <w:p w:rsidR="00F35C04" w:rsidRPr="0037047D" w:rsidRDefault="00F35C04" w:rsidP="00F2543B"/>
        </w:tc>
        <w:tc>
          <w:tcPr>
            <w:tcW w:w="4069" w:type="dxa"/>
            <w:vMerge/>
          </w:tcPr>
          <w:p w:rsidR="00F35C04" w:rsidRDefault="00F35C04" w:rsidP="00F2543B"/>
        </w:tc>
        <w:tc>
          <w:tcPr>
            <w:tcW w:w="3707" w:type="dxa"/>
          </w:tcPr>
          <w:p w:rsidR="00F35C04" w:rsidRPr="00C47C35" w:rsidRDefault="00F35C04" w:rsidP="00B161DD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>Пакет</w:t>
            </w:r>
            <w:r>
              <w:t>(ы)</w:t>
            </w:r>
            <w:r w:rsidRPr="00C47C35">
              <w:t xml:space="preserve">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</w:t>
            </w:r>
            <w:r w:rsidRPr="00C47C35">
              <w:t xml:space="preserve">Воронеж, </w:t>
            </w:r>
            <w:r>
              <w:t>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Pr="00B161DD" w:rsidRDefault="00F35C04" w:rsidP="00F2543B">
            <w:pPr>
              <w:rPr>
                <w:sz w:val="21"/>
                <w:szCs w:val="21"/>
              </w:rPr>
            </w:pPr>
            <w:r w:rsidRPr="00B161DD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B161DD">
              <w:rPr>
                <w:sz w:val="21"/>
                <w:szCs w:val="21"/>
              </w:rPr>
              <w:t xml:space="preserve">трех рабочих дней с момента получения документов, но не позднее чем за две недели до начала соответствующих экзаменов в соответствии с </w:t>
            </w:r>
            <w:r w:rsidRPr="00B161DD">
              <w:rPr>
                <w:spacing w:val="-52"/>
                <w:sz w:val="21"/>
                <w:szCs w:val="21"/>
              </w:rPr>
              <w:t xml:space="preserve"> </w:t>
            </w:r>
            <w:r w:rsidRPr="00B161DD">
              <w:rPr>
                <w:sz w:val="21"/>
                <w:szCs w:val="21"/>
              </w:rPr>
              <w:t>утвержденным расписанием</w:t>
            </w:r>
            <w:r w:rsidRPr="00B161DD">
              <w:rPr>
                <w:spacing w:val="-5"/>
                <w:sz w:val="21"/>
                <w:szCs w:val="21"/>
              </w:rPr>
              <w:t xml:space="preserve"> </w:t>
            </w:r>
            <w:r w:rsidRPr="00B161DD">
              <w:rPr>
                <w:sz w:val="21"/>
                <w:szCs w:val="21"/>
              </w:rPr>
              <w:t>проведения ЕГЭ.</w:t>
            </w:r>
          </w:p>
        </w:tc>
      </w:tr>
      <w:tr w:rsidR="00F35C04">
        <w:tc>
          <w:tcPr>
            <w:tcW w:w="15932" w:type="dxa"/>
            <w:gridSpan w:val="6"/>
            <w:shd w:val="clear" w:color="auto" w:fill="CCFFCC"/>
          </w:tcPr>
          <w:p w:rsidR="00F35C04" w:rsidRDefault="00F35C04" w:rsidP="00477B6F">
            <w:pPr>
              <w:spacing w:before="60" w:after="60"/>
              <w:jc w:val="center"/>
            </w:pPr>
            <w:r>
              <w:rPr>
                <w:b/>
                <w:bCs/>
                <w:sz w:val="24"/>
                <w:szCs w:val="24"/>
              </w:rPr>
              <w:t>Подача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заявлений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ГЭК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ГИА-11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после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установленных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сроков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Pr="001E6FAA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E6FAA">
              <w:rPr>
                <w:b/>
                <w:bCs/>
              </w:rPr>
              <w:t>.</w:t>
            </w:r>
          </w:p>
        </w:tc>
        <w:tc>
          <w:tcPr>
            <w:tcW w:w="2750" w:type="dxa"/>
            <w:vMerge w:val="restart"/>
          </w:tcPr>
          <w:p w:rsidR="00F35C04" w:rsidRDefault="00F35C04" w:rsidP="00F2543B">
            <w:pPr>
              <w:pStyle w:val="TableParagraph"/>
              <w:ind w:right="2"/>
              <w:rPr>
                <w:b/>
                <w:bCs/>
              </w:rPr>
            </w:pPr>
            <w:r w:rsidRPr="001E6FAA">
              <w:rPr>
                <w:b/>
                <w:bCs/>
              </w:rPr>
              <w:t>Подача заявления</w:t>
            </w:r>
            <w:r w:rsidRPr="001E6FAA">
              <w:rPr>
                <w:b/>
                <w:bCs/>
                <w:spacing w:val="1"/>
              </w:rPr>
              <w:t xml:space="preserve"> </w:t>
            </w:r>
            <w:r w:rsidRPr="001E6FAA">
              <w:rPr>
                <w:b/>
                <w:bCs/>
                <w:spacing w:val="1"/>
              </w:rPr>
              <w:br/>
            </w:r>
            <w:r w:rsidRPr="001E6FAA">
              <w:rPr>
                <w:b/>
                <w:bCs/>
              </w:rPr>
              <w:t xml:space="preserve">об участии в ИС(ИИ) </w:t>
            </w:r>
            <w:r w:rsidRPr="001E6FAA">
              <w:rPr>
                <w:b/>
                <w:bCs/>
                <w:spacing w:val="-52"/>
              </w:rPr>
              <w:t xml:space="preserve"> </w:t>
            </w:r>
            <w:r w:rsidRPr="001E6FAA">
              <w:rPr>
                <w:b/>
                <w:bCs/>
              </w:rPr>
              <w:t>после</w:t>
            </w:r>
            <w:r w:rsidRPr="001E6FAA">
              <w:rPr>
                <w:b/>
                <w:bCs/>
                <w:spacing w:val="1"/>
              </w:rPr>
              <w:t xml:space="preserve"> </w:t>
            </w:r>
            <w:r w:rsidRPr="001E6FAA">
              <w:rPr>
                <w:b/>
                <w:bCs/>
              </w:rPr>
              <w:t>установленного срока</w:t>
            </w:r>
          </w:p>
          <w:p w:rsidR="00F35C04" w:rsidRDefault="00F35C04" w:rsidP="00F2543B">
            <w:pPr>
              <w:pStyle w:val="TableParagraph"/>
              <w:ind w:right="2"/>
            </w:pPr>
            <w:r w:rsidRPr="009214E5">
              <w:rPr>
                <w:i/>
                <w:iCs/>
              </w:rPr>
              <w:t>(менее чем за две недели до основной даты проведения ИС(ИИ) (первая среда декабря)</w:t>
            </w:r>
            <w:r>
              <w:t xml:space="preserve">, </w:t>
            </w:r>
          </w:p>
          <w:p w:rsidR="00F35C04" w:rsidRDefault="00F35C04" w:rsidP="00F2543B">
            <w:pPr>
              <w:pStyle w:val="TableParagraph"/>
              <w:ind w:right="2"/>
            </w:pPr>
          </w:p>
          <w:p w:rsidR="00F35C04" w:rsidRPr="00E961BB" w:rsidRDefault="00F35C04" w:rsidP="00F2543B">
            <w:pPr>
              <w:pStyle w:val="TableParagraph"/>
              <w:ind w:right="2"/>
              <w:rPr>
                <w:b/>
                <w:bCs/>
              </w:rPr>
            </w:pPr>
            <w:r>
              <w:t>а также:</w:t>
            </w:r>
          </w:p>
          <w:p w:rsidR="00F35C04" w:rsidRDefault="00F35C04" w:rsidP="00F2543B">
            <w:pPr>
              <w:pStyle w:val="TableParagraph"/>
              <w:spacing w:before="2"/>
              <w:ind w:right="2"/>
              <w:rPr>
                <w:b/>
                <w:bCs/>
                <w:sz w:val="19"/>
                <w:szCs w:val="19"/>
              </w:rPr>
            </w:pPr>
          </w:p>
          <w:p w:rsidR="00F35C04" w:rsidRPr="0025008F" w:rsidRDefault="00F35C04" w:rsidP="00F2543B">
            <w:pPr>
              <w:pStyle w:val="TableParagraph"/>
              <w:spacing w:before="1"/>
              <w:ind w:right="2"/>
            </w:pPr>
            <w:r w:rsidRPr="0025008F">
              <w:t xml:space="preserve">регистрация </w:t>
            </w:r>
            <w:r w:rsidRPr="0025008F">
              <w:br/>
              <w:t xml:space="preserve">на участие в ИС(ИИ) </w:t>
            </w:r>
            <w:r w:rsidRPr="0025008F">
              <w:br/>
              <w:t>в дополнительные дни:</w:t>
            </w:r>
          </w:p>
          <w:p w:rsidR="00F35C04" w:rsidRDefault="00F35C04" w:rsidP="00F2543B">
            <w:pPr>
              <w:pStyle w:val="TableParagraph"/>
              <w:spacing w:before="1"/>
              <w:ind w:right="2"/>
            </w:pPr>
          </w:p>
          <w:p w:rsidR="00F35C04" w:rsidRPr="001E6FAA" w:rsidRDefault="00F35C04" w:rsidP="00F2543B">
            <w:pPr>
              <w:pStyle w:val="TableParagraph"/>
              <w:spacing w:before="1" w:line="252" w:lineRule="exact"/>
              <w:ind w:right="2"/>
              <w:rPr>
                <w:b/>
                <w:bCs/>
              </w:rPr>
            </w:pPr>
            <w:r w:rsidRPr="001E6FAA">
              <w:rPr>
                <w:b/>
                <w:bCs/>
              </w:rPr>
              <w:t>первая среда февраля</w:t>
            </w:r>
          </w:p>
          <w:p w:rsidR="00F35C04" w:rsidRDefault="00F35C04" w:rsidP="00F2543B">
            <w:pPr>
              <w:pStyle w:val="TableParagraph"/>
              <w:ind w:right="2"/>
            </w:pPr>
            <w:r>
              <w:t>(</w:t>
            </w:r>
            <w:r w:rsidRPr="0025008F">
              <w:rPr>
                <w:i/>
                <w:iCs/>
              </w:rPr>
              <w:t>не позднее чем за две недели до даты проведения</w:t>
            </w:r>
            <w:r>
              <w:t>)</w:t>
            </w:r>
          </w:p>
          <w:p w:rsidR="00F35C04" w:rsidRPr="001E6FAA" w:rsidRDefault="00F35C04" w:rsidP="00F2543B">
            <w:pPr>
              <w:pStyle w:val="TableParagraph"/>
              <w:spacing w:before="10"/>
              <w:ind w:right="2"/>
              <w:rPr>
                <w:b/>
                <w:bCs/>
                <w:sz w:val="21"/>
                <w:szCs w:val="21"/>
              </w:rPr>
            </w:pPr>
          </w:p>
          <w:p w:rsidR="00F35C04" w:rsidRPr="001E6FAA" w:rsidRDefault="00F35C04" w:rsidP="00F2543B">
            <w:pPr>
              <w:pStyle w:val="TableParagraph"/>
              <w:spacing w:before="1" w:line="252" w:lineRule="exact"/>
              <w:ind w:right="2"/>
              <w:rPr>
                <w:b/>
                <w:bCs/>
              </w:rPr>
            </w:pPr>
            <w:r w:rsidRPr="001E6FAA">
              <w:rPr>
                <w:b/>
                <w:bCs/>
              </w:rPr>
              <w:t>первая среда апреля</w:t>
            </w:r>
          </w:p>
          <w:p w:rsidR="00F35C04" w:rsidRDefault="00F35C04" w:rsidP="00F2543B">
            <w:r>
              <w:t>(</w:t>
            </w:r>
            <w:r w:rsidRPr="0025008F">
              <w:rPr>
                <w:i/>
                <w:iCs/>
              </w:rPr>
              <w:t>не позднее чем за две недели до даты проведения</w:t>
            </w:r>
            <w:r>
              <w:t>)</w:t>
            </w:r>
          </w:p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rPr>
                <w:sz w:val="20"/>
                <w:szCs w:val="20"/>
              </w:rPr>
            </w:pPr>
            <w:r w:rsidRPr="0037047D">
              <w:rPr>
                <w:b/>
                <w:bCs/>
              </w:rPr>
              <w:t>ВТГ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ind w:right="2"/>
            </w:pPr>
            <w:r w:rsidRPr="00EA405C">
              <w:t>1. Заявление в ГЭК ГИА-11 об участии в ИС(ИИ) после установленного срока (</w:t>
            </w:r>
            <w:r w:rsidRPr="001D78CF">
              <w:rPr>
                <w:i/>
                <w:iCs/>
              </w:rPr>
              <w:t>форма № 3</w:t>
            </w:r>
            <w:r w:rsidRPr="00EA405C">
              <w:t>)</w:t>
            </w:r>
            <w:r>
              <w:t>.</w:t>
            </w:r>
          </w:p>
          <w:p w:rsidR="00F35C04" w:rsidRPr="00EA405C" w:rsidRDefault="00F35C04" w:rsidP="00F2543B">
            <w:pPr>
              <w:pStyle w:val="TableParagraph"/>
              <w:tabs>
                <w:tab w:val="left" w:pos="128"/>
              </w:tabs>
              <w:ind w:right="2"/>
            </w:pPr>
            <w:r>
              <w:t>2</w:t>
            </w:r>
            <w:r w:rsidRPr="00EA405C">
              <w:t>. Документ(ы), подтверждающий(е) наличие уважительных причин регистрации на участие в ИС(ИИ) после установленного срока.</w:t>
            </w:r>
          </w:p>
          <w:p w:rsidR="00F35C04" w:rsidRPr="00EA405C" w:rsidRDefault="00F35C04" w:rsidP="00F2543B">
            <w:pPr>
              <w:pStyle w:val="TableParagraph"/>
              <w:tabs>
                <w:tab w:val="left" w:pos="1816"/>
                <w:tab w:val="left" w:pos="3222"/>
              </w:tabs>
              <w:ind w:right="2"/>
              <w:rPr>
                <w:b/>
                <w:bCs/>
                <w:u w:val="thick"/>
              </w:rPr>
            </w:pPr>
          </w:p>
          <w:p w:rsidR="00F35C04" w:rsidRPr="00EA405C" w:rsidRDefault="00F35C04" w:rsidP="00F2543B">
            <w:pPr>
              <w:pStyle w:val="TableParagraph"/>
              <w:tabs>
                <w:tab w:val="left" w:pos="1816"/>
                <w:tab w:val="left" w:pos="3222"/>
              </w:tabs>
              <w:ind w:right="2"/>
              <w:rPr>
                <w:b/>
                <w:bCs/>
              </w:rPr>
            </w:pPr>
            <w:r w:rsidRPr="00EA405C">
              <w:rPr>
                <w:b/>
                <w:bCs/>
                <w:u w:val="thick"/>
              </w:rPr>
              <w:t xml:space="preserve">Возможный перечень подтверждающих </w:t>
            </w:r>
            <w:r w:rsidRPr="00EA405C">
              <w:rPr>
                <w:b/>
                <w:bCs/>
              </w:rPr>
              <w:t xml:space="preserve"> </w:t>
            </w:r>
            <w:r w:rsidRPr="00EA405C">
              <w:rPr>
                <w:b/>
                <w:bCs/>
                <w:u w:val="thick"/>
              </w:rPr>
              <w:t>документов:</w:t>
            </w:r>
          </w:p>
          <w:p w:rsidR="00F35C04" w:rsidRPr="00EA405C" w:rsidRDefault="00F35C04" w:rsidP="00F2543B">
            <w:pPr>
              <w:pStyle w:val="TableParagraph"/>
              <w:numPr>
                <w:ilvl w:val="1"/>
                <w:numId w:val="2"/>
              </w:numPr>
              <w:tabs>
                <w:tab w:val="left" w:pos="329"/>
              </w:tabs>
              <w:ind w:left="0" w:right="2" w:firstLine="0"/>
              <w:rPr>
                <w:sz w:val="21"/>
                <w:szCs w:val="21"/>
              </w:rPr>
            </w:pPr>
            <w:r w:rsidRPr="00EA405C">
              <w:rPr>
                <w:sz w:val="21"/>
                <w:szCs w:val="21"/>
              </w:rPr>
              <w:t>приказ о зачислении в образовательную организацию, расположенную на территории Воронежской области, после установленных сроков (</w:t>
            </w:r>
            <w:r w:rsidRPr="00EA405C">
              <w:t>менее чем за две недели до основной даты проведения ИС(ИИ) (первая среда декабря)</w:t>
            </w:r>
            <w:r w:rsidRPr="00EA405C">
              <w:rPr>
                <w:sz w:val="21"/>
                <w:szCs w:val="21"/>
              </w:rPr>
              <w:t xml:space="preserve"> с приложением информации</w:t>
            </w:r>
            <w:r>
              <w:rPr>
                <w:sz w:val="21"/>
                <w:szCs w:val="21"/>
              </w:rPr>
              <w:t>,</w:t>
            </w:r>
            <w:r w:rsidRPr="00EA405C">
              <w:rPr>
                <w:sz w:val="21"/>
                <w:szCs w:val="21"/>
              </w:rPr>
              <w:t xml:space="preserve"> из какой ОО какого региона прибыл обучающийся и причинах отсутствия регистрации на ИС(ИИ) в регионе в установленные сроки;</w:t>
            </w:r>
          </w:p>
          <w:p w:rsidR="00F35C04" w:rsidRPr="00EA405C" w:rsidRDefault="00F35C04" w:rsidP="00F2543B">
            <w:pPr>
              <w:pStyle w:val="TableParagraph"/>
              <w:numPr>
                <w:ilvl w:val="1"/>
                <w:numId w:val="2"/>
              </w:numPr>
              <w:tabs>
                <w:tab w:val="left" w:pos="329"/>
              </w:tabs>
              <w:ind w:left="0" w:right="2" w:firstLine="0"/>
            </w:pPr>
            <w:r w:rsidRPr="00EA405C">
              <w:t>документ из медицинской организации (справка, выписка и др.) с указанием периода нетрудоспособности;</w:t>
            </w:r>
          </w:p>
          <w:p w:rsidR="00F35C04" w:rsidRPr="00EA405C" w:rsidRDefault="00F35C04" w:rsidP="00F2543B">
            <w:pPr>
              <w:pStyle w:val="TableParagraph"/>
              <w:numPr>
                <w:ilvl w:val="1"/>
                <w:numId w:val="2"/>
              </w:numPr>
              <w:tabs>
                <w:tab w:val="left" w:pos="329"/>
              </w:tabs>
              <w:ind w:left="0" w:right="2" w:firstLine="0"/>
            </w:pPr>
            <w:r w:rsidRPr="00EA405C">
              <w:t>официальное письмо из министерства физической культуры и спорта Воронежской области, подтверждающее участие спортсмена во всероссийских, международных соревнованиях, тренировочных сборах и др. в соответствии с календарем спортивных мероприятий с указанием периода занятости в указанных мероприятиях и т.д.;</w:t>
            </w:r>
          </w:p>
          <w:p w:rsidR="00F35C04" w:rsidRPr="00EA405C" w:rsidRDefault="00F35C04" w:rsidP="00F2543B">
            <w:pPr>
              <w:pStyle w:val="TableParagraph"/>
              <w:numPr>
                <w:ilvl w:val="1"/>
                <w:numId w:val="2"/>
              </w:numPr>
              <w:tabs>
                <w:tab w:val="left" w:pos="329"/>
              </w:tabs>
              <w:ind w:left="0" w:right="2" w:firstLine="0"/>
            </w:pPr>
            <w:r w:rsidRPr="00EA405C">
              <w:t>документ, подтверждающий смену места жительства родителей (законных представителей), в том числе по причине длительной командировки, по семейным обстоятельствам и т.д.;</w:t>
            </w:r>
          </w:p>
          <w:p w:rsidR="00F35C04" w:rsidRPr="006D0111" w:rsidRDefault="00F35C04" w:rsidP="00F2543B">
            <w:pPr>
              <w:pStyle w:val="TableParagraph"/>
              <w:numPr>
                <w:ilvl w:val="0"/>
                <w:numId w:val="5"/>
              </w:numPr>
              <w:tabs>
                <w:tab w:val="left" w:pos="-1"/>
                <w:tab w:val="left" w:pos="287"/>
                <w:tab w:val="left" w:pos="3853"/>
              </w:tabs>
              <w:ind w:left="-1" w:right="2" w:firstLine="3"/>
            </w:pPr>
            <w:r w:rsidRPr="00EA405C">
              <w:t>иные подтверждающие документы.</w:t>
            </w:r>
          </w:p>
        </w:tc>
        <w:tc>
          <w:tcPr>
            <w:tcW w:w="3707" w:type="dxa"/>
          </w:tcPr>
          <w:p w:rsidR="00F35C04" w:rsidRPr="001E6FAA" w:rsidRDefault="00F35C04" w:rsidP="00F2543B">
            <w:pPr>
              <w:pStyle w:val="TableParagraph"/>
              <w:rPr>
                <w:sz w:val="20"/>
                <w:szCs w:val="20"/>
              </w:rPr>
            </w:pPr>
            <w:r>
              <w:t>Документы п</w:t>
            </w:r>
            <w:r w:rsidRPr="00C47C35">
              <w:t>одают</w:t>
            </w:r>
            <w:r>
              <w:t>ся</w:t>
            </w:r>
            <w:r w:rsidRPr="00C47C35">
              <w:t xml:space="preserve"> в </w:t>
            </w:r>
            <w:r>
              <w:t>ОО по месту обучения</w:t>
            </w:r>
            <w:r w:rsidRPr="00C47C35">
              <w:t xml:space="preserve"> лицу, ответственному за проведение ГИА-11 в ОО</w:t>
            </w:r>
            <w:r>
              <w:t>.</w:t>
            </w:r>
          </w:p>
        </w:tc>
        <w:tc>
          <w:tcPr>
            <w:tcW w:w="2655" w:type="dxa"/>
          </w:tcPr>
          <w:p w:rsidR="00F35C04" w:rsidRPr="001E6FAA" w:rsidRDefault="00F35C04" w:rsidP="00F2543B">
            <w:pPr>
              <w:pStyle w:val="TableParagraph"/>
              <w:rPr>
                <w:sz w:val="20"/>
                <w:szCs w:val="20"/>
              </w:rPr>
            </w:pPr>
            <w:r>
              <w:t>Не позднее чем за три</w:t>
            </w:r>
            <w:r w:rsidRPr="001E6FAA">
              <w:rPr>
                <w:spacing w:val="-52"/>
              </w:rPr>
              <w:t xml:space="preserve">   </w:t>
            </w:r>
            <w:r w:rsidRPr="001E6FAA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рабочих </w:t>
            </w:r>
            <w:r w:rsidRPr="001E6FAA">
              <w:rPr>
                <w:spacing w:val="-2"/>
              </w:rPr>
              <w:t xml:space="preserve">дня </w:t>
            </w:r>
            <w:r>
              <w:t>до основной даты проведения ИС(ИИ) (первая среда</w:t>
            </w:r>
            <w:r w:rsidRPr="001E6FAA">
              <w:rPr>
                <w:spacing w:val="1"/>
              </w:rPr>
              <w:t xml:space="preserve"> </w:t>
            </w:r>
            <w:r>
              <w:t xml:space="preserve">декабря) и не позднее </w:t>
            </w:r>
            <w:r w:rsidRPr="001E6FAA">
              <w:rPr>
                <w:spacing w:val="-52"/>
              </w:rPr>
              <w:t xml:space="preserve"> </w:t>
            </w:r>
            <w:r>
              <w:t>чем</w:t>
            </w:r>
            <w:r w:rsidRPr="001E6FAA">
              <w:rPr>
                <w:spacing w:val="-2"/>
              </w:rPr>
              <w:t xml:space="preserve"> </w:t>
            </w:r>
            <w:r>
              <w:t>за</w:t>
            </w:r>
            <w:r w:rsidRPr="001E6FAA">
              <w:rPr>
                <w:spacing w:val="-1"/>
              </w:rPr>
              <w:t xml:space="preserve"> </w:t>
            </w:r>
            <w:r>
              <w:t>две</w:t>
            </w:r>
            <w:r w:rsidRPr="001E6FAA">
              <w:rPr>
                <w:spacing w:val="-1"/>
              </w:rPr>
              <w:t xml:space="preserve"> </w:t>
            </w:r>
            <w:r>
              <w:t>недели</w:t>
            </w:r>
            <w:r w:rsidRPr="001E6FAA">
              <w:rPr>
                <w:spacing w:val="-1"/>
              </w:rPr>
              <w:t xml:space="preserve"> </w:t>
            </w:r>
            <w:r>
              <w:t>до даты проведения ИС(ИИ) в дополнительные дни (</w:t>
            </w:r>
            <w:r w:rsidRPr="005C6FDE">
              <w:t>первая среда февраля</w:t>
            </w:r>
            <w:r>
              <w:t>;</w:t>
            </w:r>
            <w:r>
              <w:br/>
              <w:t>первая среда апреля)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Pr="00222AF6" w:rsidRDefault="00F35C04" w:rsidP="00F2543B">
            <w:pPr>
              <w:pStyle w:val="TableParagraph"/>
              <w:tabs>
                <w:tab w:val="left" w:pos="2"/>
              </w:tabs>
              <w:ind w:left="2"/>
            </w:pPr>
            <w:r w:rsidRPr="00222AF6">
              <w:t xml:space="preserve">1. Информационное письмо от ОО с указанием причины внесения сведений в РИС ГИА-11 об участнике ИС(ИИ) после установленных </w:t>
            </w:r>
            <w:r w:rsidRPr="0052629B">
              <w:t xml:space="preserve">сроков </w:t>
            </w:r>
            <w:r>
              <w:br/>
            </w:r>
            <w:r w:rsidRPr="0052629B">
              <w:t>(</w:t>
            </w:r>
            <w:r w:rsidRPr="0052629B">
              <w:rPr>
                <w:i/>
                <w:iCs/>
              </w:rPr>
              <w:t>образец</w:t>
            </w:r>
            <w:r>
              <w:rPr>
                <w:i/>
                <w:iCs/>
              </w:rPr>
              <w:t xml:space="preserve"> письма</w:t>
            </w:r>
            <w:r w:rsidRPr="0052629B">
              <w:rPr>
                <w:i/>
                <w:iCs/>
              </w:rPr>
              <w:t xml:space="preserve"> № </w:t>
            </w:r>
            <w:r>
              <w:rPr>
                <w:i/>
                <w:iCs/>
              </w:rPr>
              <w:t>3</w:t>
            </w:r>
            <w:r>
              <w:t>)</w:t>
            </w:r>
            <w:r w:rsidRPr="00222AF6">
              <w:t>.</w:t>
            </w:r>
          </w:p>
          <w:p w:rsidR="00F35C04" w:rsidRPr="00222AF6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</w:pPr>
            <w:r w:rsidRPr="00222AF6">
              <w:t>2. Пакет документов, поступивший от ВТГ:</w:t>
            </w:r>
          </w:p>
          <w:p w:rsidR="00F35C04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</w:pPr>
            <w:r w:rsidRPr="00222AF6">
              <w:t xml:space="preserve">- оригинал заявления на имя председателя ГЭК ГИА-11 о регистрации на участие в ИС(ИИ) после установленных сроков; </w:t>
            </w:r>
          </w:p>
          <w:p w:rsidR="00F35C04" w:rsidRPr="00222AF6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</w:pPr>
            <w:r>
              <w:t>- копия заявления о регистрации на ИС(ИИ)</w:t>
            </w:r>
          </w:p>
          <w:p w:rsidR="00F35C04" w:rsidRPr="00222AF6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</w:pPr>
            <w:r w:rsidRPr="00222AF6">
              <w:t>- оригиналы документов, подтверждающих наличие уважительных причин для регистрации на участие в ИС(ИИ) после установленных сроков.</w:t>
            </w:r>
          </w:p>
        </w:tc>
        <w:tc>
          <w:tcPr>
            <w:tcW w:w="3707" w:type="dxa"/>
          </w:tcPr>
          <w:p w:rsidR="00F35C04" w:rsidRPr="00C47C35" w:rsidRDefault="00F35C04" w:rsidP="00F2543B">
            <w:pPr>
              <w:pStyle w:val="TableParagraph"/>
              <w:tabs>
                <w:tab w:val="left" w:pos="2"/>
              </w:tabs>
              <w:ind w:left="2"/>
            </w:pPr>
            <w:r w:rsidRPr="00C47C35">
              <w:t xml:space="preserve">Документы подает лично специалисту МОУО, </w:t>
            </w:r>
            <w:r>
              <w:t xml:space="preserve">ответственному за </w:t>
            </w:r>
            <w:r w:rsidRPr="00C47C35">
              <w:t>проведени</w:t>
            </w:r>
            <w:r>
              <w:t>е</w:t>
            </w:r>
            <w:r w:rsidRPr="00C47C35">
              <w:t xml:space="preserve"> </w:t>
            </w:r>
            <w:r>
              <w:br/>
            </w:r>
            <w:r w:rsidRPr="00C47C35">
              <w:t xml:space="preserve">ГИА-11 на территории муниципального района </w:t>
            </w:r>
            <w:r>
              <w:br/>
            </w:r>
            <w:r w:rsidRPr="00C47C35">
              <w:t>(городского округа)</w:t>
            </w:r>
          </w:p>
        </w:tc>
        <w:tc>
          <w:tcPr>
            <w:tcW w:w="2655" w:type="dxa"/>
          </w:tcPr>
          <w:p w:rsidR="00F35C04" w:rsidRPr="00DF397E" w:rsidRDefault="00F35C04" w:rsidP="00F2543B">
            <w:pPr>
              <w:pStyle w:val="TableParagraph"/>
              <w:tabs>
                <w:tab w:val="left" w:pos="2"/>
              </w:tabs>
              <w:ind w:left="2"/>
            </w:pPr>
            <w:r w:rsidRPr="00DF397E">
              <w:t xml:space="preserve">В течение </w:t>
            </w:r>
            <w:r>
              <w:t xml:space="preserve">не более </w:t>
            </w:r>
            <w:r w:rsidRPr="00DF397E">
              <w:t>одного рабочего дня</w:t>
            </w:r>
            <w:r w:rsidRPr="00C47C35">
              <w:t xml:space="preserve"> </w:t>
            </w:r>
            <w:r>
              <w:br/>
            </w:r>
            <w:r w:rsidRPr="00C47C35">
              <w:t>с момента получения документов</w:t>
            </w:r>
            <w:r w:rsidRPr="00DF397E">
              <w:t xml:space="preserve">, но не позднее, чем </w:t>
            </w:r>
            <w:r>
              <w:t>за три</w:t>
            </w:r>
            <w:r w:rsidRPr="001E6FAA">
              <w:rPr>
                <w:spacing w:val="-52"/>
              </w:rPr>
              <w:t xml:space="preserve">   </w:t>
            </w:r>
            <w:r w:rsidRPr="001E6FAA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рабочих </w:t>
            </w:r>
            <w:r w:rsidRPr="001E6FAA">
              <w:rPr>
                <w:spacing w:val="-2"/>
              </w:rPr>
              <w:t xml:space="preserve">дня </w:t>
            </w:r>
            <w:r>
              <w:t>до основной даты проведения ИС(ИИ) (первая среда</w:t>
            </w:r>
            <w:r w:rsidRPr="001E6FAA">
              <w:rPr>
                <w:spacing w:val="1"/>
              </w:rPr>
              <w:t xml:space="preserve"> </w:t>
            </w:r>
            <w:r>
              <w:t>декабря) и не позднее</w:t>
            </w:r>
            <w:r w:rsidRPr="001E6FAA">
              <w:rPr>
                <w:spacing w:val="-52"/>
              </w:rPr>
              <w:t xml:space="preserve"> </w:t>
            </w:r>
            <w:r>
              <w:t>чем</w:t>
            </w:r>
            <w:r w:rsidRPr="001E6FAA">
              <w:rPr>
                <w:spacing w:val="-2"/>
              </w:rPr>
              <w:t xml:space="preserve"> </w:t>
            </w:r>
            <w:r>
              <w:t>за</w:t>
            </w:r>
            <w:r w:rsidRPr="001E6FAA">
              <w:rPr>
                <w:spacing w:val="-1"/>
              </w:rPr>
              <w:t xml:space="preserve"> </w:t>
            </w:r>
            <w:r>
              <w:t>две</w:t>
            </w:r>
            <w:r w:rsidRPr="001E6FAA">
              <w:rPr>
                <w:spacing w:val="-1"/>
              </w:rPr>
              <w:t xml:space="preserve"> </w:t>
            </w:r>
            <w:r>
              <w:t>недели</w:t>
            </w:r>
            <w:r w:rsidRPr="001E6FAA">
              <w:rPr>
                <w:spacing w:val="-1"/>
              </w:rPr>
              <w:t xml:space="preserve"> </w:t>
            </w:r>
            <w:r>
              <w:t>до проведения ИС(ИИ) в дополнительные дни (</w:t>
            </w:r>
            <w:r w:rsidRPr="005C6FDE">
              <w:t>первая среда февраля</w:t>
            </w:r>
            <w:r>
              <w:t>;</w:t>
            </w:r>
            <w:r>
              <w:br/>
              <w:t>первая среда апреля)</w:t>
            </w:r>
          </w:p>
        </w:tc>
      </w:tr>
      <w:tr w:rsidR="00F35C04">
        <w:trPr>
          <w:trHeight w:val="3125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 w:val="restart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Pr="00C47C35" w:rsidRDefault="00F35C04" w:rsidP="00F2543B">
            <w:pPr>
              <w:pStyle w:val="TableParagraph"/>
              <w:ind w:left="2"/>
            </w:pPr>
            <w:r w:rsidRPr="00C47C35">
              <w:t xml:space="preserve">1. </w:t>
            </w:r>
            <w:r>
              <w:t>Сводная информация</w:t>
            </w:r>
            <w:r w:rsidRPr="00C47C35">
              <w:t xml:space="preserve"> (на бланке МОУО) на имя председателя ГЭК </w:t>
            </w:r>
            <w:r>
              <w:br/>
              <w:t xml:space="preserve">ГИА-11 </w:t>
            </w:r>
            <w:r w:rsidRPr="00C47C35">
              <w:t>о наличии участник</w:t>
            </w:r>
            <w:r>
              <w:t>а(ов)</w:t>
            </w:r>
            <w:r w:rsidRPr="00C47C35">
              <w:t xml:space="preserve"> </w:t>
            </w:r>
            <w:r>
              <w:t>ИС(ИИ)</w:t>
            </w:r>
            <w:r w:rsidRPr="00C47C35">
              <w:t>, подавш</w:t>
            </w:r>
            <w:r>
              <w:t xml:space="preserve">его(их) </w:t>
            </w:r>
            <w:r w:rsidRPr="00C47C35">
              <w:t>заявлени</w:t>
            </w:r>
            <w:r>
              <w:t>е(я)</w:t>
            </w:r>
            <w:r w:rsidRPr="00C47C35">
              <w:t xml:space="preserve"> о регистрации на у</w:t>
            </w:r>
            <w:r>
              <w:t xml:space="preserve">частие в ИС(ИИ) после </w:t>
            </w:r>
            <w:r w:rsidRPr="001E6FAA">
              <w:rPr>
                <w:spacing w:val="-4"/>
              </w:rPr>
              <w:t>установленных сроков</w:t>
            </w:r>
            <w:r>
              <w:t>.</w:t>
            </w:r>
          </w:p>
          <w:p w:rsidR="00F35C04" w:rsidRPr="00030624" w:rsidRDefault="00F35C04" w:rsidP="00F2543B">
            <w:pPr>
              <w:pStyle w:val="TableParagraph"/>
              <w:ind w:left="2"/>
              <w:rPr>
                <w:sz w:val="16"/>
                <w:szCs w:val="16"/>
              </w:rPr>
            </w:pPr>
          </w:p>
          <w:p w:rsidR="00F35C04" w:rsidRDefault="00F35C04" w:rsidP="00F2543B">
            <w:pPr>
              <w:ind w:left="2"/>
            </w:pPr>
            <w:r w:rsidRPr="00C47C35">
              <w:t xml:space="preserve">2. </w:t>
            </w:r>
            <w:r>
              <w:t>Пакет документов для регистрации на ИС(ИИ) после установленных сроков, поступивший из ОО:</w:t>
            </w:r>
          </w:p>
          <w:p w:rsidR="00F35C04" w:rsidRDefault="00F35C04" w:rsidP="00F2543B">
            <w:pPr>
              <w:ind w:left="2"/>
              <w:rPr>
                <w:spacing w:val="-4"/>
              </w:rPr>
            </w:pPr>
            <w:r>
              <w:t xml:space="preserve">- </w:t>
            </w:r>
            <w:r>
              <w:rPr>
                <w:spacing w:val="-4"/>
              </w:rPr>
              <w:t>и</w:t>
            </w:r>
            <w:r w:rsidRPr="001E6FAA">
              <w:rPr>
                <w:spacing w:val="-4"/>
              </w:rPr>
              <w:t xml:space="preserve">нформационное письмо от ОО с указанием причины внесения сведений в РИС ГИА-11 об участнике ИС(ИИ) после установленных сроков </w:t>
            </w:r>
            <w:r w:rsidRPr="00CE2AD0">
              <w:rPr>
                <w:i/>
                <w:iCs/>
                <w:spacing w:val="-4"/>
              </w:rPr>
              <w:t xml:space="preserve">(образец письма </w:t>
            </w:r>
            <w:r w:rsidRPr="00CE2AD0">
              <w:rPr>
                <w:i/>
                <w:iCs/>
                <w:spacing w:val="-4"/>
                <w:sz w:val="20"/>
                <w:szCs w:val="20"/>
              </w:rPr>
              <w:br/>
            </w:r>
            <w:r w:rsidRPr="00CE2AD0">
              <w:rPr>
                <w:i/>
                <w:iCs/>
                <w:spacing w:val="-4"/>
              </w:rPr>
              <w:t xml:space="preserve">№ </w:t>
            </w:r>
            <w:r>
              <w:rPr>
                <w:i/>
                <w:iCs/>
                <w:spacing w:val="-4"/>
              </w:rPr>
              <w:t>3</w:t>
            </w:r>
            <w:r w:rsidRPr="00CE2AD0">
              <w:rPr>
                <w:i/>
                <w:iCs/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:rsidR="00F35C04" w:rsidRDefault="00F35C04" w:rsidP="00F2543B">
            <w:pPr>
              <w:ind w:left="2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r>
              <w:t xml:space="preserve">оригинал заявления ВТГ на имя председателя ГЭК ГИА-11 </w:t>
            </w:r>
            <w:r w:rsidRPr="00C47C35">
              <w:t>о регистрации на у</w:t>
            </w:r>
            <w:r>
              <w:t xml:space="preserve">частие в ИС(ИИ) после </w:t>
            </w:r>
            <w:r w:rsidRPr="001E6FAA">
              <w:rPr>
                <w:spacing w:val="-4"/>
              </w:rPr>
              <w:t>установленных сроков</w:t>
            </w:r>
            <w:r w:rsidRPr="00D710D7">
              <w:rPr>
                <w:spacing w:val="-4"/>
              </w:rPr>
              <w:t>;</w:t>
            </w:r>
          </w:p>
          <w:p w:rsidR="00F35C04" w:rsidRPr="00C47C35" w:rsidRDefault="00F35C04" w:rsidP="00F2543B">
            <w:pPr>
              <w:ind w:left="2"/>
            </w:pPr>
            <w:r>
              <w:rPr>
                <w:spacing w:val="-4"/>
              </w:rPr>
              <w:t>- оригиналы д</w:t>
            </w:r>
            <w:r w:rsidRPr="00C47C35">
              <w:t>окумент</w:t>
            </w:r>
            <w:r>
              <w:t>ов, представленных ВТГ</w:t>
            </w:r>
            <w:r w:rsidRPr="00C47C35">
              <w:t>, подтверждающи</w:t>
            </w:r>
            <w:r>
              <w:t xml:space="preserve">х </w:t>
            </w:r>
            <w:r w:rsidRPr="00C47C35">
              <w:t>наличие уважительных причин</w:t>
            </w:r>
            <w:r>
              <w:t xml:space="preserve"> для </w:t>
            </w:r>
            <w:r w:rsidRPr="00C47C35">
              <w:t>регистрации на участие в</w:t>
            </w:r>
            <w:r>
              <w:t xml:space="preserve"> ИС(ИИ) после установленных сроков.</w:t>
            </w:r>
          </w:p>
        </w:tc>
        <w:tc>
          <w:tcPr>
            <w:tcW w:w="3707" w:type="dxa"/>
          </w:tcPr>
          <w:p w:rsidR="00F35C04" w:rsidRDefault="00F35C04" w:rsidP="00F2543B">
            <w:r>
              <w:t>Скан-образы документов направляет в общественную приемную ГЭК ГИА-11 в электронном виде</w:t>
            </w:r>
          </w:p>
        </w:tc>
        <w:tc>
          <w:tcPr>
            <w:tcW w:w="2655" w:type="dxa"/>
          </w:tcPr>
          <w:p w:rsidR="00F35C04" w:rsidRPr="00C47C35" w:rsidRDefault="00F35C04" w:rsidP="00F2543B">
            <w:pPr>
              <w:pStyle w:val="TableParagraph"/>
              <w:ind w:left="2"/>
            </w:pPr>
            <w:r w:rsidRPr="00DF397E">
              <w:t xml:space="preserve">В течение </w:t>
            </w:r>
            <w:r>
              <w:t xml:space="preserve">не более </w:t>
            </w:r>
            <w:r w:rsidRPr="00DF397E">
              <w:t>одного рабочего дня</w:t>
            </w:r>
            <w:r w:rsidRPr="00C47C35">
              <w:t xml:space="preserve"> </w:t>
            </w:r>
            <w:r>
              <w:br/>
            </w:r>
            <w:r w:rsidRPr="00C47C35">
              <w:t>с момента получения документов</w:t>
            </w:r>
            <w:r>
              <w:t xml:space="preserve">, </w:t>
            </w:r>
            <w:r w:rsidRPr="00C47C35">
              <w:t xml:space="preserve">но не позднее, чем </w:t>
            </w:r>
            <w:r>
              <w:t>за три</w:t>
            </w:r>
            <w:r w:rsidRPr="001E6FAA">
              <w:rPr>
                <w:spacing w:val="-52"/>
              </w:rPr>
              <w:t xml:space="preserve">   </w:t>
            </w:r>
            <w:r w:rsidRPr="001E6FAA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рабочих </w:t>
            </w:r>
            <w:r w:rsidRPr="001E6FAA">
              <w:rPr>
                <w:spacing w:val="-2"/>
              </w:rPr>
              <w:t xml:space="preserve">дня </w:t>
            </w:r>
            <w:r>
              <w:t>до основной даты проведения ИС(ИИ) (первая среда</w:t>
            </w:r>
            <w:r w:rsidRPr="001E6FAA">
              <w:rPr>
                <w:spacing w:val="1"/>
              </w:rPr>
              <w:t xml:space="preserve"> </w:t>
            </w:r>
            <w:r>
              <w:t>декабря) и не позднее</w:t>
            </w:r>
            <w:r w:rsidRPr="001E6FAA">
              <w:rPr>
                <w:spacing w:val="-52"/>
              </w:rPr>
              <w:t xml:space="preserve"> </w:t>
            </w:r>
            <w:r>
              <w:t>чем</w:t>
            </w:r>
            <w:r w:rsidRPr="001E6FAA">
              <w:rPr>
                <w:spacing w:val="-2"/>
              </w:rPr>
              <w:t xml:space="preserve"> </w:t>
            </w:r>
            <w:r>
              <w:t>за</w:t>
            </w:r>
            <w:r w:rsidRPr="001E6FAA">
              <w:rPr>
                <w:spacing w:val="-1"/>
              </w:rPr>
              <w:t xml:space="preserve"> </w:t>
            </w:r>
            <w:r>
              <w:t>две</w:t>
            </w:r>
            <w:r w:rsidRPr="001E6FAA">
              <w:rPr>
                <w:spacing w:val="-1"/>
              </w:rPr>
              <w:t xml:space="preserve"> </w:t>
            </w:r>
            <w:r>
              <w:t>недели</w:t>
            </w:r>
            <w:r w:rsidRPr="001E6FAA">
              <w:rPr>
                <w:spacing w:val="-1"/>
              </w:rPr>
              <w:t xml:space="preserve"> </w:t>
            </w:r>
            <w:r>
              <w:t>до проведения ИС(ИИ) в дополнительные дни (</w:t>
            </w:r>
            <w:r w:rsidRPr="005C6FDE">
              <w:t>первая среда февраля</w:t>
            </w:r>
            <w:r>
              <w:t>;</w:t>
            </w:r>
            <w:r>
              <w:br/>
              <w:t>первая среда апреля)</w:t>
            </w:r>
          </w:p>
        </w:tc>
      </w:tr>
      <w:tr w:rsidR="00F35C04">
        <w:trPr>
          <w:trHeight w:val="3125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/>
          </w:tcPr>
          <w:p w:rsidR="00F35C04" w:rsidRPr="0037047D" w:rsidRDefault="00F35C04" w:rsidP="00F2543B">
            <w:pPr>
              <w:pStyle w:val="TableParagraph"/>
              <w:ind w:left="2"/>
            </w:pPr>
          </w:p>
        </w:tc>
        <w:tc>
          <w:tcPr>
            <w:tcW w:w="4069" w:type="dxa"/>
            <w:vMerge/>
          </w:tcPr>
          <w:p w:rsidR="00F35C04" w:rsidRPr="00C47C35" w:rsidRDefault="00F35C04" w:rsidP="00F2543B">
            <w:pPr>
              <w:pStyle w:val="TableParagraph"/>
              <w:ind w:left="2"/>
            </w:pPr>
          </w:p>
        </w:tc>
        <w:tc>
          <w:tcPr>
            <w:tcW w:w="3707" w:type="dxa"/>
          </w:tcPr>
          <w:p w:rsidR="00F35C04" w:rsidRDefault="00F35C04" w:rsidP="00F2543B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 xml:space="preserve">Пакет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г.Воронеж, Проспект Революции, д.33, каб.305)</w:t>
            </w:r>
          </w:p>
          <w:p w:rsidR="00F35C04" w:rsidRPr="00C47C35" w:rsidRDefault="00F35C04" w:rsidP="00F2543B">
            <w:pPr>
              <w:pStyle w:val="TableParagraph"/>
              <w:tabs>
                <w:tab w:val="left" w:pos="2971"/>
              </w:tabs>
              <w:ind w:left="2"/>
            </w:pPr>
          </w:p>
        </w:tc>
        <w:tc>
          <w:tcPr>
            <w:tcW w:w="2655" w:type="dxa"/>
          </w:tcPr>
          <w:p w:rsidR="00F35C04" w:rsidRPr="006D0111" w:rsidRDefault="00F35C04" w:rsidP="00F2543B">
            <w:pPr>
              <w:pStyle w:val="TableParagraph"/>
              <w:ind w:left="2"/>
              <w:rPr>
                <w:sz w:val="21"/>
                <w:szCs w:val="21"/>
              </w:rPr>
            </w:pPr>
            <w:r w:rsidRPr="006D0111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6D0111">
              <w:rPr>
                <w:sz w:val="21"/>
                <w:szCs w:val="21"/>
              </w:rPr>
              <w:t>трех рабочих дней с момента получения документов, но не позднее, чем за три</w:t>
            </w:r>
            <w:r w:rsidRPr="006D0111">
              <w:rPr>
                <w:spacing w:val="-52"/>
                <w:sz w:val="21"/>
                <w:szCs w:val="21"/>
              </w:rPr>
              <w:t xml:space="preserve">   </w:t>
            </w:r>
            <w:r w:rsidRPr="006D0111">
              <w:rPr>
                <w:spacing w:val="-2"/>
                <w:sz w:val="21"/>
                <w:szCs w:val="21"/>
              </w:rPr>
              <w:t xml:space="preserve"> рабочих дня </w:t>
            </w:r>
            <w:r w:rsidRPr="006D0111">
              <w:rPr>
                <w:sz w:val="21"/>
                <w:szCs w:val="21"/>
              </w:rPr>
              <w:t>до основной даты проведения ИС(ИИ) (первая среда</w:t>
            </w:r>
            <w:r w:rsidRPr="006D0111">
              <w:rPr>
                <w:spacing w:val="1"/>
                <w:sz w:val="21"/>
                <w:szCs w:val="21"/>
              </w:rPr>
              <w:t xml:space="preserve"> </w:t>
            </w:r>
            <w:r w:rsidRPr="006D0111">
              <w:rPr>
                <w:sz w:val="21"/>
                <w:szCs w:val="21"/>
              </w:rPr>
              <w:t>декабря) и не позднее</w:t>
            </w:r>
            <w:r w:rsidRPr="006D0111">
              <w:rPr>
                <w:spacing w:val="-52"/>
                <w:sz w:val="21"/>
                <w:szCs w:val="21"/>
              </w:rPr>
              <w:t xml:space="preserve"> </w:t>
            </w:r>
            <w:r w:rsidRPr="006D0111">
              <w:rPr>
                <w:sz w:val="21"/>
                <w:szCs w:val="21"/>
              </w:rPr>
              <w:t>чем</w:t>
            </w:r>
            <w:r w:rsidRPr="006D0111">
              <w:rPr>
                <w:spacing w:val="-2"/>
                <w:sz w:val="21"/>
                <w:szCs w:val="21"/>
              </w:rPr>
              <w:t xml:space="preserve"> </w:t>
            </w:r>
            <w:r w:rsidRPr="006D0111">
              <w:rPr>
                <w:sz w:val="21"/>
                <w:szCs w:val="21"/>
              </w:rPr>
              <w:t>за</w:t>
            </w:r>
            <w:r w:rsidRPr="006D0111">
              <w:rPr>
                <w:spacing w:val="-1"/>
                <w:sz w:val="21"/>
                <w:szCs w:val="21"/>
              </w:rPr>
              <w:t xml:space="preserve"> </w:t>
            </w:r>
            <w:r w:rsidRPr="006D0111">
              <w:rPr>
                <w:sz w:val="21"/>
                <w:szCs w:val="21"/>
              </w:rPr>
              <w:t>две</w:t>
            </w:r>
            <w:r w:rsidRPr="006D0111">
              <w:rPr>
                <w:spacing w:val="-1"/>
                <w:sz w:val="21"/>
                <w:szCs w:val="21"/>
              </w:rPr>
              <w:t xml:space="preserve"> </w:t>
            </w:r>
            <w:r w:rsidRPr="006D0111">
              <w:rPr>
                <w:sz w:val="21"/>
                <w:szCs w:val="21"/>
              </w:rPr>
              <w:t>недели</w:t>
            </w:r>
            <w:r w:rsidRPr="006D0111">
              <w:rPr>
                <w:spacing w:val="-1"/>
                <w:sz w:val="21"/>
                <w:szCs w:val="21"/>
              </w:rPr>
              <w:t xml:space="preserve"> </w:t>
            </w:r>
            <w:r w:rsidRPr="006D0111">
              <w:rPr>
                <w:sz w:val="21"/>
                <w:szCs w:val="21"/>
              </w:rPr>
              <w:t>до проведения ИС(ИИ) в дополнительные дни (первая среда февраля;</w:t>
            </w:r>
            <w:r w:rsidRPr="006D0111">
              <w:rPr>
                <w:sz w:val="21"/>
                <w:szCs w:val="21"/>
              </w:rPr>
              <w:br/>
              <w:t>первая среда апреля)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Pr="00FB752A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B752A">
              <w:rPr>
                <w:b/>
                <w:bCs/>
              </w:rPr>
              <w:t>.</w:t>
            </w:r>
          </w:p>
        </w:tc>
        <w:tc>
          <w:tcPr>
            <w:tcW w:w="2750" w:type="dxa"/>
            <w:vMerge w:val="restart"/>
          </w:tcPr>
          <w:p w:rsidR="00F35C04" w:rsidRPr="00FB752A" w:rsidRDefault="00F35C04" w:rsidP="00F2543B">
            <w:pPr>
              <w:pStyle w:val="TableParagraph"/>
              <w:spacing w:line="252" w:lineRule="exact"/>
              <w:ind w:right="81"/>
              <w:rPr>
                <w:b/>
                <w:bCs/>
              </w:rPr>
            </w:pPr>
            <w:r w:rsidRPr="00FB752A">
              <w:rPr>
                <w:b/>
                <w:bCs/>
              </w:rPr>
              <w:t>Подача заявления об</w:t>
            </w:r>
            <w:r w:rsidRPr="00FB752A">
              <w:rPr>
                <w:b/>
                <w:bCs/>
                <w:spacing w:val="-52"/>
              </w:rPr>
              <w:t xml:space="preserve"> </w:t>
            </w:r>
            <w:r w:rsidRPr="00FB752A">
              <w:rPr>
                <w:b/>
                <w:bCs/>
              </w:rPr>
              <w:t>участии</w:t>
            </w:r>
            <w:r w:rsidRPr="00FB752A">
              <w:rPr>
                <w:b/>
                <w:bCs/>
                <w:spacing w:val="-2"/>
              </w:rPr>
              <w:t xml:space="preserve"> </w:t>
            </w:r>
            <w:r w:rsidRPr="00FB752A">
              <w:rPr>
                <w:b/>
                <w:bCs/>
              </w:rPr>
              <w:t xml:space="preserve">в ГИА-11/ЕГЭ </w:t>
            </w:r>
            <w:r>
              <w:rPr>
                <w:b/>
                <w:bCs/>
              </w:rPr>
              <w:t xml:space="preserve">после установленных сроков </w:t>
            </w:r>
            <w:r>
              <w:rPr>
                <w:b/>
                <w:bCs/>
              </w:rPr>
              <w:br/>
            </w:r>
            <w:r w:rsidRPr="00D71E63">
              <w:t>(</w:t>
            </w:r>
            <w:r w:rsidRPr="00D71E63">
              <w:rPr>
                <w:i/>
                <w:iCs/>
              </w:rPr>
              <w:t>после</w:t>
            </w:r>
            <w:r w:rsidRPr="00D71E63">
              <w:rPr>
                <w:i/>
                <w:iCs/>
                <w:spacing w:val="-3"/>
              </w:rPr>
              <w:t xml:space="preserve"> </w:t>
            </w:r>
            <w:r w:rsidRPr="00D71E63">
              <w:rPr>
                <w:i/>
                <w:iCs/>
              </w:rPr>
              <w:t>1</w:t>
            </w:r>
            <w:r w:rsidRPr="00D71E63">
              <w:rPr>
                <w:i/>
                <w:iCs/>
                <w:spacing w:val="-2"/>
              </w:rPr>
              <w:t xml:space="preserve"> </w:t>
            </w:r>
            <w:r w:rsidRPr="00D71E63">
              <w:rPr>
                <w:i/>
                <w:iCs/>
              </w:rPr>
              <w:t>февраля</w:t>
            </w:r>
            <w:r w:rsidRPr="00D71E63">
              <w:t>)</w:t>
            </w:r>
          </w:p>
        </w:tc>
        <w:tc>
          <w:tcPr>
            <w:tcW w:w="2203" w:type="dxa"/>
          </w:tcPr>
          <w:p w:rsidR="00F35C04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  <w:r>
              <w:rPr>
                <w:b/>
                <w:bCs/>
              </w:rPr>
              <w:t>- ВТГ</w:t>
            </w:r>
          </w:p>
          <w:p w:rsidR="00F35C04" w:rsidRDefault="00F35C04" w:rsidP="00F2543B">
            <w:pPr>
              <w:pStyle w:val="TableParagraph"/>
              <w:tabs>
                <w:tab w:val="left" w:pos="0"/>
              </w:tabs>
              <w:spacing w:before="4"/>
              <w:rPr>
                <w:b/>
                <w:bCs/>
              </w:rPr>
            </w:pPr>
            <w:r>
              <w:rPr>
                <w:b/>
                <w:bCs/>
              </w:rPr>
              <w:t>- НГИА</w:t>
            </w:r>
          </w:p>
          <w:p w:rsidR="00F35C04" w:rsidRDefault="00F35C04" w:rsidP="00F2543B">
            <w:pPr>
              <w:tabs>
                <w:tab w:val="left" w:pos="0"/>
              </w:tabs>
            </w:pPr>
            <w:r>
              <w:rPr>
                <w:b/>
                <w:bCs/>
              </w:rPr>
              <w:t xml:space="preserve">- Обучающийся </w:t>
            </w:r>
            <w:r>
              <w:rPr>
                <w:b/>
                <w:bCs/>
              </w:rPr>
              <w:br/>
              <w:t xml:space="preserve">10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класса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tabs>
                <w:tab w:val="left" w:pos="-1"/>
                <w:tab w:val="left" w:pos="329"/>
              </w:tabs>
              <w:spacing w:line="235" w:lineRule="auto"/>
              <w:ind w:left="2" w:right="108"/>
            </w:pPr>
            <w:r w:rsidRPr="000B7779">
              <w:t xml:space="preserve">1. Заявление в ГЭК ГИА-11 о регистрации на участие в ГИА-11/ЕГЭ после установленного срока – </w:t>
            </w:r>
            <w:r w:rsidRPr="000B7779">
              <w:br/>
              <w:t>1 февраля (</w:t>
            </w:r>
            <w:r w:rsidRPr="00D71E63">
              <w:rPr>
                <w:i/>
                <w:iCs/>
              </w:rPr>
              <w:t>форма № 4</w:t>
            </w:r>
            <w:r w:rsidRPr="000B7779">
              <w:t>).</w:t>
            </w:r>
          </w:p>
          <w:p w:rsidR="00F35C04" w:rsidRPr="00D71E63" w:rsidRDefault="00F35C04" w:rsidP="00F2543B">
            <w:pPr>
              <w:pStyle w:val="TableParagraph"/>
              <w:tabs>
                <w:tab w:val="left" w:pos="-1"/>
                <w:tab w:val="left" w:pos="287"/>
              </w:tabs>
              <w:spacing w:line="235" w:lineRule="auto"/>
              <w:ind w:left="2" w:right="108"/>
              <w:rPr>
                <w:sz w:val="16"/>
                <w:szCs w:val="16"/>
              </w:rPr>
            </w:pPr>
            <w:r w:rsidRPr="000B7779">
              <w:t>2. Заявление о регистрации на участие в ГИА-11/ЕГЭ с указанием перечня выбранных учебных предметов (с приложением копий документов, необходимых для регистрации: паспорт, СНИЛС).</w:t>
            </w:r>
          </w:p>
          <w:p w:rsidR="00F35C04" w:rsidRPr="000B7779" w:rsidRDefault="00F35C04" w:rsidP="00F2543B">
            <w:pPr>
              <w:pStyle w:val="TableParagraph"/>
              <w:numPr>
                <w:ilvl w:val="0"/>
                <w:numId w:val="6"/>
              </w:numPr>
              <w:tabs>
                <w:tab w:val="clear" w:pos="359"/>
                <w:tab w:val="left" w:pos="302"/>
              </w:tabs>
              <w:ind w:left="-1" w:right="4" w:firstLine="0"/>
            </w:pPr>
            <w:r w:rsidRPr="000B7779">
              <w:t xml:space="preserve">Документ(ы), подтверждающий(ие) отсутствие возможности подать заявление об участии в  ГИА-11/ЕГЭ </w:t>
            </w:r>
            <w:r w:rsidRPr="000B7779">
              <w:br/>
              <w:t>до 1 февраля (включительно).</w:t>
            </w:r>
          </w:p>
          <w:p w:rsidR="00F35C04" w:rsidRPr="00D71E63" w:rsidRDefault="00F35C04" w:rsidP="00F2543B">
            <w:pPr>
              <w:pStyle w:val="TableParagraph"/>
              <w:tabs>
                <w:tab w:val="left" w:pos="-1"/>
                <w:tab w:val="left" w:pos="287"/>
              </w:tabs>
              <w:ind w:left="-1" w:right="4"/>
              <w:rPr>
                <w:sz w:val="16"/>
                <w:szCs w:val="16"/>
              </w:rPr>
            </w:pPr>
          </w:p>
          <w:p w:rsidR="00F35C04" w:rsidRPr="000B7779" w:rsidRDefault="00F35C04" w:rsidP="00F2543B">
            <w:pPr>
              <w:pStyle w:val="TableParagraph"/>
              <w:tabs>
                <w:tab w:val="left" w:pos="1816"/>
                <w:tab w:val="left" w:pos="3222"/>
              </w:tabs>
              <w:ind w:right="2"/>
              <w:rPr>
                <w:b/>
                <w:bCs/>
                <w:u w:val="thick"/>
              </w:rPr>
            </w:pPr>
            <w:r w:rsidRPr="000B7779">
              <w:rPr>
                <w:b/>
                <w:bCs/>
                <w:u w:val="thick"/>
              </w:rPr>
              <w:t>Возможный перечень подтверждающих документов:</w:t>
            </w:r>
          </w:p>
          <w:p w:rsidR="00F35C04" w:rsidRPr="000B7779" w:rsidRDefault="00F35C04" w:rsidP="00F2543B">
            <w:pPr>
              <w:pStyle w:val="TableParagraph"/>
              <w:numPr>
                <w:ilvl w:val="0"/>
                <w:numId w:val="5"/>
              </w:numPr>
              <w:tabs>
                <w:tab w:val="left" w:pos="-1"/>
                <w:tab w:val="left" w:pos="287"/>
                <w:tab w:val="left" w:pos="712"/>
              </w:tabs>
              <w:ind w:left="-1" w:right="4" w:firstLine="3"/>
            </w:pPr>
            <w:r w:rsidRPr="000B7779">
              <w:rPr>
                <w:sz w:val="21"/>
                <w:szCs w:val="21"/>
              </w:rPr>
              <w:t>приказ о зачислении в образовательную организацию, расположенную на территории Воронежской области, после установленного срока (1 февраля) с приложением информации</w:t>
            </w:r>
            <w:r>
              <w:rPr>
                <w:sz w:val="21"/>
                <w:szCs w:val="21"/>
              </w:rPr>
              <w:t>,</w:t>
            </w:r>
            <w:r w:rsidRPr="000B7779">
              <w:rPr>
                <w:sz w:val="21"/>
                <w:szCs w:val="21"/>
              </w:rPr>
              <w:t xml:space="preserve"> из какой ОО какого региона прибыл обучающийся, результатах ИС(ИИ) и причинах отсутствия регистрации на ГИА-11 в предыдущем регионе пребывания в установленные действующим законодательством сроки;</w:t>
            </w:r>
          </w:p>
          <w:p w:rsidR="00F35C04" w:rsidRPr="000B7779" w:rsidRDefault="00F35C04" w:rsidP="00F2543B">
            <w:pPr>
              <w:pStyle w:val="TableParagraph"/>
              <w:numPr>
                <w:ilvl w:val="0"/>
                <w:numId w:val="5"/>
              </w:numPr>
              <w:tabs>
                <w:tab w:val="left" w:pos="-1"/>
                <w:tab w:val="left" w:pos="287"/>
                <w:tab w:val="left" w:pos="712"/>
              </w:tabs>
              <w:ind w:left="-1" w:right="4" w:firstLine="3"/>
            </w:pPr>
            <w:r w:rsidRPr="000B7779">
              <w:t>документ из медицинской организации (справка, выписка и др.) с указанием периода нетрудоспособности;</w:t>
            </w:r>
          </w:p>
          <w:p w:rsidR="00F35C04" w:rsidRPr="000B7779" w:rsidRDefault="00F35C04" w:rsidP="00F2543B">
            <w:pPr>
              <w:pStyle w:val="TableParagraph"/>
              <w:numPr>
                <w:ilvl w:val="0"/>
                <w:numId w:val="5"/>
              </w:numPr>
              <w:tabs>
                <w:tab w:val="left" w:pos="-1"/>
                <w:tab w:val="left" w:pos="287"/>
                <w:tab w:val="left" w:pos="712"/>
              </w:tabs>
              <w:ind w:left="-1" w:right="4" w:firstLine="3"/>
            </w:pPr>
            <w:r w:rsidRPr="000B7779">
              <w:t xml:space="preserve">официальное письмо из министерства физической культуры и спорта Воронежской области, подтверждающее участие спортсмена во всероссийских, международных соревнованиях, тренировочных сборах и др. в соответствии с календарем спортивных мероприятий с указанием периода занятости в указанных мероприятиях </w:t>
            </w:r>
            <w:r>
              <w:t>в нормативный период регистрации (до 1 февраля)</w:t>
            </w:r>
            <w:r w:rsidRPr="000B7779">
              <w:t>;</w:t>
            </w:r>
          </w:p>
          <w:p w:rsidR="00F35C04" w:rsidRPr="000B7779" w:rsidRDefault="00F35C04" w:rsidP="00F2543B">
            <w:pPr>
              <w:pStyle w:val="TableParagraph"/>
              <w:numPr>
                <w:ilvl w:val="0"/>
                <w:numId w:val="5"/>
              </w:numPr>
              <w:tabs>
                <w:tab w:val="left" w:pos="-1"/>
                <w:tab w:val="left" w:pos="287"/>
                <w:tab w:val="left" w:pos="712"/>
              </w:tabs>
              <w:ind w:left="-1" w:right="4" w:firstLine="3"/>
            </w:pPr>
            <w:r w:rsidRPr="000B7779">
              <w:t>документ, подтверждающий смену места жительства родителей (законных представителей), в том числе по причине длительной командировки, по семейным обстоятельствам и т.д.;</w:t>
            </w:r>
          </w:p>
          <w:p w:rsidR="00F35C04" w:rsidRPr="006D0111" w:rsidRDefault="00F35C04" w:rsidP="00F2543B">
            <w:pPr>
              <w:pStyle w:val="TableParagraph"/>
              <w:numPr>
                <w:ilvl w:val="0"/>
                <w:numId w:val="5"/>
              </w:numPr>
              <w:tabs>
                <w:tab w:val="left" w:pos="-1"/>
                <w:tab w:val="left" w:pos="287"/>
                <w:tab w:val="left" w:pos="712"/>
              </w:tabs>
              <w:ind w:left="-1" w:right="4" w:firstLine="3"/>
            </w:pPr>
            <w:r w:rsidRPr="000B7779">
              <w:t>иные подтверждающие документы.</w:t>
            </w:r>
          </w:p>
        </w:tc>
        <w:tc>
          <w:tcPr>
            <w:tcW w:w="3707" w:type="dxa"/>
          </w:tcPr>
          <w:p w:rsidR="00F35C04" w:rsidRPr="001E6FAA" w:rsidRDefault="00F35C04" w:rsidP="00F2543B">
            <w:pPr>
              <w:pStyle w:val="TableParagraph"/>
              <w:rPr>
                <w:sz w:val="20"/>
                <w:szCs w:val="20"/>
              </w:rPr>
            </w:pPr>
            <w:r>
              <w:t>Документы п</w:t>
            </w:r>
            <w:r w:rsidRPr="00C47C35">
              <w:t>одают</w:t>
            </w:r>
            <w:r>
              <w:t>ся</w:t>
            </w:r>
            <w:r w:rsidRPr="00C47C35">
              <w:t xml:space="preserve"> в </w:t>
            </w:r>
            <w:r>
              <w:t>ОО по месту обучения</w:t>
            </w:r>
            <w:r w:rsidRPr="00C47C35">
              <w:t xml:space="preserve"> лицу, ответственному за проведение ГИА-11 в ОО</w:t>
            </w:r>
            <w:r>
              <w:t>.</w:t>
            </w:r>
          </w:p>
        </w:tc>
        <w:tc>
          <w:tcPr>
            <w:tcW w:w="2655" w:type="dxa"/>
          </w:tcPr>
          <w:p w:rsidR="00F35C04" w:rsidRPr="00C47C35" w:rsidRDefault="00F35C04" w:rsidP="00F2543B">
            <w:pPr>
              <w:pStyle w:val="TableParagraph"/>
              <w:tabs>
                <w:tab w:val="left" w:pos="2"/>
              </w:tabs>
              <w:spacing w:line="248" w:lineRule="exact"/>
              <w:ind w:left="2"/>
            </w:pPr>
            <w:r w:rsidRPr="00C47C35">
              <w:t xml:space="preserve">Не позднее, чем за две недели до начала </w:t>
            </w:r>
            <w:r>
              <w:t xml:space="preserve">экзаменов </w:t>
            </w:r>
            <w:r w:rsidRPr="00C47C35">
              <w:t xml:space="preserve">в соответствии с утвержденным расписанием </w:t>
            </w:r>
            <w:r>
              <w:t>проведения ЕГЭ/ГВЭ</w:t>
            </w:r>
            <w:r w:rsidRPr="00C47C35">
              <w:t>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Pr="00B54933" w:rsidRDefault="00F35C04" w:rsidP="00F2543B">
            <w:pPr>
              <w:pStyle w:val="TableParagraph"/>
              <w:tabs>
                <w:tab w:val="left" w:pos="2"/>
              </w:tabs>
              <w:ind w:left="2"/>
              <w:rPr>
                <w:spacing w:val="-4"/>
                <w:sz w:val="21"/>
                <w:szCs w:val="21"/>
              </w:rPr>
            </w:pPr>
            <w:r w:rsidRPr="00B54933">
              <w:rPr>
                <w:spacing w:val="-4"/>
                <w:sz w:val="21"/>
                <w:szCs w:val="21"/>
              </w:rPr>
              <w:t xml:space="preserve">1. Информационное письмо от ОО на имя председателя ГЭК ГИА-11 </w:t>
            </w:r>
            <w:r>
              <w:rPr>
                <w:spacing w:val="-4"/>
                <w:sz w:val="21"/>
                <w:szCs w:val="21"/>
              </w:rPr>
              <w:t xml:space="preserve">о </w:t>
            </w:r>
            <w:r w:rsidRPr="00B54933">
              <w:rPr>
                <w:spacing w:val="-4"/>
                <w:sz w:val="21"/>
                <w:szCs w:val="21"/>
              </w:rPr>
              <w:t>внесени</w:t>
            </w:r>
            <w:r>
              <w:rPr>
                <w:spacing w:val="-4"/>
                <w:sz w:val="21"/>
                <w:szCs w:val="21"/>
              </w:rPr>
              <w:t>и</w:t>
            </w:r>
            <w:r w:rsidRPr="00B54933">
              <w:rPr>
                <w:spacing w:val="-4"/>
                <w:sz w:val="21"/>
                <w:szCs w:val="21"/>
              </w:rPr>
              <w:t xml:space="preserve"> сведений в РИС ГИА-11 об участнике(ах) ГИА-11/ЕГЭ после установленного срока </w:t>
            </w:r>
            <w:r>
              <w:rPr>
                <w:spacing w:val="-4"/>
                <w:sz w:val="21"/>
                <w:szCs w:val="21"/>
              </w:rPr>
              <w:t xml:space="preserve">– 1 февраля, </w:t>
            </w:r>
            <w:r w:rsidRPr="00B54933">
              <w:rPr>
                <w:spacing w:val="-4"/>
                <w:sz w:val="21"/>
                <w:szCs w:val="21"/>
              </w:rPr>
              <w:t>с указанием причины</w:t>
            </w:r>
            <w:r>
              <w:rPr>
                <w:spacing w:val="-4"/>
                <w:sz w:val="21"/>
                <w:szCs w:val="21"/>
              </w:rPr>
              <w:t xml:space="preserve"> внесения таких сведений</w:t>
            </w:r>
            <w:r w:rsidRPr="00B54933">
              <w:rPr>
                <w:spacing w:val="-4"/>
                <w:sz w:val="21"/>
                <w:szCs w:val="21"/>
              </w:rPr>
              <w:t xml:space="preserve"> (</w:t>
            </w:r>
            <w:r w:rsidRPr="00B54933">
              <w:rPr>
                <w:i/>
                <w:iCs/>
                <w:spacing w:val="-4"/>
                <w:sz w:val="21"/>
                <w:szCs w:val="21"/>
              </w:rPr>
              <w:t>образец письма № 4 с заполненным приложением к нему)</w:t>
            </w:r>
            <w:r w:rsidRPr="00B54933">
              <w:rPr>
                <w:spacing w:val="-4"/>
                <w:sz w:val="21"/>
                <w:szCs w:val="21"/>
              </w:rPr>
              <w:t>.</w:t>
            </w:r>
          </w:p>
          <w:p w:rsidR="00F35C04" w:rsidRPr="00B54933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  <w:rPr>
                <w:sz w:val="21"/>
                <w:szCs w:val="21"/>
              </w:rPr>
            </w:pPr>
            <w:r w:rsidRPr="00B54933">
              <w:rPr>
                <w:sz w:val="21"/>
                <w:szCs w:val="21"/>
              </w:rPr>
              <w:t xml:space="preserve">2. Пакет документов, поступивший от указанной категории участников </w:t>
            </w:r>
            <w:r w:rsidRPr="00B54933">
              <w:rPr>
                <w:sz w:val="21"/>
                <w:szCs w:val="21"/>
              </w:rPr>
              <w:br/>
              <w:t>ГИА-11/ЕГЭ, в том числе:</w:t>
            </w:r>
          </w:p>
          <w:p w:rsidR="00F35C04" w:rsidRPr="00B54933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  <w:rPr>
                <w:spacing w:val="-4"/>
                <w:sz w:val="21"/>
                <w:szCs w:val="21"/>
              </w:rPr>
            </w:pPr>
            <w:r w:rsidRPr="00B54933">
              <w:rPr>
                <w:sz w:val="21"/>
                <w:szCs w:val="21"/>
              </w:rPr>
              <w:t xml:space="preserve">- оригинал заявления на имя председателя ГЭК ГИА-11 о регистрации на участие в ГИА-11/ЕГЭ после </w:t>
            </w:r>
            <w:r w:rsidRPr="00B54933">
              <w:rPr>
                <w:spacing w:val="-4"/>
                <w:sz w:val="21"/>
                <w:szCs w:val="21"/>
              </w:rPr>
              <w:t xml:space="preserve">установленного срока – 1 февраля; </w:t>
            </w:r>
          </w:p>
          <w:p w:rsidR="00F35C04" w:rsidRPr="00B54933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  <w:rPr>
                <w:spacing w:val="-4"/>
                <w:sz w:val="21"/>
                <w:szCs w:val="21"/>
              </w:rPr>
            </w:pPr>
            <w:r w:rsidRPr="00B54933">
              <w:rPr>
                <w:spacing w:val="-4"/>
                <w:sz w:val="21"/>
                <w:szCs w:val="21"/>
              </w:rPr>
              <w:t xml:space="preserve">- </w:t>
            </w:r>
            <w:r w:rsidRPr="00B54933">
              <w:rPr>
                <w:sz w:val="21"/>
                <w:szCs w:val="21"/>
              </w:rPr>
              <w:t xml:space="preserve">заверенная копия заявления </w:t>
            </w:r>
            <w:r w:rsidRPr="00B54933">
              <w:rPr>
                <w:sz w:val="21"/>
                <w:szCs w:val="21"/>
              </w:rPr>
              <w:br/>
            </w:r>
            <w:r w:rsidRPr="00B54933">
              <w:rPr>
                <w:spacing w:val="-4"/>
                <w:sz w:val="21"/>
                <w:szCs w:val="21"/>
              </w:rPr>
              <w:t>о регистрации на ГИА-11/ЕГЭ;</w:t>
            </w:r>
          </w:p>
          <w:p w:rsidR="00F35C04" w:rsidRPr="00B54933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  <w:rPr>
                <w:sz w:val="21"/>
                <w:szCs w:val="21"/>
              </w:rPr>
            </w:pPr>
            <w:r w:rsidRPr="00B54933">
              <w:rPr>
                <w:spacing w:val="-4"/>
                <w:sz w:val="21"/>
                <w:szCs w:val="21"/>
              </w:rPr>
              <w:t>- документ(ы)</w:t>
            </w:r>
            <w:r w:rsidRPr="00B54933">
              <w:rPr>
                <w:sz w:val="21"/>
                <w:szCs w:val="21"/>
              </w:rPr>
              <w:t>, подтверждающий(ие) отсутствие</w:t>
            </w:r>
            <w:r w:rsidRPr="00B54933">
              <w:rPr>
                <w:spacing w:val="1"/>
                <w:sz w:val="21"/>
                <w:szCs w:val="21"/>
              </w:rPr>
              <w:t xml:space="preserve"> </w:t>
            </w:r>
            <w:r w:rsidRPr="00B54933">
              <w:rPr>
                <w:sz w:val="21"/>
                <w:szCs w:val="21"/>
              </w:rPr>
              <w:t xml:space="preserve">возможности подать заявление об участии в </w:t>
            </w:r>
            <w:r w:rsidRPr="00B54933">
              <w:rPr>
                <w:spacing w:val="-52"/>
                <w:sz w:val="21"/>
                <w:szCs w:val="21"/>
              </w:rPr>
              <w:t xml:space="preserve"> </w:t>
            </w:r>
            <w:r w:rsidRPr="00B54933">
              <w:rPr>
                <w:sz w:val="21"/>
                <w:szCs w:val="21"/>
              </w:rPr>
              <w:t xml:space="preserve">ГИА-11/ЕГЭ </w:t>
            </w:r>
            <w:r w:rsidRPr="00B54933">
              <w:rPr>
                <w:sz w:val="21"/>
                <w:szCs w:val="21"/>
              </w:rPr>
              <w:br/>
              <w:t>до 1 февраля (включительно).</w:t>
            </w:r>
          </w:p>
        </w:tc>
        <w:tc>
          <w:tcPr>
            <w:tcW w:w="3707" w:type="dxa"/>
          </w:tcPr>
          <w:p w:rsidR="00F35C04" w:rsidRPr="00C47C35" w:rsidRDefault="00F35C04" w:rsidP="00F2543B">
            <w:pPr>
              <w:pStyle w:val="TableParagraph"/>
              <w:tabs>
                <w:tab w:val="left" w:pos="2"/>
              </w:tabs>
              <w:ind w:left="2"/>
            </w:pPr>
            <w:r w:rsidRPr="00C47C35">
              <w:t xml:space="preserve">Документы подает лично специалисту МОУО, </w:t>
            </w:r>
            <w:r>
              <w:t xml:space="preserve">ответственному за </w:t>
            </w:r>
            <w:r w:rsidRPr="00C47C35">
              <w:t>проведени</w:t>
            </w:r>
            <w:r>
              <w:t>е</w:t>
            </w:r>
            <w:r w:rsidRPr="00C47C35">
              <w:t xml:space="preserve"> </w:t>
            </w:r>
            <w:r>
              <w:br/>
            </w:r>
            <w:r w:rsidRPr="00C47C35">
              <w:t xml:space="preserve">ГИА-11 на территории муниципального района </w:t>
            </w:r>
            <w:r>
              <w:br/>
            </w:r>
            <w:r w:rsidRPr="00C47C35">
              <w:t>(городского округа)</w:t>
            </w:r>
          </w:p>
        </w:tc>
        <w:tc>
          <w:tcPr>
            <w:tcW w:w="2655" w:type="dxa"/>
          </w:tcPr>
          <w:p w:rsidR="00F35C04" w:rsidRPr="00DF397E" w:rsidRDefault="00F35C04" w:rsidP="00F2543B">
            <w:pPr>
              <w:pStyle w:val="TableParagraph"/>
              <w:tabs>
                <w:tab w:val="left" w:pos="2"/>
              </w:tabs>
              <w:ind w:left="2"/>
            </w:pPr>
            <w:r w:rsidRPr="00DF397E">
              <w:t>В течение</w:t>
            </w:r>
            <w:r>
              <w:t xml:space="preserve"> не более</w:t>
            </w:r>
            <w:r w:rsidRPr="00DF397E">
              <w:t xml:space="preserve"> одного рабочего дня</w:t>
            </w:r>
            <w:r w:rsidRPr="00C47C35">
              <w:t xml:space="preserve"> </w:t>
            </w:r>
            <w:r>
              <w:br/>
            </w:r>
            <w:r w:rsidRPr="00C47C35">
              <w:t>с момента получения документов</w:t>
            </w:r>
            <w:r w:rsidRPr="00DF397E">
              <w:t xml:space="preserve">, но не позднее, чем </w:t>
            </w:r>
            <w:r>
              <w:t xml:space="preserve">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ЕГЭ/ГВЭ.</w:t>
            </w:r>
          </w:p>
        </w:tc>
      </w:tr>
      <w:tr w:rsidR="00F35C04">
        <w:trPr>
          <w:trHeight w:val="886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 w:val="restart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Pr="004E7604" w:rsidRDefault="00F35C04" w:rsidP="00F2543B">
            <w:pPr>
              <w:pStyle w:val="TableParagraph"/>
              <w:ind w:left="2"/>
            </w:pPr>
            <w:r w:rsidRPr="004E7604">
              <w:t>1. Сводная информац</w:t>
            </w:r>
            <w:r>
              <w:t>и</w:t>
            </w:r>
            <w:r w:rsidRPr="004E7604">
              <w:t xml:space="preserve">я (на бланке МОУО) на имя председателя ГЭК </w:t>
            </w:r>
            <w:r w:rsidRPr="004E7604">
              <w:br/>
              <w:t xml:space="preserve">ГИА-11 о наличии участника(ов) </w:t>
            </w:r>
            <w:r w:rsidRPr="004E7604">
              <w:br/>
              <w:t xml:space="preserve">ГИА-11/ЕГЭ, подавшего(их) заявление(я) о регистрации на участие в ГИА-11/ЕГЭ после </w:t>
            </w:r>
            <w:r w:rsidRPr="004E7604">
              <w:rPr>
                <w:spacing w:val="-4"/>
              </w:rPr>
              <w:t>установленного срока – 1 февраля</w:t>
            </w:r>
            <w:r w:rsidRPr="004E7604">
              <w:t>.</w:t>
            </w:r>
          </w:p>
          <w:p w:rsidR="00F35C04" w:rsidRPr="004E7604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</w:pPr>
            <w:r w:rsidRPr="004E7604">
              <w:t>2. Пакет документов, поступивший из ОО, на указанную категорию участников ГИА-11/ЕГЭ, в том числе:</w:t>
            </w:r>
          </w:p>
          <w:p w:rsidR="00F35C04" w:rsidRPr="004E7604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</w:pPr>
            <w:r w:rsidRPr="004E7604">
              <w:t xml:space="preserve">- </w:t>
            </w:r>
            <w:r w:rsidRPr="004E7604">
              <w:rPr>
                <w:spacing w:val="-4"/>
              </w:rPr>
              <w:t xml:space="preserve">информационное письмо от ОО с указанием причины внесения сведений </w:t>
            </w:r>
            <w:r w:rsidRPr="004E7604">
              <w:rPr>
                <w:spacing w:val="-4"/>
              </w:rPr>
              <w:br/>
              <w:t xml:space="preserve">в РИС ГИА-11 об участнике(ах) </w:t>
            </w:r>
            <w:r w:rsidRPr="004E7604">
              <w:rPr>
                <w:spacing w:val="-4"/>
              </w:rPr>
              <w:br/>
              <w:t xml:space="preserve">ГИА-11/ЕГЭ после установленных сроков с заполненным(ими) приложением(ями) </w:t>
            </w:r>
            <w:r w:rsidRPr="004E7604">
              <w:rPr>
                <w:spacing w:val="-4"/>
              </w:rPr>
              <w:br/>
              <w:t>к нему;</w:t>
            </w:r>
          </w:p>
          <w:p w:rsidR="00F35C04" w:rsidRPr="004E7604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  <w:rPr>
                <w:spacing w:val="-4"/>
              </w:rPr>
            </w:pPr>
            <w:r w:rsidRPr="004E7604">
              <w:t xml:space="preserve">- оригинал(ы) заявления(й) на имя председателя ГЭК ГИА-11 о регистрации на участие в ГИА-11/ЕГЭ после </w:t>
            </w:r>
            <w:r w:rsidRPr="004E7604">
              <w:rPr>
                <w:spacing w:val="-4"/>
              </w:rPr>
              <w:t xml:space="preserve">установленного срока – 1 февраля; </w:t>
            </w:r>
          </w:p>
          <w:p w:rsidR="00F35C04" w:rsidRPr="004E7604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  <w:rPr>
                <w:spacing w:val="-4"/>
              </w:rPr>
            </w:pPr>
            <w:r w:rsidRPr="004E7604">
              <w:rPr>
                <w:spacing w:val="-4"/>
              </w:rPr>
              <w:t>- заверенная(ые) копия(ии) заявления(й)</w:t>
            </w:r>
            <w:r w:rsidRPr="004E7604">
              <w:rPr>
                <w:spacing w:val="-4"/>
              </w:rPr>
              <w:br/>
              <w:t>о регистрации на ГИА-11/ЕГЭ;</w:t>
            </w:r>
          </w:p>
          <w:p w:rsidR="00F35C04" w:rsidRPr="004E7604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</w:pPr>
            <w:r w:rsidRPr="004E7604">
              <w:rPr>
                <w:spacing w:val="-4"/>
              </w:rPr>
              <w:t>- оригиналы д</w:t>
            </w:r>
            <w:r w:rsidRPr="004E7604">
              <w:t>окументов, подтверждающих отсутствие</w:t>
            </w:r>
            <w:r w:rsidRPr="004E7604">
              <w:rPr>
                <w:spacing w:val="1"/>
              </w:rPr>
              <w:t xml:space="preserve"> </w:t>
            </w:r>
            <w:r w:rsidRPr="004E7604">
              <w:t xml:space="preserve">возможности подать заявление об участии в </w:t>
            </w:r>
            <w:r w:rsidRPr="004E7604">
              <w:rPr>
                <w:spacing w:val="-52"/>
              </w:rPr>
              <w:t xml:space="preserve"> </w:t>
            </w:r>
            <w:r w:rsidRPr="004E7604">
              <w:t>ГИА-11/ЕГЭ до 1 февраля (включительно).</w:t>
            </w:r>
          </w:p>
        </w:tc>
        <w:tc>
          <w:tcPr>
            <w:tcW w:w="3707" w:type="dxa"/>
          </w:tcPr>
          <w:p w:rsidR="00F35C04" w:rsidRDefault="00F35C04" w:rsidP="00F2543B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</w:tcPr>
          <w:p w:rsidR="00F35C04" w:rsidRDefault="00F35C04" w:rsidP="00F2543B">
            <w:r w:rsidRPr="00C47C35">
              <w:t>В течение</w:t>
            </w:r>
            <w:r>
              <w:t xml:space="preserve"> не более</w:t>
            </w:r>
            <w:r w:rsidRPr="00C47C35">
              <w:t xml:space="preserve"> </w:t>
            </w:r>
            <w:r>
              <w:t xml:space="preserve">одного </w:t>
            </w:r>
            <w:r w:rsidRPr="00C47C35">
              <w:t>рабоч</w:t>
            </w:r>
            <w:r>
              <w:t>его</w:t>
            </w:r>
            <w:r w:rsidRPr="00C47C35">
              <w:t xml:space="preserve"> дн</w:t>
            </w:r>
            <w:r>
              <w:t xml:space="preserve">я </w:t>
            </w:r>
            <w:r>
              <w:br/>
            </w:r>
            <w:r w:rsidRPr="00C47C35">
              <w:t>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ЕГЭ/ГВЭ.</w:t>
            </w:r>
          </w:p>
        </w:tc>
      </w:tr>
      <w:tr w:rsidR="00F35C04">
        <w:trPr>
          <w:trHeight w:val="885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/>
          </w:tcPr>
          <w:p w:rsidR="00F35C04" w:rsidRPr="0037047D" w:rsidRDefault="00F35C04" w:rsidP="00F2543B">
            <w:pPr>
              <w:pStyle w:val="TableParagraph"/>
              <w:ind w:left="2"/>
            </w:pPr>
          </w:p>
        </w:tc>
        <w:tc>
          <w:tcPr>
            <w:tcW w:w="4069" w:type="dxa"/>
            <w:vMerge/>
          </w:tcPr>
          <w:p w:rsidR="00F35C04" w:rsidRDefault="00F35C04" w:rsidP="00F2543B"/>
        </w:tc>
        <w:tc>
          <w:tcPr>
            <w:tcW w:w="3707" w:type="dxa"/>
          </w:tcPr>
          <w:p w:rsidR="00F35C04" w:rsidRPr="00C47C35" w:rsidRDefault="00F35C04" w:rsidP="00F2543B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 xml:space="preserve">Пакет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</w:t>
            </w:r>
            <w:r w:rsidRPr="00C47C35">
              <w:t xml:space="preserve">Воронеж, </w:t>
            </w:r>
            <w:r>
              <w:t>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 w:rsidRPr="00DF397E">
              <w:t xml:space="preserve">В течение </w:t>
            </w:r>
            <w:r>
              <w:t>не более трех</w:t>
            </w:r>
            <w:r w:rsidRPr="00DF397E">
              <w:t xml:space="preserve"> рабочих дней 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ЕГЭ/ГВЭ.</w:t>
            </w:r>
          </w:p>
        </w:tc>
      </w:tr>
      <w:tr w:rsidR="00F35C04">
        <w:trPr>
          <w:trHeight w:val="759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ВПЛ</w:t>
            </w:r>
          </w:p>
          <w:p w:rsidR="00F35C04" w:rsidRDefault="00F35C04" w:rsidP="00F2543B"/>
        </w:tc>
        <w:tc>
          <w:tcPr>
            <w:tcW w:w="4069" w:type="dxa"/>
          </w:tcPr>
          <w:p w:rsidR="00F35C04" w:rsidRPr="00B54933" w:rsidRDefault="00F35C04" w:rsidP="00F2543B">
            <w:pPr>
              <w:pStyle w:val="TableParagraph"/>
              <w:tabs>
                <w:tab w:val="left" w:pos="-1"/>
              </w:tabs>
              <w:ind w:right="2"/>
            </w:pPr>
            <w:r>
              <w:t xml:space="preserve">1. Заявление в ГЭК ГИА-11 о регистрации на участие в ЕГЭ после установленного срока – 1 февраля </w:t>
            </w:r>
            <w:r w:rsidRPr="0058336F">
              <w:t>(</w:t>
            </w:r>
            <w:r w:rsidRPr="00FD09D6">
              <w:rPr>
                <w:i/>
                <w:iCs/>
              </w:rPr>
              <w:t>форма № 4</w:t>
            </w:r>
            <w:r w:rsidRPr="0058336F">
              <w:t>).</w:t>
            </w:r>
          </w:p>
          <w:p w:rsidR="00F35C04" w:rsidRPr="00B54933" w:rsidRDefault="00F35C04" w:rsidP="00F2543B">
            <w:pPr>
              <w:pStyle w:val="TableParagraph"/>
              <w:tabs>
                <w:tab w:val="left" w:pos="-1"/>
              </w:tabs>
              <w:ind w:right="2"/>
            </w:pPr>
            <w:r>
              <w:t>2. Заявление на имя председателя ГЭК ГИА-11 о регистрации на участие в ЕГЭ (</w:t>
            </w:r>
            <w:r w:rsidRPr="0086356F">
              <w:rPr>
                <w:i/>
                <w:iCs/>
              </w:rPr>
              <w:t>приложение 1 к форме № 4</w:t>
            </w:r>
            <w:r>
              <w:t>)</w:t>
            </w:r>
            <w:r w:rsidRPr="0058336F">
              <w:t>.</w:t>
            </w:r>
          </w:p>
          <w:p w:rsidR="00F35C04" w:rsidRPr="00B54933" w:rsidRDefault="00F35C04" w:rsidP="00F2543B">
            <w:pPr>
              <w:pStyle w:val="TableParagraph"/>
              <w:tabs>
                <w:tab w:val="left" w:pos="-1"/>
              </w:tabs>
            </w:pPr>
            <w:r>
              <w:t>3. Согласие на обработку персональных данных (</w:t>
            </w:r>
            <w:r w:rsidRPr="004E7604">
              <w:rPr>
                <w:i/>
                <w:iCs/>
              </w:rPr>
              <w:t>приложение 2 к форме № 4</w:t>
            </w:r>
            <w:r>
              <w:t>).</w:t>
            </w:r>
          </w:p>
          <w:p w:rsidR="00F35C04" w:rsidRDefault="00F35C04" w:rsidP="00F2543B">
            <w:r>
              <w:t xml:space="preserve">4. </w:t>
            </w:r>
            <w:r w:rsidRPr="007A67E7">
              <w:rPr>
                <w:spacing w:val="-4"/>
              </w:rPr>
              <w:t>Оригиналы документов, подтверждающих</w:t>
            </w:r>
            <w:r>
              <w:t xml:space="preserve"> отсутствие</w:t>
            </w:r>
            <w:r>
              <w:rPr>
                <w:spacing w:val="1"/>
              </w:rPr>
              <w:t xml:space="preserve"> </w:t>
            </w:r>
            <w:r>
              <w:t>возможности подать заявление об участии в ЕГЭ до 1 февраля (включительно).</w:t>
            </w:r>
          </w:p>
          <w:p w:rsidR="00F35C04" w:rsidRPr="004B6DDE" w:rsidRDefault="00F35C04" w:rsidP="00F2543B">
            <w:pPr>
              <w:rPr>
                <w:sz w:val="16"/>
                <w:szCs w:val="16"/>
              </w:rPr>
            </w:pPr>
          </w:p>
          <w:p w:rsidR="00F35C04" w:rsidRDefault="00F35C04" w:rsidP="00F2543B">
            <w:pPr>
              <w:pStyle w:val="TableParagraph"/>
              <w:tabs>
                <w:tab w:val="left" w:pos="1820"/>
                <w:tab w:val="left" w:pos="3221"/>
              </w:tabs>
            </w:pPr>
            <w:r>
              <w:rPr>
                <w:b/>
                <w:bCs/>
                <w:u w:val="thick"/>
              </w:rPr>
              <w:t xml:space="preserve">Возможный перечень </w:t>
            </w:r>
            <w:r>
              <w:rPr>
                <w:b/>
                <w:bCs/>
                <w:spacing w:val="-1"/>
                <w:u w:val="thick"/>
              </w:rPr>
              <w:t xml:space="preserve">подтверждающих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  <w:u w:val="thick"/>
              </w:rPr>
              <w:t>документов</w:t>
            </w:r>
            <w:r>
              <w:rPr>
                <w:u w:val="thick"/>
              </w:rPr>
              <w:t>: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8"/>
              </w:numPr>
              <w:tabs>
                <w:tab w:val="left" w:pos="329"/>
                <w:tab w:val="left" w:pos="712"/>
              </w:tabs>
              <w:ind w:hanging="10"/>
            </w:pP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(справка,</w:t>
            </w:r>
            <w:r>
              <w:rPr>
                <w:spacing w:val="1"/>
              </w:rPr>
              <w:t xml:space="preserve"> </w:t>
            </w:r>
            <w:r>
              <w:t>выписка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br/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нетрудоспособности;</w:t>
            </w:r>
          </w:p>
          <w:p w:rsidR="00F35C04" w:rsidRDefault="00F35C04" w:rsidP="00F2543B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  <w:tab w:val="left" w:pos="712"/>
              </w:tabs>
              <w:ind w:hanging="10"/>
            </w:pPr>
            <w:r>
              <w:t>официальное</w:t>
            </w:r>
            <w:r>
              <w:rPr>
                <w:spacing w:val="1"/>
              </w:rPr>
              <w:t xml:space="preserve"> </w:t>
            </w:r>
            <w:r>
              <w:t>письмо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 xml:space="preserve">спортсмена в тренировочных сборах, соревнованиях и </w:t>
            </w:r>
            <w:r>
              <w:rPr>
                <w:spacing w:val="-52"/>
              </w:rPr>
              <w:t xml:space="preserve"> </w:t>
            </w:r>
            <w:r>
              <w:t>т.д.;</w:t>
            </w:r>
          </w:p>
          <w:p w:rsidR="00F35C04" w:rsidRDefault="00F35C04" w:rsidP="00F2543B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  <w:tab w:val="left" w:pos="712"/>
              </w:tabs>
              <w:ind w:hanging="10"/>
            </w:pP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подтверждающий</w:t>
            </w:r>
            <w:r>
              <w:rPr>
                <w:spacing w:val="1"/>
              </w:rPr>
              <w:t xml:space="preserve"> </w:t>
            </w:r>
            <w:r>
              <w:t>смену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жительства, в</w:t>
            </w:r>
            <w:r>
              <w:rPr>
                <w:spacing w:val="1"/>
              </w:rPr>
              <w:t xml:space="preserve"> </w:t>
            </w:r>
            <w:r>
              <w:t>том числе по причине длительной командировки, по</w:t>
            </w:r>
            <w:r>
              <w:rPr>
                <w:spacing w:val="1"/>
              </w:rPr>
              <w:t xml:space="preserve"> </w:t>
            </w:r>
            <w:r>
              <w:t>семейным</w:t>
            </w:r>
            <w:r>
              <w:rPr>
                <w:spacing w:val="-2"/>
              </w:rPr>
              <w:t xml:space="preserve"> </w:t>
            </w:r>
            <w:r>
              <w:t>обстоятельствам и т.д.;</w:t>
            </w:r>
          </w:p>
          <w:p w:rsidR="00F35C04" w:rsidRDefault="00F35C04" w:rsidP="00F2543B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  <w:tab w:val="left" w:pos="712"/>
              </w:tabs>
              <w:ind w:hanging="10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подтверждающие</w:t>
            </w:r>
            <w:r>
              <w:rPr>
                <w:spacing w:val="-4"/>
              </w:rPr>
              <w:t xml:space="preserve"> </w:t>
            </w:r>
            <w:r>
              <w:t>документы.</w:t>
            </w:r>
          </w:p>
        </w:tc>
        <w:tc>
          <w:tcPr>
            <w:tcW w:w="3707" w:type="dxa"/>
          </w:tcPr>
          <w:p w:rsidR="00F35C04" w:rsidRDefault="00F35C04" w:rsidP="00F2543B">
            <w:r w:rsidRPr="00DF397E">
              <w:t>Документы подаются лично заявителем или представителем по доверенности</w:t>
            </w:r>
            <w:r w:rsidRPr="00C47C35">
              <w:t xml:space="preserve"> в общественную приемную ГЭК </w:t>
            </w:r>
            <w:r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</w:t>
            </w:r>
            <w:r w:rsidRPr="00C47C35">
              <w:t xml:space="preserve">Воронеж, </w:t>
            </w:r>
            <w:r>
              <w:t>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Pr="00C47C35" w:rsidRDefault="00F35C04" w:rsidP="00F2543B">
            <w:pPr>
              <w:pStyle w:val="TableParagraph"/>
              <w:tabs>
                <w:tab w:val="left" w:pos="2"/>
              </w:tabs>
              <w:spacing w:line="248" w:lineRule="exact"/>
              <w:ind w:left="2"/>
            </w:pPr>
            <w:r w:rsidRPr="00C47C35">
              <w:t xml:space="preserve">Не позднее, чем за две недели до начала </w:t>
            </w:r>
            <w:r>
              <w:t xml:space="preserve">соответствующих </w:t>
            </w:r>
            <w:r w:rsidRPr="00C47C35">
              <w:t>экзаменов в соответствии с утвержденным расписанием</w:t>
            </w:r>
            <w:r>
              <w:t xml:space="preserve"> проведения</w:t>
            </w:r>
            <w:r w:rsidRPr="00C47C35">
              <w:t xml:space="preserve"> </w:t>
            </w:r>
            <w:r>
              <w:t>ЕГЭ</w:t>
            </w:r>
            <w:r w:rsidRPr="00C47C35">
              <w:t>.</w:t>
            </w:r>
          </w:p>
        </w:tc>
      </w:tr>
      <w:tr w:rsidR="00F35C04">
        <w:trPr>
          <w:trHeight w:val="758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Обучающийся СПО</w:t>
            </w:r>
          </w:p>
          <w:p w:rsidR="00F35C04" w:rsidRDefault="00F35C04" w:rsidP="00F2543B">
            <w:pPr>
              <w:rPr>
                <w:b/>
                <w:bCs/>
              </w:rPr>
            </w:pP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tabs>
                <w:tab w:val="left" w:pos="-1"/>
              </w:tabs>
              <w:ind w:right="2"/>
            </w:pPr>
            <w:r>
              <w:t xml:space="preserve">1. Заявление в ГЭК ГИА-11 о регистрации на участие в ЕГЭ после установленного срока – 1 февраля </w:t>
            </w:r>
            <w:r w:rsidRPr="0058336F">
              <w:t>(</w:t>
            </w:r>
            <w:r w:rsidRPr="00221437">
              <w:rPr>
                <w:i/>
                <w:iCs/>
              </w:rPr>
              <w:t>форма № 4</w:t>
            </w:r>
            <w:r w:rsidRPr="0058336F">
              <w:t>).</w:t>
            </w:r>
          </w:p>
          <w:p w:rsidR="00F35C04" w:rsidRDefault="00F35C04" w:rsidP="00F2543B">
            <w:pPr>
              <w:pStyle w:val="TableParagraph"/>
              <w:tabs>
                <w:tab w:val="left" w:pos="-1"/>
              </w:tabs>
              <w:ind w:right="2"/>
            </w:pPr>
            <w:r>
              <w:t>2. Заявление в ГЭК ГИА-11 о регистрации на участие в ЕГЭ (</w:t>
            </w:r>
            <w:r w:rsidRPr="00221437">
              <w:rPr>
                <w:i/>
                <w:iCs/>
              </w:rPr>
              <w:t>приложение 1 к форме № 4</w:t>
            </w:r>
            <w:r>
              <w:t>)</w:t>
            </w:r>
            <w:r w:rsidRPr="0058336F">
              <w:t>.</w:t>
            </w:r>
          </w:p>
          <w:p w:rsidR="00F35C04" w:rsidRDefault="00F35C04" w:rsidP="00F2543B">
            <w:pPr>
              <w:pStyle w:val="TableParagraph"/>
              <w:tabs>
                <w:tab w:val="left" w:pos="-1"/>
              </w:tabs>
            </w:pPr>
            <w:r>
              <w:t>3. Согласие на обработку персональных данных (</w:t>
            </w:r>
            <w:r w:rsidRPr="00221437">
              <w:rPr>
                <w:i/>
                <w:iCs/>
              </w:rPr>
              <w:t>приложение 2 к форме № 4</w:t>
            </w:r>
            <w:r>
              <w:t>).</w:t>
            </w:r>
          </w:p>
          <w:p w:rsidR="00F35C04" w:rsidRDefault="00F35C04" w:rsidP="00F2543B">
            <w:pPr>
              <w:pStyle w:val="TableParagraph"/>
              <w:spacing w:line="235" w:lineRule="auto"/>
            </w:pPr>
            <w:r>
              <w:t>4. Справка из ОО СПО, подтверждающая освоение</w:t>
            </w:r>
            <w:r>
              <w:rPr>
                <w:spacing w:val="1"/>
              </w:rPr>
              <w:t xml:space="preserve"> </w:t>
            </w:r>
            <w:r>
              <w:t xml:space="preserve">или завершение освоения образовательных программ </w:t>
            </w:r>
            <w:r>
              <w:rPr>
                <w:spacing w:val="-52"/>
              </w:rPr>
              <w:t xml:space="preserve"> </w:t>
            </w:r>
            <w:r>
              <w:t>среднего общего образования в предыдущем</w:t>
            </w:r>
            <w:r>
              <w:rPr>
                <w:spacing w:val="1"/>
              </w:rPr>
              <w:t xml:space="preserve"> </w:t>
            </w:r>
            <w:r>
              <w:t>году/текущем учебном году (</w:t>
            </w:r>
            <w:r>
              <w:rPr>
                <w:i/>
                <w:iCs/>
              </w:rPr>
              <w:t>формы справок СПО 1 и СПО2</w:t>
            </w:r>
            <w:r>
              <w:t>).</w:t>
            </w:r>
          </w:p>
          <w:p w:rsidR="00F35C04" w:rsidRDefault="00F35C04" w:rsidP="00F2543B">
            <w:pPr>
              <w:pStyle w:val="TableParagraph"/>
              <w:tabs>
                <w:tab w:val="left" w:pos="294"/>
              </w:tabs>
              <w:spacing w:line="235" w:lineRule="auto"/>
              <w:ind w:right="4"/>
            </w:pPr>
            <w:r>
              <w:t xml:space="preserve">5. </w:t>
            </w:r>
            <w:r w:rsidRPr="007A67E7">
              <w:rPr>
                <w:spacing w:val="-4"/>
              </w:rPr>
              <w:t>Оригиналы документов, подтверждающих</w:t>
            </w:r>
            <w:r>
              <w:t xml:space="preserve"> отсутствие</w:t>
            </w:r>
            <w:r>
              <w:rPr>
                <w:spacing w:val="1"/>
              </w:rPr>
              <w:t xml:space="preserve"> </w:t>
            </w:r>
            <w:r>
              <w:t>возможности подать заявление об участии в ЕГЭ до 1 февраля (включительно).</w:t>
            </w:r>
          </w:p>
          <w:p w:rsidR="00F35C04" w:rsidRPr="004B6DDE" w:rsidRDefault="00F35C04" w:rsidP="00F2543B">
            <w:pPr>
              <w:pStyle w:val="TableParagraph"/>
              <w:spacing w:line="235" w:lineRule="auto"/>
              <w:ind w:right="212"/>
              <w:rPr>
                <w:sz w:val="16"/>
                <w:szCs w:val="16"/>
              </w:rPr>
            </w:pPr>
          </w:p>
          <w:p w:rsidR="00F35C04" w:rsidRDefault="00F35C04" w:rsidP="00F2543B">
            <w:pPr>
              <w:pStyle w:val="TableParagraph"/>
              <w:tabs>
                <w:tab w:val="left" w:pos="-1"/>
                <w:tab w:val="left" w:pos="3849"/>
              </w:tabs>
            </w:pPr>
            <w:r>
              <w:rPr>
                <w:b/>
                <w:bCs/>
                <w:u w:val="thick"/>
              </w:rPr>
              <w:t xml:space="preserve">Возможный перечень </w:t>
            </w:r>
            <w:r>
              <w:rPr>
                <w:b/>
                <w:bCs/>
                <w:spacing w:val="-1"/>
                <w:u w:val="thick"/>
              </w:rPr>
              <w:t xml:space="preserve">подтверждающих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  <w:u w:val="thick"/>
              </w:rPr>
              <w:t>документов</w:t>
            </w:r>
            <w:r>
              <w:rPr>
                <w:u w:val="thick"/>
              </w:rPr>
              <w:t>: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8"/>
              </w:numPr>
              <w:tabs>
                <w:tab w:val="left" w:pos="316"/>
                <w:tab w:val="left" w:pos="712"/>
              </w:tabs>
              <w:ind w:hanging="10"/>
            </w:pP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(справка,</w:t>
            </w:r>
            <w:r>
              <w:rPr>
                <w:spacing w:val="1"/>
              </w:rPr>
              <w:t xml:space="preserve"> </w:t>
            </w:r>
            <w:r>
              <w:t>выписка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br/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нетрудоспособности;</w:t>
            </w:r>
          </w:p>
          <w:p w:rsidR="00F35C04" w:rsidRDefault="00F35C04" w:rsidP="00F2543B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  <w:tab w:val="left" w:pos="712"/>
              </w:tabs>
              <w:ind w:left="9" w:hanging="10"/>
            </w:pPr>
            <w:r>
              <w:t>официальное</w:t>
            </w:r>
            <w:r>
              <w:rPr>
                <w:spacing w:val="1"/>
              </w:rPr>
              <w:t xml:space="preserve"> </w:t>
            </w:r>
            <w:r>
              <w:t>письмо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 xml:space="preserve">спортсмена в тренировочных сборах, соревнованиях и </w:t>
            </w:r>
            <w:r>
              <w:rPr>
                <w:spacing w:val="-52"/>
              </w:rPr>
              <w:t xml:space="preserve"> </w:t>
            </w:r>
            <w:r>
              <w:t>т.д.;</w:t>
            </w:r>
          </w:p>
          <w:p w:rsidR="00F35C04" w:rsidRDefault="00F35C04" w:rsidP="00F2543B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  <w:tab w:val="left" w:pos="712"/>
              </w:tabs>
              <w:ind w:left="9" w:hanging="10"/>
            </w:pP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подтверждающий</w:t>
            </w:r>
            <w:r>
              <w:rPr>
                <w:spacing w:val="1"/>
              </w:rPr>
              <w:t xml:space="preserve"> </w:t>
            </w:r>
            <w:r>
              <w:t>смену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жительства, в</w:t>
            </w:r>
            <w:r>
              <w:rPr>
                <w:spacing w:val="1"/>
              </w:rPr>
              <w:t xml:space="preserve"> </w:t>
            </w:r>
            <w:r>
              <w:t>том числе по причине длительной командировки, по</w:t>
            </w:r>
            <w:r>
              <w:rPr>
                <w:spacing w:val="1"/>
              </w:rPr>
              <w:t xml:space="preserve"> </w:t>
            </w:r>
            <w:r>
              <w:t>семейным</w:t>
            </w:r>
            <w:r>
              <w:rPr>
                <w:spacing w:val="-2"/>
              </w:rPr>
              <w:t xml:space="preserve"> </w:t>
            </w:r>
            <w:r>
              <w:t>обстоятельствам и т.д.;</w:t>
            </w:r>
          </w:p>
          <w:p w:rsidR="00F35C04" w:rsidRDefault="00F35C04" w:rsidP="00FF0F23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  <w:tab w:val="left" w:pos="712"/>
              </w:tabs>
              <w:ind w:left="9" w:hanging="10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подтверждающие</w:t>
            </w:r>
            <w:r>
              <w:rPr>
                <w:spacing w:val="-4"/>
              </w:rPr>
              <w:t xml:space="preserve"> </w:t>
            </w:r>
            <w:r>
              <w:t>документы.</w:t>
            </w:r>
          </w:p>
        </w:tc>
        <w:tc>
          <w:tcPr>
            <w:tcW w:w="3707" w:type="dxa"/>
          </w:tcPr>
          <w:p w:rsidR="00F35C04" w:rsidRDefault="00F35C04" w:rsidP="00F2543B">
            <w:r w:rsidRPr="00DF397E">
              <w:t>Документы подаются лично заявителем или представителем по доверенности</w:t>
            </w:r>
            <w:r w:rsidRPr="00C47C35">
              <w:t xml:space="preserve"> в общественную приемную ГЭК </w:t>
            </w:r>
            <w:r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</w:t>
            </w:r>
            <w:r w:rsidRPr="00C47C35">
              <w:t xml:space="preserve">Воронеж, </w:t>
            </w:r>
            <w:r>
              <w:t>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Pr="00C47C35" w:rsidRDefault="00F35C04" w:rsidP="00F2543B">
            <w:pPr>
              <w:pStyle w:val="TableParagraph"/>
              <w:tabs>
                <w:tab w:val="left" w:pos="2"/>
              </w:tabs>
              <w:spacing w:line="248" w:lineRule="exact"/>
              <w:ind w:left="2"/>
            </w:pPr>
            <w:r w:rsidRPr="00C47C35">
              <w:t xml:space="preserve">Не позднее, чем за две недели до начала </w:t>
            </w:r>
            <w:r>
              <w:t xml:space="preserve">соответствующих </w:t>
            </w:r>
            <w:r w:rsidRPr="00C47C35">
              <w:t xml:space="preserve">экзаменов в соответствии с утвержденным расписанием </w:t>
            </w:r>
            <w:r>
              <w:t>проведения ЕГЭ</w:t>
            </w:r>
            <w:r w:rsidRPr="00C47C35">
              <w:t>.</w:t>
            </w:r>
          </w:p>
        </w:tc>
      </w:tr>
      <w:tr w:rsidR="00F35C04">
        <w:trPr>
          <w:trHeight w:val="758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Обучающийся ИОО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tabs>
                <w:tab w:val="left" w:pos="-1"/>
              </w:tabs>
              <w:ind w:right="2"/>
            </w:pPr>
            <w:r>
              <w:t xml:space="preserve">1. Заявление в ГЭК ГИА-11 о регистрации на участие в ЕГЭ после установленного срока – 1 февраля </w:t>
            </w:r>
            <w:r w:rsidRPr="0058336F">
              <w:t>(</w:t>
            </w:r>
            <w:r w:rsidRPr="00804610">
              <w:rPr>
                <w:i/>
                <w:iCs/>
              </w:rPr>
              <w:t>форма № 4</w:t>
            </w:r>
            <w:r w:rsidRPr="0058336F">
              <w:t>).</w:t>
            </w:r>
          </w:p>
          <w:p w:rsidR="00F35C04" w:rsidRDefault="00F35C04" w:rsidP="00F2543B">
            <w:pPr>
              <w:pStyle w:val="TableParagraph"/>
              <w:tabs>
                <w:tab w:val="left" w:pos="-1"/>
              </w:tabs>
              <w:ind w:right="2"/>
            </w:pPr>
            <w:r>
              <w:t>2. Заявление на имя председателя ГЭК ГИА-11 о регистрации на участие в ЕГЭ (</w:t>
            </w:r>
            <w:r w:rsidRPr="00804610">
              <w:rPr>
                <w:i/>
                <w:iCs/>
              </w:rPr>
              <w:t>приложение 1 к форме № 4</w:t>
            </w:r>
            <w:r>
              <w:t>)</w:t>
            </w:r>
            <w:r w:rsidRPr="0058336F">
              <w:t>.</w:t>
            </w:r>
          </w:p>
          <w:p w:rsidR="00F35C04" w:rsidRDefault="00F35C04" w:rsidP="00F2543B">
            <w:pPr>
              <w:pStyle w:val="TableParagraph"/>
              <w:tabs>
                <w:tab w:val="left" w:pos="-1"/>
              </w:tabs>
            </w:pPr>
            <w:r>
              <w:t>3. Согласие на обработку персональных данных (</w:t>
            </w:r>
            <w:r w:rsidRPr="00804610">
              <w:rPr>
                <w:i/>
                <w:iCs/>
              </w:rPr>
              <w:t>приложение 2 к форме № 4</w:t>
            </w:r>
            <w:r>
              <w:t>).</w:t>
            </w:r>
          </w:p>
          <w:p w:rsidR="00F35C04" w:rsidRDefault="00F35C04" w:rsidP="00F2543B">
            <w:pPr>
              <w:pStyle w:val="TableParagraph"/>
              <w:tabs>
                <w:tab w:val="left" w:pos="302"/>
              </w:tabs>
              <w:ind w:right="2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Справка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иностранной</w:t>
            </w:r>
            <w:r>
              <w:rPr>
                <w:spacing w:val="-5"/>
              </w:rPr>
              <w:t xml:space="preserve"> </w:t>
            </w:r>
            <w:r>
              <w:t>ОО,</w:t>
            </w:r>
            <w:r>
              <w:rPr>
                <w:spacing w:val="-1"/>
              </w:rPr>
              <w:t xml:space="preserve"> </w:t>
            </w:r>
            <w:r>
              <w:t>подтверждающая освоение или завершение освоения 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 среднего общего образования в текущем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 xml:space="preserve">году </w:t>
            </w:r>
            <w:r w:rsidRPr="0058336F">
              <w:t>(</w:t>
            </w:r>
            <w:r w:rsidRPr="00804610">
              <w:rPr>
                <w:i/>
                <w:iCs/>
              </w:rPr>
              <w:t xml:space="preserve">форма </w:t>
            </w:r>
            <w:r>
              <w:rPr>
                <w:i/>
                <w:iCs/>
              </w:rPr>
              <w:t>справки ИнОО</w:t>
            </w:r>
            <w:r w:rsidRPr="0058336F">
              <w:t>)</w:t>
            </w:r>
            <w:r>
              <w:t>.</w:t>
            </w:r>
          </w:p>
          <w:p w:rsidR="00F35C04" w:rsidRDefault="00F35C04" w:rsidP="00F2543B">
            <w:pPr>
              <w:pStyle w:val="TableParagraph"/>
              <w:tabs>
                <w:tab w:val="left" w:pos="294"/>
              </w:tabs>
              <w:spacing w:line="235" w:lineRule="auto"/>
              <w:ind w:right="4"/>
            </w:pPr>
            <w:r>
              <w:t xml:space="preserve">5. </w:t>
            </w:r>
            <w:r w:rsidRPr="007A67E7">
              <w:rPr>
                <w:spacing w:val="-4"/>
              </w:rPr>
              <w:t>Оригиналы документов, подтверждающих</w:t>
            </w:r>
            <w:r>
              <w:t xml:space="preserve"> отсутствие</w:t>
            </w:r>
            <w:r>
              <w:rPr>
                <w:spacing w:val="1"/>
              </w:rPr>
              <w:t xml:space="preserve"> </w:t>
            </w:r>
            <w:r>
              <w:t>возможности подать заявление об участии в ЕГЭ до 1 февраля (включительно).</w:t>
            </w:r>
          </w:p>
          <w:p w:rsidR="00F35C04" w:rsidRPr="004B6DDE" w:rsidRDefault="00F35C04" w:rsidP="00F2543B">
            <w:pPr>
              <w:pStyle w:val="TableParagraph"/>
              <w:spacing w:line="235" w:lineRule="auto"/>
              <w:ind w:right="212"/>
              <w:rPr>
                <w:sz w:val="16"/>
                <w:szCs w:val="16"/>
              </w:rPr>
            </w:pPr>
          </w:p>
          <w:p w:rsidR="00F35C04" w:rsidRDefault="00F35C04" w:rsidP="00F2543B">
            <w:pPr>
              <w:pStyle w:val="TableParagraph"/>
              <w:tabs>
                <w:tab w:val="left" w:pos="-1"/>
                <w:tab w:val="left" w:pos="3849"/>
              </w:tabs>
            </w:pPr>
            <w:r>
              <w:rPr>
                <w:b/>
                <w:bCs/>
                <w:u w:val="thick"/>
              </w:rPr>
              <w:t xml:space="preserve">Возможный перечень </w:t>
            </w:r>
            <w:r>
              <w:rPr>
                <w:b/>
                <w:bCs/>
                <w:spacing w:val="-1"/>
                <w:u w:val="thick"/>
              </w:rPr>
              <w:t xml:space="preserve">подтверждающих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  <w:u w:val="thick"/>
              </w:rPr>
              <w:t>документов</w:t>
            </w:r>
            <w:r>
              <w:rPr>
                <w:u w:val="thick"/>
              </w:rPr>
              <w:t>: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8"/>
              </w:numPr>
              <w:tabs>
                <w:tab w:val="left" w:pos="316"/>
                <w:tab w:val="left" w:pos="712"/>
              </w:tabs>
              <w:ind w:hanging="10"/>
            </w:pP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(справка,</w:t>
            </w:r>
            <w:r>
              <w:rPr>
                <w:spacing w:val="1"/>
              </w:rPr>
              <w:t xml:space="preserve"> </w:t>
            </w:r>
            <w:r>
              <w:t>выписка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br/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нетрудоспособности;</w:t>
            </w:r>
          </w:p>
          <w:p w:rsidR="00F35C04" w:rsidRDefault="00F35C04" w:rsidP="00F2543B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  <w:tab w:val="left" w:pos="712"/>
              </w:tabs>
              <w:ind w:left="9" w:hanging="10"/>
            </w:pPr>
            <w:r>
              <w:t>официальное</w:t>
            </w:r>
            <w:r>
              <w:rPr>
                <w:spacing w:val="1"/>
              </w:rPr>
              <w:t xml:space="preserve"> </w:t>
            </w:r>
            <w:r>
              <w:t>письмо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 xml:space="preserve">спортсмена в тренировочных сборах, соревнованиях и </w:t>
            </w:r>
            <w:r>
              <w:rPr>
                <w:spacing w:val="-52"/>
              </w:rPr>
              <w:t xml:space="preserve"> </w:t>
            </w:r>
            <w:r>
              <w:t>т.д.;</w:t>
            </w:r>
          </w:p>
          <w:p w:rsidR="00F35C04" w:rsidRDefault="00F35C04" w:rsidP="00F2543B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  <w:tab w:val="left" w:pos="712"/>
              </w:tabs>
              <w:ind w:left="9" w:hanging="10"/>
            </w:pP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подтверждающий</w:t>
            </w:r>
            <w:r>
              <w:rPr>
                <w:spacing w:val="1"/>
              </w:rPr>
              <w:t xml:space="preserve"> </w:t>
            </w:r>
            <w:r>
              <w:t>смену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жительства, в</w:t>
            </w:r>
            <w:r>
              <w:rPr>
                <w:spacing w:val="1"/>
              </w:rPr>
              <w:t xml:space="preserve"> </w:t>
            </w:r>
            <w:r>
              <w:t>том числе по причине длительной командировки, по</w:t>
            </w:r>
            <w:r>
              <w:rPr>
                <w:spacing w:val="1"/>
              </w:rPr>
              <w:t xml:space="preserve"> </w:t>
            </w:r>
            <w:r>
              <w:t>семейным</w:t>
            </w:r>
            <w:r>
              <w:rPr>
                <w:spacing w:val="-2"/>
              </w:rPr>
              <w:t xml:space="preserve"> </w:t>
            </w:r>
            <w:r>
              <w:t>обстоятельствам и т.д.;</w:t>
            </w:r>
          </w:p>
          <w:p w:rsidR="00F35C04" w:rsidRDefault="00F35C04" w:rsidP="00D2688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  <w:tab w:val="left" w:pos="712"/>
              </w:tabs>
              <w:ind w:left="9" w:hanging="10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подтверждающие</w:t>
            </w:r>
            <w:r>
              <w:rPr>
                <w:spacing w:val="-4"/>
              </w:rPr>
              <w:t xml:space="preserve"> </w:t>
            </w:r>
            <w:r>
              <w:t>документы.</w:t>
            </w:r>
          </w:p>
          <w:p w:rsidR="00F35C04" w:rsidRPr="00D2688D" w:rsidRDefault="00F35C04" w:rsidP="00FF0F23">
            <w:pPr>
              <w:pStyle w:val="TableParagraph"/>
              <w:tabs>
                <w:tab w:val="left" w:pos="302"/>
                <w:tab w:val="left" w:pos="712"/>
              </w:tabs>
              <w:ind w:left="-1"/>
            </w:pPr>
          </w:p>
        </w:tc>
        <w:tc>
          <w:tcPr>
            <w:tcW w:w="3707" w:type="dxa"/>
          </w:tcPr>
          <w:p w:rsidR="00F35C04" w:rsidRDefault="00F35C04" w:rsidP="00F2543B">
            <w:r w:rsidRPr="00DF397E">
              <w:t>Документы подаются лично заявителем или представителем по доверенности</w:t>
            </w:r>
            <w:r w:rsidRPr="00C47C35">
              <w:t xml:space="preserve"> в общественную приемную ГЭК </w:t>
            </w:r>
            <w:r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</w:t>
            </w:r>
            <w:r w:rsidRPr="00C47C35">
              <w:t xml:space="preserve">Воронеж, </w:t>
            </w:r>
            <w:r>
              <w:t>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Pr="00C47C35" w:rsidRDefault="00F35C04" w:rsidP="00F2543B">
            <w:pPr>
              <w:pStyle w:val="TableParagraph"/>
              <w:tabs>
                <w:tab w:val="left" w:pos="2"/>
              </w:tabs>
              <w:spacing w:line="248" w:lineRule="exact"/>
              <w:ind w:left="2"/>
            </w:pPr>
            <w:r w:rsidRPr="00C47C35">
              <w:t xml:space="preserve">Не позднее, чем за две недели до начала </w:t>
            </w:r>
            <w:r>
              <w:t xml:space="preserve">соответствующих </w:t>
            </w:r>
            <w:r w:rsidRPr="00C47C35">
              <w:t xml:space="preserve">экзаменов в соответствии с утвержденным расписанием </w:t>
            </w:r>
            <w:r>
              <w:t>проведения ЕГЭ</w:t>
            </w:r>
            <w:r w:rsidRPr="00C47C35">
              <w:t>.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750" w:type="dxa"/>
            <w:vMerge w:val="restart"/>
          </w:tcPr>
          <w:p w:rsidR="00F35C04" w:rsidRDefault="00F35C04" w:rsidP="00F2543B">
            <w:pPr>
              <w:ind w:right="2"/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сведений </w:t>
            </w:r>
            <w:r>
              <w:rPr>
                <w:b/>
                <w:bCs/>
              </w:rPr>
              <w:br/>
              <w:t xml:space="preserve">об участниках </w:t>
            </w:r>
            <w:r>
              <w:rPr>
                <w:b/>
                <w:bCs/>
              </w:rPr>
              <w:br/>
              <w:t>ГИА-11/ЕГЭ</w:t>
            </w:r>
          </w:p>
          <w:p w:rsidR="00F35C04" w:rsidRPr="007B3F20" w:rsidRDefault="00F35C04" w:rsidP="00F2543B">
            <w:pPr>
              <w:ind w:right="2"/>
            </w:pPr>
          </w:p>
          <w:p w:rsidR="00F35C04" w:rsidRPr="00805C3C" w:rsidRDefault="00F35C04" w:rsidP="00F2543B">
            <w:pPr>
              <w:ind w:right="2"/>
              <w:rPr>
                <w:b/>
                <w:bCs/>
                <w:i/>
                <w:iCs/>
              </w:rPr>
            </w:pPr>
            <w:r w:rsidRPr="00805C3C">
              <w:rPr>
                <w:i/>
                <w:iCs/>
              </w:rPr>
              <w:t xml:space="preserve">(изменение ФИО, </w:t>
            </w:r>
            <w:r w:rsidRPr="00805C3C">
              <w:rPr>
                <w:i/>
                <w:iCs/>
              </w:rPr>
              <w:br/>
              <w:t>переход в другую ОО)</w:t>
            </w:r>
          </w:p>
        </w:tc>
        <w:tc>
          <w:tcPr>
            <w:tcW w:w="2203" w:type="dxa"/>
          </w:tcPr>
          <w:p w:rsidR="00F35C04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  <w:r>
              <w:rPr>
                <w:b/>
                <w:bCs/>
              </w:rPr>
              <w:t>- ВТГ</w:t>
            </w:r>
          </w:p>
          <w:p w:rsidR="00F35C04" w:rsidRDefault="00F35C04" w:rsidP="00F2543B">
            <w:pPr>
              <w:pStyle w:val="TableParagraph"/>
              <w:tabs>
                <w:tab w:val="left" w:pos="0"/>
              </w:tabs>
              <w:spacing w:before="4"/>
              <w:rPr>
                <w:b/>
                <w:bCs/>
              </w:rPr>
            </w:pPr>
            <w:r>
              <w:rPr>
                <w:b/>
                <w:bCs/>
              </w:rPr>
              <w:t>- НГИА</w:t>
            </w:r>
          </w:p>
          <w:p w:rsidR="00F35C04" w:rsidRDefault="00F35C04" w:rsidP="00F2543B">
            <w:pPr>
              <w:tabs>
                <w:tab w:val="left" w:pos="0"/>
              </w:tabs>
            </w:pPr>
            <w:r>
              <w:rPr>
                <w:b/>
                <w:bCs/>
              </w:rPr>
              <w:t xml:space="preserve">- Обучающийся </w:t>
            </w:r>
            <w:r>
              <w:rPr>
                <w:b/>
                <w:bCs/>
              </w:rPr>
              <w:br/>
              <w:t xml:space="preserve">10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класса</w:t>
            </w:r>
          </w:p>
        </w:tc>
        <w:tc>
          <w:tcPr>
            <w:tcW w:w="4069" w:type="dxa"/>
          </w:tcPr>
          <w:p w:rsidR="00F35C04" w:rsidRPr="00DA47FA" w:rsidRDefault="00F35C04" w:rsidP="00F2543B">
            <w:pPr>
              <w:pStyle w:val="TableParagraph"/>
              <w:tabs>
                <w:tab w:val="left" w:pos="237"/>
              </w:tabs>
            </w:pPr>
            <w:r w:rsidRPr="00DA47FA">
              <w:t>1. Подтверждающие документы.</w:t>
            </w:r>
          </w:p>
          <w:p w:rsidR="00F35C04" w:rsidRPr="00DA47FA" w:rsidRDefault="00F35C04" w:rsidP="00F2543B">
            <w:pPr>
              <w:pStyle w:val="TableParagraph"/>
              <w:tabs>
                <w:tab w:val="left" w:pos="237"/>
              </w:tabs>
              <w:rPr>
                <w:sz w:val="10"/>
                <w:szCs w:val="10"/>
              </w:rPr>
            </w:pPr>
          </w:p>
          <w:p w:rsidR="00F35C04" w:rsidRPr="00DA47FA" w:rsidRDefault="00F35C04" w:rsidP="00F2543B">
            <w:pPr>
              <w:pStyle w:val="TableParagraph"/>
              <w:tabs>
                <w:tab w:val="left" w:pos="1816"/>
                <w:tab w:val="left" w:pos="3222"/>
              </w:tabs>
              <w:ind w:right="2"/>
              <w:rPr>
                <w:b/>
                <w:bCs/>
              </w:rPr>
            </w:pPr>
            <w:r w:rsidRPr="00DA47FA">
              <w:rPr>
                <w:b/>
                <w:bCs/>
                <w:u w:val="thick"/>
              </w:rPr>
              <w:t xml:space="preserve">Возможный перечень подтверждающих </w:t>
            </w:r>
            <w:r w:rsidRPr="00DA47FA">
              <w:rPr>
                <w:b/>
                <w:bCs/>
              </w:rPr>
              <w:t xml:space="preserve"> </w:t>
            </w:r>
            <w:r w:rsidRPr="00DA47FA">
              <w:rPr>
                <w:b/>
                <w:bCs/>
                <w:u w:val="thick"/>
              </w:rPr>
              <w:t>документов:</w:t>
            </w:r>
          </w:p>
          <w:p w:rsidR="00F35C04" w:rsidRPr="00DA47FA" w:rsidRDefault="00F35C04" w:rsidP="00F2543B">
            <w:pPr>
              <w:pStyle w:val="TableParagraph"/>
              <w:numPr>
                <w:ilvl w:val="1"/>
                <w:numId w:val="2"/>
              </w:numPr>
              <w:tabs>
                <w:tab w:val="left" w:pos="329"/>
              </w:tabs>
              <w:ind w:left="0" w:right="2" w:firstLine="0"/>
            </w:pPr>
            <w:r w:rsidRPr="00DA47FA">
              <w:t>копия нового паспорта;</w:t>
            </w:r>
          </w:p>
          <w:p w:rsidR="00F35C04" w:rsidRPr="00DA47FA" w:rsidRDefault="00F35C04" w:rsidP="00F2543B">
            <w:pPr>
              <w:pStyle w:val="TableParagraph"/>
              <w:numPr>
                <w:ilvl w:val="1"/>
                <w:numId w:val="2"/>
              </w:numPr>
              <w:tabs>
                <w:tab w:val="left" w:pos="329"/>
              </w:tabs>
              <w:ind w:left="0" w:right="2" w:firstLine="0"/>
            </w:pPr>
            <w:r w:rsidRPr="00DA47FA">
              <w:t>копия свидетельства о заключении брака и/или свидетельства об изменении имени и др.;</w:t>
            </w:r>
          </w:p>
          <w:p w:rsidR="00F35C04" w:rsidRPr="00DA47FA" w:rsidRDefault="00F35C04" w:rsidP="00F2543B">
            <w:pPr>
              <w:pStyle w:val="TableParagraph"/>
              <w:numPr>
                <w:ilvl w:val="1"/>
                <w:numId w:val="2"/>
              </w:numPr>
              <w:tabs>
                <w:tab w:val="left" w:pos="329"/>
              </w:tabs>
              <w:ind w:left="0" w:right="2" w:firstLine="0"/>
            </w:pPr>
            <w:r w:rsidRPr="00DA47FA">
              <w:t>копии приказов об отчислении из одной ОО и о зачислении в другую ОО;</w:t>
            </w:r>
          </w:p>
          <w:p w:rsidR="00F35C04" w:rsidRPr="00D2688D" w:rsidRDefault="00F35C04" w:rsidP="00D2688D">
            <w:pPr>
              <w:pStyle w:val="TableParagraph"/>
              <w:numPr>
                <w:ilvl w:val="1"/>
                <w:numId w:val="2"/>
              </w:numPr>
              <w:tabs>
                <w:tab w:val="left" w:pos="329"/>
              </w:tabs>
              <w:ind w:left="0" w:right="2" w:firstLine="0"/>
            </w:pPr>
            <w:r w:rsidRPr="00DA47FA">
              <w:t>иные подтверждающие документы.</w:t>
            </w:r>
          </w:p>
        </w:tc>
        <w:tc>
          <w:tcPr>
            <w:tcW w:w="3707" w:type="dxa"/>
          </w:tcPr>
          <w:p w:rsidR="00F35C04" w:rsidRPr="001E6FAA" w:rsidRDefault="00F35C04" w:rsidP="00F2543B">
            <w:pPr>
              <w:pStyle w:val="TableParagraph"/>
              <w:rPr>
                <w:sz w:val="20"/>
                <w:szCs w:val="20"/>
              </w:rPr>
            </w:pPr>
            <w:r>
              <w:t>Документы п</w:t>
            </w:r>
            <w:r w:rsidRPr="00C47C35">
              <w:t>одают</w:t>
            </w:r>
            <w:r>
              <w:t>ся</w:t>
            </w:r>
            <w:r w:rsidRPr="00C47C35">
              <w:t xml:space="preserve"> в </w:t>
            </w:r>
            <w:r>
              <w:t>ОО по месту обучения</w:t>
            </w:r>
            <w:r w:rsidRPr="00C47C35">
              <w:t xml:space="preserve"> лицу, ответственному за проведение ГИА-11 в ОО</w:t>
            </w:r>
            <w:r>
              <w:t>.</w:t>
            </w:r>
          </w:p>
        </w:tc>
        <w:tc>
          <w:tcPr>
            <w:tcW w:w="2655" w:type="dxa"/>
          </w:tcPr>
          <w:p w:rsidR="00F35C04" w:rsidRPr="00C47C35" w:rsidRDefault="00F35C04" w:rsidP="00F2543B">
            <w:pPr>
              <w:pStyle w:val="TableParagraph"/>
              <w:tabs>
                <w:tab w:val="left" w:pos="2"/>
              </w:tabs>
              <w:spacing w:line="248" w:lineRule="exact"/>
              <w:ind w:left="2"/>
            </w:pPr>
            <w:r w:rsidRPr="00C47C35">
              <w:t xml:space="preserve">Не позднее, чем за две недели до начала экзаменов в соответствии с утвержденным расписанием </w:t>
            </w:r>
            <w:r>
              <w:t>проведения ЕГЭ/ГВЭ</w:t>
            </w:r>
            <w:r w:rsidRPr="00C47C35">
              <w:t>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</w:tcPr>
          <w:p w:rsidR="00F35C04" w:rsidRDefault="00F35C04" w:rsidP="00F2543B">
            <w:pPr>
              <w:ind w:right="2"/>
              <w:rPr>
                <w:b/>
                <w:bCs/>
              </w:rPr>
            </w:pPr>
          </w:p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Pr="00D2688D" w:rsidRDefault="00F35C04" w:rsidP="00D2688D">
            <w:pPr>
              <w:pStyle w:val="TableParagraph"/>
              <w:tabs>
                <w:tab w:val="left" w:pos="2"/>
              </w:tabs>
              <w:ind w:left="2"/>
            </w:pPr>
            <w:r w:rsidRPr="005E3F54">
              <w:t xml:space="preserve">1. Информационное письмо от ОО </w:t>
            </w:r>
            <w:r w:rsidRPr="005E3F54">
              <w:br/>
              <w:t>о наличии участника/ов ГИА-11/ЕГЭ указанной категории</w:t>
            </w:r>
            <w:r>
              <w:t xml:space="preserve"> (</w:t>
            </w:r>
            <w:r w:rsidRPr="00074D6D">
              <w:rPr>
                <w:i/>
                <w:iCs/>
              </w:rPr>
              <w:t xml:space="preserve">образец </w:t>
            </w:r>
            <w:r>
              <w:rPr>
                <w:i/>
                <w:iCs/>
              </w:rPr>
              <w:t xml:space="preserve">письма </w:t>
            </w:r>
            <w:r>
              <w:rPr>
                <w:i/>
                <w:iCs/>
              </w:rPr>
              <w:br/>
            </w:r>
            <w:r w:rsidRPr="00074D6D">
              <w:rPr>
                <w:i/>
                <w:iCs/>
              </w:rPr>
              <w:t>№ 5</w:t>
            </w:r>
            <w:r>
              <w:t>)</w:t>
            </w:r>
            <w:r w:rsidRPr="005E3F54">
              <w:t>.</w:t>
            </w:r>
          </w:p>
          <w:p w:rsidR="00F35C04" w:rsidRPr="005E3F54" w:rsidRDefault="00F35C04" w:rsidP="00D2688D">
            <w:pPr>
              <w:pStyle w:val="TableParagraph"/>
              <w:tabs>
                <w:tab w:val="left" w:pos="2"/>
              </w:tabs>
              <w:spacing w:line="235" w:lineRule="exact"/>
              <w:ind w:left="2"/>
            </w:pPr>
            <w:r w:rsidRPr="005E3F54">
              <w:t xml:space="preserve">2. Пакет(ы) документов, поступивший(ие) от участника/ов </w:t>
            </w:r>
            <w:r w:rsidRPr="005E3F54">
              <w:br/>
              <w:t>ГИА-11/ЕГЭ указанной категории</w:t>
            </w:r>
            <w:r>
              <w:t>.</w:t>
            </w:r>
          </w:p>
        </w:tc>
        <w:tc>
          <w:tcPr>
            <w:tcW w:w="3707" w:type="dxa"/>
          </w:tcPr>
          <w:p w:rsidR="00F35C04" w:rsidRDefault="00F35C04" w:rsidP="00F2543B">
            <w:r w:rsidRPr="00C47C35">
              <w:t xml:space="preserve">Документы подает лично специалисту МОУО, </w:t>
            </w:r>
            <w:r>
              <w:t xml:space="preserve">ответственному за </w:t>
            </w:r>
            <w:r w:rsidRPr="00C47C35">
              <w:t>проведени</w:t>
            </w:r>
            <w:r>
              <w:t>е</w:t>
            </w:r>
            <w:r w:rsidRPr="00C47C35">
              <w:t xml:space="preserve"> </w:t>
            </w:r>
            <w:r>
              <w:br/>
            </w:r>
            <w:r w:rsidRPr="00C47C35">
              <w:t xml:space="preserve">ГИА-11 на территории муниципального района </w:t>
            </w:r>
            <w:r>
              <w:br/>
            </w:r>
            <w:r w:rsidRPr="00C47C35">
              <w:t>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Pr="00D2688D" w:rsidRDefault="00F35C04" w:rsidP="00F2543B">
            <w:pPr>
              <w:rPr>
                <w:sz w:val="21"/>
                <w:szCs w:val="21"/>
              </w:rPr>
            </w:pPr>
            <w:r w:rsidRPr="00D2688D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D2688D">
              <w:rPr>
                <w:sz w:val="21"/>
                <w:szCs w:val="21"/>
              </w:rPr>
              <w:t>одного</w:t>
            </w:r>
            <w:r>
              <w:rPr>
                <w:sz w:val="21"/>
                <w:szCs w:val="21"/>
              </w:rPr>
              <w:t xml:space="preserve"> </w:t>
            </w:r>
            <w:r w:rsidRPr="00D2688D">
              <w:rPr>
                <w:spacing w:val="-52"/>
                <w:sz w:val="21"/>
                <w:szCs w:val="21"/>
              </w:rPr>
              <w:t xml:space="preserve"> </w:t>
            </w:r>
            <w:r w:rsidRPr="00D2688D">
              <w:rPr>
                <w:sz w:val="21"/>
                <w:szCs w:val="21"/>
              </w:rPr>
              <w:t>рабочего дня</w:t>
            </w:r>
            <w:r w:rsidRPr="00D2688D">
              <w:rPr>
                <w:spacing w:val="-1"/>
                <w:sz w:val="21"/>
                <w:szCs w:val="21"/>
              </w:rPr>
              <w:t xml:space="preserve"> </w:t>
            </w:r>
            <w:r w:rsidRPr="00D2688D">
              <w:rPr>
                <w:sz w:val="21"/>
                <w:szCs w:val="21"/>
              </w:rPr>
              <w:t xml:space="preserve">с момента получения </w:t>
            </w:r>
            <w:r w:rsidRPr="00D2688D">
              <w:rPr>
                <w:spacing w:val="-52"/>
                <w:sz w:val="21"/>
                <w:szCs w:val="21"/>
              </w:rPr>
              <w:t xml:space="preserve">  </w:t>
            </w:r>
            <w:r w:rsidRPr="00D2688D">
              <w:rPr>
                <w:sz w:val="21"/>
                <w:szCs w:val="21"/>
              </w:rPr>
              <w:t>заявления, но не</w:t>
            </w:r>
            <w:r w:rsidRPr="00D2688D">
              <w:rPr>
                <w:spacing w:val="1"/>
                <w:sz w:val="21"/>
                <w:szCs w:val="21"/>
              </w:rPr>
              <w:t xml:space="preserve"> </w:t>
            </w:r>
            <w:r w:rsidRPr="00D2688D">
              <w:rPr>
                <w:sz w:val="21"/>
                <w:szCs w:val="21"/>
              </w:rPr>
              <w:t>позднее чем за две</w:t>
            </w:r>
            <w:r w:rsidRPr="00D2688D">
              <w:rPr>
                <w:spacing w:val="1"/>
                <w:sz w:val="21"/>
                <w:szCs w:val="21"/>
              </w:rPr>
              <w:t xml:space="preserve"> </w:t>
            </w:r>
            <w:r w:rsidRPr="00D2688D">
              <w:rPr>
                <w:sz w:val="21"/>
                <w:szCs w:val="21"/>
              </w:rPr>
              <w:t>недели</w:t>
            </w:r>
            <w:r w:rsidRPr="00D2688D">
              <w:rPr>
                <w:spacing w:val="-4"/>
                <w:sz w:val="21"/>
                <w:szCs w:val="21"/>
              </w:rPr>
              <w:t xml:space="preserve"> </w:t>
            </w:r>
            <w:r w:rsidRPr="00D2688D">
              <w:rPr>
                <w:sz w:val="21"/>
                <w:szCs w:val="21"/>
              </w:rPr>
              <w:t>до</w:t>
            </w:r>
            <w:r w:rsidRPr="00D2688D">
              <w:rPr>
                <w:spacing w:val="-1"/>
                <w:sz w:val="21"/>
                <w:szCs w:val="21"/>
              </w:rPr>
              <w:t xml:space="preserve"> </w:t>
            </w:r>
            <w:r w:rsidRPr="00D2688D">
              <w:rPr>
                <w:sz w:val="21"/>
                <w:szCs w:val="21"/>
              </w:rPr>
              <w:t>начала соответствующих</w:t>
            </w:r>
            <w:r w:rsidRPr="00D2688D">
              <w:rPr>
                <w:spacing w:val="-52"/>
                <w:sz w:val="21"/>
                <w:szCs w:val="21"/>
              </w:rPr>
              <w:t xml:space="preserve"> </w:t>
            </w:r>
            <w:r w:rsidRPr="00D2688D">
              <w:rPr>
                <w:sz w:val="21"/>
                <w:szCs w:val="21"/>
              </w:rPr>
              <w:t>экзаменов</w:t>
            </w:r>
            <w:r w:rsidRPr="00D2688D">
              <w:rPr>
                <w:spacing w:val="-1"/>
                <w:sz w:val="21"/>
                <w:szCs w:val="21"/>
              </w:rPr>
              <w:t xml:space="preserve"> </w:t>
            </w:r>
            <w:r w:rsidRPr="00D2688D">
              <w:rPr>
                <w:sz w:val="21"/>
                <w:szCs w:val="21"/>
              </w:rPr>
              <w:t xml:space="preserve">в соответствии  с </w:t>
            </w:r>
            <w:r w:rsidRPr="00D2688D">
              <w:rPr>
                <w:spacing w:val="-52"/>
                <w:sz w:val="21"/>
                <w:szCs w:val="21"/>
              </w:rPr>
              <w:t xml:space="preserve">  </w:t>
            </w:r>
            <w:r w:rsidRPr="00D2688D">
              <w:rPr>
                <w:sz w:val="21"/>
                <w:szCs w:val="21"/>
              </w:rPr>
              <w:t>утвержденным расписанием</w:t>
            </w:r>
            <w:r w:rsidRPr="00D2688D">
              <w:rPr>
                <w:spacing w:val="-5"/>
                <w:sz w:val="21"/>
                <w:szCs w:val="21"/>
              </w:rPr>
              <w:t xml:space="preserve"> </w:t>
            </w:r>
            <w:r w:rsidRPr="00D2688D">
              <w:rPr>
                <w:sz w:val="21"/>
                <w:szCs w:val="21"/>
              </w:rPr>
              <w:t>проведения ЕГЭ/ГВЭ.</w:t>
            </w:r>
          </w:p>
        </w:tc>
      </w:tr>
      <w:tr w:rsidR="00F35C04">
        <w:trPr>
          <w:trHeight w:val="886"/>
        </w:trPr>
        <w:tc>
          <w:tcPr>
            <w:tcW w:w="548" w:type="dxa"/>
            <w:vMerge/>
          </w:tcPr>
          <w:p w:rsidR="00F35C04" w:rsidRDefault="00F35C04" w:rsidP="00F2543B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</w:tcPr>
          <w:p w:rsidR="00F35C04" w:rsidRDefault="00F35C04" w:rsidP="00F2543B">
            <w:pPr>
              <w:ind w:right="2"/>
              <w:rPr>
                <w:b/>
                <w:bCs/>
              </w:rPr>
            </w:pPr>
          </w:p>
        </w:tc>
        <w:tc>
          <w:tcPr>
            <w:tcW w:w="2203" w:type="dxa"/>
            <w:vMerge w:val="restart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Pr="00DF397E" w:rsidRDefault="00F35C04" w:rsidP="00F2543B">
            <w:pPr>
              <w:pStyle w:val="TableParagraph"/>
              <w:ind w:left="2"/>
            </w:pPr>
            <w:r w:rsidRPr="00DF397E">
              <w:t xml:space="preserve">1. </w:t>
            </w:r>
            <w:r>
              <w:t>Сводная информация (на бланке МОУО)</w:t>
            </w:r>
            <w:r w:rsidRPr="00DF397E">
              <w:t xml:space="preserve"> </w:t>
            </w:r>
            <w:r>
              <w:t xml:space="preserve">на имя председателя ГЭК ГИА-11 об изменении сведений об участниках ГИА-11/ЕГЭ </w:t>
            </w:r>
            <w:r w:rsidRPr="00DF397E">
              <w:t>(</w:t>
            </w:r>
            <w:r w:rsidRPr="0028118B">
              <w:rPr>
                <w:i/>
                <w:iCs/>
              </w:rPr>
              <w:t>образец письма № 5</w:t>
            </w:r>
            <w:r w:rsidRPr="00DF397E">
              <w:t>)</w:t>
            </w:r>
            <w:r>
              <w:t>.</w:t>
            </w:r>
          </w:p>
          <w:p w:rsidR="00F35C04" w:rsidRDefault="00F35C04" w:rsidP="00F2543B">
            <w:pPr>
              <w:pStyle w:val="TableParagraph"/>
              <w:tabs>
                <w:tab w:val="left" w:pos="2"/>
              </w:tabs>
              <w:spacing w:line="235" w:lineRule="exact"/>
              <w:ind w:left="2"/>
            </w:pPr>
            <w:r w:rsidRPr="00DF397E">
              <w:t>2.</w:t>
            </w:r>
            <w:r w:rsidRPr="00C47C35">
              <w:t xml:space="preserve"> </w:t>
            </w:r>
            <w:r>
              <w:t>Пакет документов, поступивший из ОО, на указанную категорию участников ГИА-11/ЕГЭ, в том числе:</w:t>
            </w:r>
          </w:p>
          <w:p w:rsidR="00F35C04" w:rsidRDefault="00F35C04" w:rsidP="00F2543B">
            <w:pPr>
              <w:pStyle w:val="TableParagraph"/>
              <w:rPr>
                <w:spacing w:val="-4"/>
              </w:rPr>
            </w:pPr>
            <w:r>
              <w:t xml:space="preserve">- </w:t>
            </w:r>
            <w:r>
              <w:rPr>
                <w:spacing w:val="-4"/>
              </w:rPr>
              <w:t>и</w:t>
            </w:r>
            <w:r w:rsidRPr="001E6FAA">
              <w:rPr>
                <w:spacing w:val="-4"/>
              </w:rPr>
              <w:t xml:space="preserve">нформационное письмо от ОО с указанием причины внесения сведений </w:t>
            </w:r>
            <w:r>
              <w:rPr>
                <w:spacing w:val="-4"/>
              </w:rPr>
              <w:br/>
              <w:t>в</w:t>
            </w:r>
            <w:r w:rsidRPr="001E6FAA">
              <w:rPr>
                <w:spacing w:val="-4"/>
              </w:rPr>
              <w:t xml:space="preserve"> РИС ГИА-11 об участнике</w:t>
            </w:r>
            <w:r>
              <w:rPr>
                <w:spacing w:val="-4"/>
              </w:rPr>
              <w:t>(ах)</w:t>
            </w:r>
            <w:r w:rsidRPr="001E6FAA">
              <w:rPr>
                <w:spacing w:val="-4"/>
              </w:rPr>
              <w:t xml:space="preserve"> </w:t>
            </w:r>
            <w:r>
              <w:rPr>
                <w:spacing w:val="-4"/>
              </w:rPr>
              <w:br/>
              <w:t>ГИА-11/ЕГЭ;</w:t>
            </w:r>
          </w:p>
          <w:p w:rsidR="00F35C04" w:rsidRPr="00DF397E" w:rsidRDefault="00F35C04" w:rsidP="00F2543B">
            <w:pPr>
              <w:pStyle w:val="TableParagraph"/>
              <w:tabs>
                <w:tab w:val="left" w:pos="237"/>
              </w:tabs>
              <w:spacing w:before="1"/>
            </w:pPr>
            <w:r>
              <w:rPr>
                <w:spacing w:val="-4"/>
              </w:rPr>
              <w:t xml:space="preserve">- копии </w:t>
            </w:r>
            <w:r>
              <w:t>подтверждающих документов</w:t>
            </w:r>
            <w:r w:rsidRPr="005E3F54">
              <w:t>, поступивши</w:t>
            </w:r>
            <w:r>
              <w:t xml:space="preserve">х </w:t>
            </w:r>
            <w:r w:rsidRPr="005E3F54">
              <w:t xml:space="preserve">от участника/ов </w:t>
            </w:r>
            <w:r w:rsidRPr="005E3F54">
              <w:br/>
              <w:t>ГИА-11/ЕГЭ указанной категории</w:t>
            </w:r>
            <w:r>
              <w:t>.</w:t>
            </w:r>
          </w:p>
        </w:tc>
        <w:tc>
          <w:tcPr>
            <w:tcW w:w="3707" w:type="dxa"/>
          </w:tcPr>
          <w:p w:rsidR="00F35C04" w:rsidRDefault="00F35C04" w:rsidP="00F2543B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</w:tcPr>
          <w:p w:rsidR="00F35C04" w:rsidRPr="002D12C4" w:rsidRDefault="00F35C04" w:rsidP="00F2543B">
            <w:pPr>
              <w:rPr>
                <w:sz w:val="21"/>
                <w:szCs w:val="21"/>
              </w:rPr>
            </w:pPr>
            <w:r w:rsidRPr="002D12C4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2D12C4">
              <w:rPr>
                <w:sz w:val="21"/>
                <w:szCs w:val="21"/>
              </w:rPr>
              <w:t xml:space="preserve">одного рабочего дня с момента получения документов, но не позднее чем за две недели до начала соответствующих экзаменов в соответствии с </w:t>
            </w:r>
            <w:r w:rsidRPr="002D12C4">
              <w:rPr>
                <w:spacing w:val="-52"/>
                <w:sz w:val="21"/>
                <w:szCs w:val="21"/>
              </w:rPr>
              <w:t xml:space="preserve"> </w:t>
            </w:r>
            <w:r w:rsidRPr="002D12C4">
              <w:rPr>
                <w:sz w:val="21"/>
                <w:szCs w:val="21"/>
              </w:rPr>
              <w:t>утвержденным расписанием</w:t>
            </w:r>
            <w:r w:rsidRPr="002D12C4">
              <w:rPr>
                <w:spacing w:val="-5"/>
                <w:sz w:val="21"/>
                <w:szCs w:val="21"/>
              </w:rPr>
              <w:t xml:space="preserve"> </w:t>
            </w:r>
            <w:r w:rsidRPr="002D12C4">
              <w:rPr>
                <w:sz w:val="21"/>
                <w:szCs w:val="21"/>
              </w:rPr>
              <w:t>проведения ЕГЭ/ГВЭ.</w:t>
            </w:r>
          </w:p>
        </w:tc>
      </w:tr>
      <w:tr w:rsidR="00F35C04">
        <w:trPr>
          <w:trHeight w:val="885"/>
        </w:trPr>
        <w:tc>
          <w:tcPr>
            <w:tcW w:w="548" w:type="dxa"/>
            <w:vMerge/>
          </w:tcPr>
          <w:p w:rsidR="00F35C04" w:rsidRDefault="00F35C04" w:rsidP="00F2543B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</w:tcPr>
          <w:p w:rsidR="00F35C04" w:rsidRDefault="00F35C04" w:rsidP="00F2543B">
            <w:pPr>
              <w:ind w:right="2"/>
              <w:rPr>
                <w:b/>
                <w:bCs/>
              </w:rPr>
            </w:pPr>
          </w:p>
        </w:tc>
        <w:tc>
          <w:tcPr>
            <w:tcW w:w="2203" w:type="dxa"/>
            <w:vMerge/>
          </w:tcPr>
          <w:p w:rsidR="00F35C04" w:rsidRPr="0037047D" w:rsidRDefault="00F35C04" w:rsidP="00F2543B">
            <w:pPr>
              <w:pStyle w:val="TableParagraph"/>
              <w:ind w:left="2"/>
            </w:pPr>
          </w:p>
        </w:tc>
        <w:tc>
          <w:tcPr>
            <w:tcW w:w="4069" w:type="dxa"/>
            <w:vMerge/>
            <w:shd w:val="clear" w:color="auto" w:fill="00FFFF"/>
          </w:tcPr>
          <w:p w:rsidR="00F35C04" w:rsidRDefault="00F35C04" w:rsidP="00F2543B"/>
        </w:tc>
        <w:tc>
          <w:tcPr>
            <w:tcW w:w="3707" w:type="dxa"/>
          </w:tcPr>
          <w:p w:rsidR="00F35C04" w:rsidRPr="00C47C35" w:rsidRDefault="00F35C04" w:rsidP="00FF0F23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>Пакет</w:t>
            </w:r>
            <w:r>
              <w:t>(ы)</w:t>
            </w:r>
            <w:r w:rsidRPr="00C47C35">
              <w:t xml:space="preserve">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</w:t>
            </w:r>
            <w:r w:rsidRPr="00C47C35">
              <w:t xml:space="preserve">Воронеж, </w:t>
            </w:r>
            <w:r>
              <w:t>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pPr>
              <w:rPr>
                <w:sz w:val="21"/>
                <w:szCs w:val="21"/>
              </w:rPr>
            </w:pPr>
            <w:r w:rsidRPr="002D12C4">
              <w:rPr>
                <w:sz w:val="21"/>
                <w:szCs w:val="21"/>
              </w:rPr>
              <w:t xml:space="preserve">В течение трех рабочих дней с момента получения документов, но не позднее чем за две недели до начала соответствующих экзаменов в соответствии с </w:t>
            </w:r>
            <w:r w:rsidRPr="002D12C4">
              <w:rPr>
                <w:spacing w:val="-52"/>
                <w:sz w:val="21"/>
                <w:szCs w:val="21"/>
              </w:rPr>
              <w:t xml:space="preserve"> </w:t>
            </w:r>
            <w:r w:rsidRPr="002D12C4">
              <w:rPr>
                <w:sz w:val="21"/>
                <w:szCs w:val="21"/>
              </w:rPr>
              <w:t>утвержденным расписанием</w:t>
            </w:r>
            <w:r w:rsidRPr="002D12C4">
              <w:rPr>
                <w:spacing w:val="-5"/>
                <w:sz w:val="21"/>
                <w:szCs w:val="21"/>
              </w:rPr>
              <w:t xml:space="preserve"> </w:t>
            </w:r>
            <w:r w:rsidRPr="002D12C4">
              <w:rPr>
                <w:sz w:val="21"/>
                <w:szCs w:val="21"/>
              </w:rPr>
              <w:t>проведения ЕГЭ/ГВЭ.</w:t>
            </w:r>
          </w:p>
          <w:p w:rsidR="00F35C04" w:rsidRPr="002D12C4" w:rsidRDefault="00F35C04" w:rsidP="00F2543B">
            <w:pPr>
              <w:rPr>
                <w:sz w:val="21"/>
                <w:szCs w:val="21"/>
              </w:rPr>
            </w:pP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</w:tcPr>
          <w:p w:rsidR="00F35C04" w:rsidRDefault="00F35C04" w:rsidP="00F2543B">
            <w:pPr>
              <w:ind w:right="2"/>
              <w:rPr>
                <w:b/>
                <w:bCs/>
              </w:rPr>
            </w:pPr>
          </w:p>
        </w:tc>
        <w:tc>
          <w:tcPr>
            <w:tcW w:w="2203" w:type="dxa"/>
          </w:tcPr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ВПЛ</w:t>
            </w:r>
          </w:p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Обучающийся СПО</w:t>
            </w:r>
          </w:p>
          <w:p w:rsidR="00F35C04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  <w:r>
              <w:rPr>
                <w:b/>
                <w:bCs/>
              </w:rPr>
              <w:t>- Обучающийся ИОО</w:t>
            </w:r>
          </w:p>
        </w:tc>
        <w:tc>
          <w:tcPr>
            <w:tcW w:w="4069" w:type="dxa"/>
          </w:tcPr>
          <w:p w:rsidR="00F35C04" w:rsidRPr="006034FB" w:rsidRDefault="00F35C04" w:rsidP="00F2543B">
            <w:pPr>
              <w:pStyle w:val="TableParagraph"/>
              <w:tabs>
                <w:tab w:val="left" w:pos="237"/>
              </w:tabs>
            </w:pPr>
            <w:r w:rsidRPr="006034FB">
              <w:t>1. Подтверждающие документы.</w:t>
            </w:r>
          </w:p>
          <w:p w:rsidR="00F35C04" w:rsidRPr="00441164" w:rsidRDefault="00F35C04" w:rsidP="00F2543B">
            <w:pPr>
              <w:pStyle w:val="TableParagraph"/>
              <w:tabs>
                <w:tab w:val="left" w:pos="237"/>
              </w:tabs>
              <w:rPr>
                <w:sz w:val="10"/>
                <w:szCs w:val="10"/>
              </w:rPr>
            </w:pPr>
          </w:p>
          <w:p w:rsidR="00F35C04" w:rsidRPr="006034FB" w:rsidRDefault="00F35C04" w:rsidP="00F2543B">
            <w:pPr>
              <w:pStyle w:val="TableParagraph"/>
              <w:tabs>
                <w:tab w:val="left" w:pos="1816"/>
                <w:tab w:val="left" w:pos="3222"/>
              </w:tabs>
              <w:ind w:right="2"/>
              <w:rPr>
                <w:b/>
                <w:bCs/>
              </w:rPr>
            </w:pPr>
            <w:r w:rsidRPr="006034FB">
              <w:rPr>
                <w:b/>
                <w:bCs/>
                <w:u w:val="thick"/>
              </w:rPr>
              <w:t xml:space="preserve">Возможный перечень </w:t>
            </w:r>
            <w:r w:rsidRPr="006034FB">
              <w:rPr>
                <w:b/>
                <w:bCs/>
                <w:spacing w:val="-1"/>
                <w:u w:val="thick"/>
              </w:rPr>
              <w:t xml:space="preserve">подтверждающих </w:t>
            </w:r>
            <w:r w:rsidRPr="006034FB">
              <w:rPr>
                <w:b/>
                <w:bCs/>
                <w:spacing w:val="-52"/>
              </w:rPr>
              <w:t xml:space="preserve"> </w:t>
            </w:r>
            <w:r w:rsidRPr="006034FB">
              <w:rPr>
                <w:b/>
                <w:bCs/>
                <w:u w:val="thick"/>
              </w:rPr>
              <w:t>документов:</w:t>
            </w:r>
          </w:p>
          <w:p w:rsidR="00F35C04" w:rsidRPr="006034FB" w:rsidRDefault="00F35C04" w:rsidP="00F2543B">
            <w:pPr>
              <w:pStyle w:val="TableParagraph"/>
              <w:numPr>
                <w:ilvl w:val="1"/>
                <w:numId w:val="2"/>
              </w:numPr>
              <w:tabs>
                <w:tab w:val="left" w:pos="329"/>
              </w:tabs>
              <w:ind w:left="0" w:right="2" w:firstLine="0"/>
            </w:pPr>
            <w:r w:rsidRPr="006034FB">
              <w:t>копия нового паспорта;</w:t>
            </w:r>
          </w:p>
          <w:p w:rsidR="00F35C04" w:rsidRPr="006034FB" w:rsidRDefault="00F35C04" w:rsidP="00F2543B">
            <w:pPr>
              <w:pStyle w:val="TableParagraph"/>
              <w:numPr>
                <w:ilvl w:val="1"/>
                <w:numId w:val="2"/>
              </w:numPr>
              <w:tabs>
                <w:tab w:val="left" w:pos="329"/>
              </w:tabs>
              <w:ind w:left="0" w:right="2" w:firstLine="0"/>
            </w:pPr>
            <w:r w:rsidRPr="006034FB">
              <w:t>копия свидетельства о заключении брака и/или свидетельства об изменении имени и др.;</w:t>
            </w:r>
          </w:p>
          <w:p w:rsidR="00F35C04" w:rsidRPr="002D12C4" w:rsidRDefault="00F35C04" w:rsidP="002D12C4">
            <w:pPr>
              <w:pStyle w:val="TableParagraph"/>
              <w:numPr>
                <w:ilvl w:val="1"/>
                <w:numId w:val="2"/>
              </w:numPr>
              <w:tabs>
                <w:tab w:val="left" w:pos="329"/>
              </w:tabs>
              <w:ind w:left="0" w:right="2" w:firstLine="0"/>
            </w:pPr>
            <w:r w:rsidRPr="006034FB">
              <w:t>и</w:t>
            </w:r>
            <w:r w:rsidRPr="006034FB">
              <w:rPr>
                <w:spacing w:val="-2"/>
              </w:rPr>
              <w:t xml:space="preserve"> </w:t>
            </w:r>
            <w:r w:rsidRPr="006034FB">
              <w:t>иные</w:t>
            </w:r>
            <w:r w:rsidRPr="006034FB">
              <w:rPr>
                <w:spacing w:val="-2"/>
              </w:rPr>
              <w:t xml:space="preserve"> </w:t>
            </w:r>
            <w:r w:rsidRPr="006034FB">
              <w:t>подтверждающие</w:t>
            </w:r>
            <w:r w:rsidRPr="006034FB">
              <w:rPr>
                <w:spacing w:val="-4"/>
              </w:rPr>
              <w:t xml:space="preserve"> </w:t>
            </w:r>
            <w:r w:rsidRPr="006034FB">
              <w:t>документы.</w:t>
            </w:r>
          </w:p>
        </w:tc>
        <w:tc>
          <w:tcPr>
            <w:tcW w:w="3707" w:type="dxa"/>
          </w:tcPr>
          <w:p w:rsidR="00F35C04" w:rsidRDefault="00F35C04" w:rsidP="00F2543B">
            <w:r w:rsidRPr="00DF397E">
              <w:t>Документы подаются лично заявителем или представителем по доверенности в</w:t>
            </w:r>
            <w:r>
              <w:t xml:space="preserve"> </w:t>
            </w:r>
            <w:r w:rsidRPr="00C47C35">
              <w:t>места регистрации на участие в</w:t>
            </w:r>
            <w:r>
              <w:t xml:space="preserve"> ЕГЭ с</w:t>
            </w:r>
            <w:r w:rsidRPr="0037047D">
              <w:t>пециалист</w:t>
            </w:r>
            <w:r>
              <w:t>у</w:t>
            </w:r>
            <w:r w:rsidRPr="0037047D">
              <w:t xml:space="preserve"> МОУО, </w:t>
            </w:r>
            <w:r>
              <w:t>ответственному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Pr="00C47C35" w:rsidRDefault="00F35C04" w:rsidP="00F2543B">
            <w:pPr>
              <w:pStyle w:val="TableParagraph"/>
              <w:tabs>
                <w:tab w:val="left" w:pos="2"/>
              </w:tabs>
              <w:spacing w:line="248" w:lineRule="exact"/>
              <w:ind w:left="2"/>
            </w:pPr>
            <w:r w:rsidRPr="00C47C35">
              <w:t xml:space="preserve">Не позднее, чем за две недели до начала </w:t>
            </w:r>
            <w:r>
              <w:t xml:space="preserve">соответствующих </w:t>
            </w:r>
            <w:r w:rsidRPr="00C47C35">
              <w:t xml:space="preserve">экзаменов в соответствии с утвержденным расписанием </w:t>
            </w:r>
            <w:r>
              <w:t>проведения ЕГЭ</w:t>
            </w:r>
            <w:r w:rsidRPr="00C47C35">
              <w:t>.</w:t>
            </w:r>
          </w:p>
        </w:tc>
      </w:tr>
      <w:tr w:rsidR="00F35C04">
        <w:trPr>
          <w:trHeight w:val="828"/>
        </w:trPr>
        <w:tc>
          <w:tcPr>
            <w:tcW w:w="548" w:type="dxa"/>
            <w:vMerge/>
          </w:tcPr>
          <w:p w:rsidR="00F35C04" w:rsidRDefault="00F35C04" w:rsidP="00F2543B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</w:tcPr>
          <w:p w:rsidR="00F35C04" w:rsidRDefault="00F35C04" w:rsidP="00F2543B">
            <w:pPr>
              <w:ind w:right="2"/>
              <w:rPr>
                <w:b/>
                <w:bCs/>
              </w:rPr>
            </w:pPr>
          </w:p>
        </w:tc>
        <w:tc>
          <w:tcPr>
            <w:tcW w:w="2203" w:type="dxa"/>
            <w:vMerge w:val="restart"/>
          </w:tcPr>
          <w:p w:rsidR="00F35C04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Pr="00DF397E" w:rsidRDefault="00F35C04" w:rsidP="00F2543B">
            <w:pPr>
              <w:pStyle w:val="TableParagraph"/>
              <w:ind w:left="2"/>
            </w:pPr>
            <w:r w:rsidRPr="00DF397E">
              <w:t xml:space="preserve">1. Информационное письмо от </w:t>
            </w:r>
            <w:r>
              <w:t>МОУО</w:t>
            </w:r>
            <w:r w:rsidRPr="00DF397E">
              <w:t xml:space="preserve"> </w:t>
            </w:r>
            <w:r>
              <w:t xml:space="preserve">на имя председателя ГЭК ГИА-11 о необходимости проведения в РИС коррекции сведений по участнику/ам ЕГЭ указанной категории </w:t>
            </w:r>
            <w:r w:rsidRPr="004D1FB6">
              <w:rPr>
                <w:i/>
                <w:iCs/>
              </w:rPr>
              <w:t>(образец № 5)</w:t>
            </w:r>
            <w:r>
              <w:t>.</w:t>
            </w:r>
          </w:p>
          <w:p w:rsidR="00F35C04" w:rsidRPr="00DF397E" w:rsidRDefault="00F35C04" w:rsidP="00F2543B">
            <w:pPr>
              <w:pStyle w:val="TableParagraph"/>
              <w:tabs>
                <w:tab w:val="left" w:pos="237"/>
              </w:tabs>
              <w:spacing w:before="1"/>
            </w:pPr>
            <w:r w:rsidRPr="00DF397E">
              <w:t>2.</w:t>
            </w:r>
            <w:r w:rsidRPr="00C47C35">
              <w:t xml:space="preserve"> </w:t>
            </w:r>
            <w:r>
              <w:t>К</w:t>
            </w:r>
            <w:r>
              <w:rPr>
                <w:spacing w:val="-4"/>
              </w:rPr>
              <w:t xml:space="preserve">опии </w:t>
            </w:r>
            <w:r>
              <w:t>подтверждающих документов</w:t>
            </w:r>
            <w:r w:rsidRPr="005E3F54">
              <w:t>, поступивши</w:t>
            </w:r>
            <w:r>
              <w:t xml:space="preserve">х </w:t>
            </w:r>
            <w:r w:rsidRPr="005E3F54">
              <w:t>от участника/ов ЕГЭ указанной категории</w:t>
            </w:r>
            <w:r>
              <w:t>.</w:t>
            </w:r>
          </w:p>
        </w:tc>
        <w:tc>
          <w:tcPr>
            <w:tcW w:w="3707" w:type="dxa"/>
          </w:tcPr>
          <w:p w:rsidR="00F35C04" w:rsidRDefault="00F35C04" w:rsidP="00F2543B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</w:tcPr>
          <w:p w:rsidR="00F35C04" w:rsidRPr="00F908B4" w:rsidRDefault="00F35C04" w:rsidP="00F2543B">
            <w:pPr>
              <w:rPr>
                <w:sz w:val="21"/>
                <w:szCs w:val="21"/>
              </w:rPr>
            </w:pPr>
            <w:r w:rsidRPr="00F908B4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F908B4">
              <w:rPr>
                <w:sz w:val="21"/>
                <w:szCs w:val="21"/>
              </w:rPr>
              <w:t xml:space="preserve">одного рабочего дня с момента получения документов, но не позднее чем за две недели до начала соответствующих экзаменов в соответствии с </w:t>
            </w:r>
            <w:r w:rsidRPr="00F908B4">
              <w:rPr>
                <w:spacing w:val="-52"/>
                <w:sz w:val="21"/>
                <w:szCs w:val="21"/>
              </w:rPr>
              <w:t xml:space="preserve"> </w:t>
            </w:r>
            <w:r w:rsidRPr="00F908B4">
              <w:rPr>
                <w:sz w:val="21"/>
                <w:szCs w:val="21"/>
              </w:rPr>
              <w:t>утвержденным расписанием</w:t>
            </w:r>
            <w:r w:rsidRPr="00F908B4">
              <w:rPr>
                <w:spacing w:val="-5"/>
                <w:sz w:val="21"/>
                <w:szCs w:val="21"/>
              </w:rPr>
              <w:t xml:space="preserve"> проведения </w:t>
            </w:r>
            <w:r w:rsidRPr="00F908B4">
              <w:rPr>
                <w:sz w:val="21"/>
                <w:szCs w:val="21"/>
              </w:rPr>
              <w:t>ЕГЭ.</w:t>
            </w:r>
          </w:p>
        </w:tc>
      </w:tr>
      <w:tr w:rsidR="00F35C04">
        <w:trPr>
          <w:trHeight w:val="828"/>
        </w:trPr>
        <w:tc>
          <w:tcPr>
            <w:tcW w:w="548" w:type="dxa"/>
            <w:vMerge/>
          </w:tcPr>
          <w:p w:rsidR="00F35C04" w:rsidRDefault="00F35C04" w:rsidP="00F2543B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</w:tcPr>
          <w:p w:rsidR="00F35C04" w:rsidRDefault="00F35C04" w:rsidP="00F2543B">
            <w:pPr>
              <w:ind w:right="2"/>
              <w:rPr>
                <w:b/>
                <w:bCs/>
              </w:rPr>
            </w:pPr>
          </w:p>
        </w:tc>
        <w:tc>
          <w:tcPr>
            <w:tcW w:w="2203" w:type="dxa"/>
            <w:vMerge/>
          </w:tcPr>
          <w:p w:rsidR="00F35C04" w:rsidRPr="0037047D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</w:pPr>
          </w:p>
        </w:tc>
        <w:tc>
          <w:tcPr>
            <w:tcW w:w="4069" w:type="dxa"/>
            <w:vMerge/>
            <w:shd w:val="clear" w:color="auto" w:fill="00FFFF"/>
          </w:tcPr>
          <w:p w:rsidR="00F35C04" w:rsidRDefault="00F35C04" w:rsidP="00F2543B"/>
        </w:tc>
        <w:tc>
          <w:tcPr>
            <w:tcW w:w="3707" w:type="dxa"/>
          </w:tcPr>
          <w:p w:rsidR="00F35C04" w:rsidRDefault="00F35C04" w:rsidP="00F2543B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 xml:space="preserve">Пакет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</w:t>
            </w:r>
            <w:r w:rsidRPr="00C47C35">
              <w:t xml:space="preserve">Воронеж, </w:t>
            </w:r>
            <w:r>
              <w:t>п</w:t>
            </w:r>
            <w:r w:rsidRPr="00C47C35">
              <w:t>роспект Революции, д.33, каб.305)</w:t>
            </w:r>
            <w:r>
              <w:t>.</w:t>
            </w:r>
          </w:p>
          <w:p w:rsidR="00F35C04" w:rsidRPr="00C47C35" w:rsidRDefault="00F35C04" w:rsidP="00F2543B">
            <w:pPr>
              <w:pStyle w:val="TableParagraph"/>
              <w:tabs>
                <w:tab w:val="left" w:pos="2971"/>
              </w:tabs>
              <w:ind w:left="2"/>
            </w:pPr>
          </w:p>
        </w:tc>
        <w:tc>
          <w:tcPr>
            <w:tcW w:w="2655" w:type="dxa"/>
          </w:tcPr>
          <w:p w:rsidR="00F35C04" w:rsidRPr="00F908B4" w:rsidRDefault="00F35C04" w:rsidP="00F2543B">
            <w:pPr>
              <w:rPr>
                <w:sz w:val="21"/>
                <w:szCs w:val="21"/>
              </w:rPr>
            </w:pPr>
            <w:r w:rsidRPr="00F908B4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F908B4">
              <w:rPr>
                <w:sz w:val="21"/>
                <w:szCs w:val="21"/>
              </w:rPr>
              <w:t xml:space="preserve">трех рабочих дней с момента получения документов, но не позднее чем за две недели до начала соответствующих экзаменов в соответствии с </w:t>
            </w:r>
            <w:r w:rsidRPr="00F908B4">
              <w:rPr>
                <w:spacing w:val="-52"/>
                <w:sz w:val="21"/>
                <w:szCs w:val="21"/>
              </w:rPr>
              <w:t xml:space="preserve"> </w:t>
            </w:r>
            <w:r w:rsidRPr="00F908B4">
              <w:rPr>
                <w:sz w:val="21"/>
                <w:szCs w:val="21"/>
              </w:rPr>
              <w:t>утвержденным расписанием</w:t>
            </w:r>
            <w:r w:rsidRPr="00F908B4">
              <w:rPr>
                <w:spacing w:val="-5"/>
                <w:sz w:val="21"/>
                <w:szCs w:val="21"/>
              </w:rPr>
              <w:t xml:space="preserve"> проведения </w:t>
            </w:r>
            <w:r w:rsidRPr="00F908B4">
              <w:rPr>
                <w:sz w:val="21"/>
                <w:szCs w:val="21"/>
              </w:rPr>
              <w:t>ЕГЭ.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750" w:type="dxa"/>
            <w:vMerge w:val="restart"/>
          </w:tcPr>
          <w:p w:rsidR="00F35C04" w:rsidRDefault="00F35C04" w:rsidP="00F2543B">
            <w:pPr>
              <w:pStyle w:val="TableParagraph"/>
              <w:ind w:left="158" w:right="97"/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формы прохождения </w:t>
            </w:r>
            <w:r>
              <w:rPr>
                <w:b/>
                <w:bCs/>
                <w:spacing w:val="-52"/>
              </w:rPr>
              <w:t xml:space="preserve">   </w:t>
            </w:r>
            <w:r>
              <w:rPr>
                <w:b/>
                <w:bCs/>
              </w:rPr>
              <w:t>ГИА-11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(после 1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февраля)</w:t>
            </w:r>
          </w:p>
        </w:tc>
        <w:tc>
          <w:tcPr>
            <w:tcW w:w="2203" w:type="dxa"/>
          </w:tcPr>
          <w:p w:rsidR="00F35C04" w:rsidRDefault="00F35C04" w:rsidP="00687F5D">
            <w:pPr>
              <w:pStyle w:val="TableParagraph"/>
              <w:numPr>
                <w:ilvl w:val="0"/>
                <w:numId w:val="7"/>
              </w:numPr>
              <w:tabs>
                <w:tab w:val="left" w:pos="112"/>
              </w:tabs>
              <w:spacing w:line="234" w:lineRule="exact"/>
              <w:ind w:left="187" w:hanging="131"/>
              <w:rPr>
                <w:b/>
                <w:bCs/>
              </w:rPr>
            </w:pPr>
            <w:r>
              <w:rPr>
                <w:b/>
                <w:bCs/>
              </w:rPr>
              <w:t>ВТГ</w:t>
            </w:r>
          </w:p>
          <w:p w:rsidR="00F35C04" w:rsidRDefault="00F35C04" w:rsidP="00687F5D">
            <w:pPr>
              <w:pStyle w:val="TableParagraph"/>
              <w:numPr>
                <w:ilvl w:val="0"/>
                <w:numId w:val="7"/>
              </w:numPr>
              <w:tabs>
                <w:tab w:val="left" w:pos="112"/>
              </w:tabs>
              <w:spacing w:line="249" w:lineRule="exact"/>
              <w:ind w:left="187" w:hanging="131"/>
              <w:rPr>
                <w:b/>
                <w:bCs/>
              </w:rPr>
            </w:pPr>
            <w:r>
              <w:rPr>
                <w:b/>
                <w:bCs/>
              </w:rPr>
              <w:t>НГИА</w:t>
            </w:r>
          </w:p>
          <w:p w:rsidR="00F35C04" w:rsidRDefault="00F35C04" w:rsidP="00687F5D">
            <w:pPr>
              <w:pStyle w:val="TableParagraph"/>
              <w:tabs>
                <w:tab w:val="left" w:pos="112"/>
                <w:tab w:val="left" w:pos="303"/>
              </w:tabs>
              <w:spacing w:before="2"/>
              <w:ind w:left="2" w:right="114"/>
              <w:rPr>
                <w:b/>
                <w:bCs/>
              </w:rPr>
            </w:pP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tabs>
                <w:tab w:val="left" w:pos="329"/>
                <w:tab w:val="left" w:pos="3853"/>
              </w:tabs>
              <w:spacing w:line="251" w:lineRule="exact"/>
              <w:ind w:left="-1" w:right="4" w:hanging="14"/>
            </w:pPr>
            <w:r>
              <w:t xml:space="preserve">1. Заявление участника ГИА-11 в ГЭК ГИА-11 об </w:t>
            </w:r>
            <w:r>
              <w:rPr>
                <w:spacing w:val="-52"/>
              </w:rPr>
              <w:t xml:space="preserve"> </w:t>
            </w:r>
            <w:r>
              <w:t>изменении формы ГИА-11 с указанием перечня выбранных</w:t>
            </w:r>
            <w:r>
              <w:rPr>
                <w:spacing w:val="-2"/>
              </w:rPr>
              <w:t xml:space="preserve"> </w:t>
            </w:r>
            <w:r>
              <w:t>экзаменов (</w:t>
            </w:r>
            <w:r w:rsidRPr="00CD075D">
              <w:rPr>
                <w:i/>
                <w:iCs/>
              </w:rPr>
              <w:t>форма № 6</w:t>
            </w:r>
            <w:r>
              <w:t>).</w:t>
            </w:r>
          </w:p>
          <w:p w:rsidR="00F35C04" w:rsidRDefault="00F35C04" w:rsidP="00F2543B">
            <w:pPr>
              <w:pStyle w:val="TableParagraph"/>
              <w:tabs>
                <w:tab w:val="left" w:pos="329"/>
                <w:tab w:val="left" w:pos="3853"/>
              </w:tabs>
              <w:spacing w:line="251" w:lineRule="exact"/>
              <w:ind w:left="-1" w:right="4" w:hanging="14"/>
            </w:pPr>
            <w:r>
              <w:t>2. Документ(ы), подтверждающий(ие) право на изменение</w:t>
            </w:r>
            <w:r>
              <w:rPr>
                <w:spacing w:val="1"/>
              </w:rPr>
              <w:t xml:space="preserve"> </w:t>
            </w:r>
            <w:r>
              <w:t>формы ГИА-11 (заключение Центральной</w:t>
            </w:r>
            <w:r>
              <w:rPr>
                <w:spacing w:val="1"/>
              </w:rPr>
              <w:t xml:space="preserve"> </w:t>
            </w:r>
            <w:r>
              <w:t>психолого-медико-педагогической комиссии и/или</w:t>
            </w:r>
            <w:r>
              <w:rPr>
                <w:spacing w:val="-4"/>
              </w:rPr>
              <w:t xml:space="preserve"> </w:t>
            </w:r>
            <w:r>
              <w:t>справка, подтверждающая инвалидность и пр.).</w:t>
            </w:r>
          </w:p>
        </w:tc>
        <w:tc>
          <w:tcPr>
            <w:tcW w:w="3707" w:type="dxa"/>
          </w:tcPr>
          <w:p w:rsidR="00F35C04" w:rsidRPr="001E6FAA" w:rsidRDefault="00F35C04" w:rsidP="00F2543B">
            <w:pPr>
              <w:pStyle w:val="TableParagraph"/>
              <w:rPr>
                <w:sz w:val="20"/>
                <w:szCs w:val="20"/>
              </w:rPr>
            </w:pPr>
            <w:r>
              <w:t>Документы п</w:t>
            </w:r>
            <w:r w:rsidRPr="00C47C35">
              <w:t>одают</w:t>
            </w:r>
            <w:r>
              <w:t>ся</w:t>
            </w:r>
            <w:r w:rsidRPr="00C47C35">
              <w:t xml:space="preserve"> в </w:t>
            </w:r>
            <w:r>
              <w:t>ОО по месту обучения</w:t>
            </w:r>
            <w:r w:rsidRPr="00C47C35">
              <w:t xml:space="preserve"> лицу, ответственному за проведение ГИА-11 в ОО</w:t>
            </w:r>
            <w:r>
              <w:t>.</w:t>
            </w:r>
          </w:p>
        </w:tc>
        <w:tc>
          <w:tcPr>
            <w:tcW w:w="2655" w:type="dxa"/>
          </w:tcPr>
          <w:p w:rsidR="00F35C04" w:rsidRPr="00687F5D" w:rsidRDefault="00F35C04" w:rsidP="00F2543B">
            <w:pPr>
              <w:pStyle w:val="TableParagraph"/>
              <w:spacing w:line="241" w:lineRule="exact"/>
              <w:rPr>
                <w:sz w:val="21"/>
                <w:szCs w:val="21"/>
              </w:rPr>
            </w:pPr>
            <w:r w:rsidRPr="00687F5D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687F5D">
              <w:rPr>
                <w:sz w:val="21"/>
                <w:szCs w:val="21"/>
              </w:rPr>
              <w:t xml:space="preserve">двух </w:t>
            </w:r>
            <w:r w:rsidRPr="00687F5D">
              <w:rPr>
                <w:spacing w:val="-52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>рабочих</w:t>
            </w:r>
            <w:r w:rsidRPr="00687F5D">
              <w:rPr>
                <w:spacing w:val="-1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>дней</w:t>
            </w:r>
            <w:r w:rsidRPr="00687F5D">
              <w:rPr>
                <w:spacing w:val="-1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 xml:space="preserve">с момента получения </w:t>
            </w:r>
            <w:r w:rsidRPr="00687F5D">
              <w:rPr>
                <w:spacing w:val="-52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>документа, подтверждающего</w:t>
            </w:r>
            <w:r w:rsidRPr="00687F5D">
              <w:rPr>
                <w:spacing w:val="1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>право участника на</w:t>
            </w:r>
            <w:r w:rsidRPr="00687F5D">
              <w:rPr>
                <w:spacing w:val="1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>изменение формы</w:t>
            </w:r>
            <w:r w:rsidRPr="00687F5D">
              <w:rPr>
                <w:spacing w:val="1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 xml:space="preserve">ГИА-11, но не позднее </w:t>
            </w:r>
            <w:r w:rsidRPr="00687F5D">
              <w:rPr>
                <w:spacing w:val="-52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>чем за две недели до</w:t>
            </w:r>
            <w:r w:rsidRPr="00687F5D">
              <w:rPr>
                <w:spacing w:val="1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>начала соответствующих</w:t>
            </w:r>
            <w:r w:rsidRPr="00687F5D">
              <w:rPr>
                <w:spacing w:val="-52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>экзаменов</w:t>
            </w:r>
            <w:r w:rsidRPr="00687F5D">
              <w:rPr>
                <w:spacing w:val="-1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 xml:space="preserve">в соответствии с </w:t>
            </w:r>
            <w:r w:rsidRPr="00687F5D">
              <w:rPr>
                <w:spacing w:val="-52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>утвержденным расписанием</w:t>
            </w:r>
            <w:r w:rsidRPr="00687F5D">
              <w:rPr>
                <w:spacing w:val="-5"/>
                <w:sz w:val="21"/>
                <w:szCs w:val="21"/>
              </w:rPr>
              <w:t xml:space="preserve"> </w:t>
            </w:r>
            <w:r w:rsidRPr="00687F5D">
              <w:rPr>
                <w:sz w:val="21"/>
                <w:szCs w:val="21"/>
              </w:rPr>
              <w:t>проведения ЕГЭ/ГВЭ.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</w:tcPr>
          <w:p w:rsidR="00F35C04" w:rsidRDefault="00F35C04" w:rsidP="00F2543B">
            <w:pPr>
              <w:ind w:right="2"/>
              <w:rPr>
                <w:b/>
                <w:bCs/>
              </w:rPr>
            </w:pPr>
          </w:p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ind w:left="2"/>
            </w:pPr>
            <w:r w:rsidRPr="00DF397E">
              <w:t xml:space="preserve">1. Информационное письмо от ОО </w:t>
            </w:r>
            <w:r>
              <w:t xml:space="preserve">на имя председателя ГЭК ГИА-11 о наличии указанной категории участников </w:t>
            </w:r>
            <w:r w:rsidRPr="00DF397E">
              <w:t>с указанием причины изменени</w:t>
            </w:r>
            <w:r>
              <w:t>я</w:t>
            </w:r>
            <w:r w:rsidRPr="00DF397E">
              <w:t xml:space="preserve"> </w:t>
            </w:r>
            <w:r>
              <w:t xml:space="preserve">формы ГИА-11 </w:t>
            </w:r>
            <w:r w:rsidRPr="00DF397E">
              <w:t>(</w:t>
            </w:r>
            <w:r w:rsidRPr="00CD075D">
              <w:rPr>
                <w:i/>
                <w:iCs/>
              </w:rPr>
              <w:t>образец письма № 6</w:t>
            </w:r>
            <w:r w:rsidRPr="00DF397E">
              <w:t>)</w:t>
            </w:r>
            <w:r>
              <w:t>.</w:t>
            </w:r>
          </w:p>
          <w:p w:rsidR="00F35C04" w:rsidRPr="00DF397E" w:rsidRDefault="00F35C04" w:rsidP="00F2543B">
            <w:pPr>
              <w:pStyle w:val="TableParagraph"/>
            </w:pPr>
            <w:r w:rsidRPr="00DF397E">
              <w:t>2. Заявление</w:t>
            </w:r>
            <w:r>
              <w:t>(я)</w:t>
            </w:r>
            <w:r w:rsidRPr="00DF397E">
              <w:t xml:space="preserve"> участника</w:t>
            </w:r>
            <w:r>
              <w:t>(ов)</w:t>
            </w:r>
            <w:r w:rsidRPr="00DF397E">
              <w:t xml:space="preserve"> ГИА-11 </w:t>
            </w:r>
            <w:r>
              <w:br/>
              <w:t xml:space="preserve">в ГЭК ГИА-11 </w:t>
            </w:r>
            <w:r w:rsidRPr="00DF397E">
              <w:t xml:space="preserve">об изменении </w:t>
            </w:r>
            <w:r>
              <w:t>формы ГИА-11 с указанием</w:t>
            </w:r>
            <w:r w:rsidRPr="00DF397E">
              <w:t xml:space="preserve"> перечня </w:t>
            </w:r>
            <w:r>
              <w:t>выбранных экзаменов</w:t>
            </w:r>
            <w:r w:rsidRPr="00DF397E">
              <w:t xml:space="preserve"> (</w:t>
            </w:r>
            <w:r w:rsidRPr="004C3C48">
              <w:rPr>
                <w:i/>
                <w:iCs/>
              </w:rPr>
              <w:t>форма № 6</w:t>
            </w:r>
            <w:r w:rsidRPr="00DF397E">
              <w:t>).</w:t>
            </w:r>
          </w:p>
          <w:p w:rsidR="00F35C04" w:rsidRPr="00DF397E" w:rsidRDefault="00F35C04" w:rsidP="00F2543B">
            <w:pPr>
              <w:pStyle w:val="TableParagraph"/>
            </w:pPr>
            <w:r w:rsidRPr="00DF397E">
              <w:t>3. Заверенная</w:t>
            </w:r>
            <w:r>
              <w:t>(ые)</w:t>
            </w:r>
            <w:r w:rsidRPr="00DF397E">
              <w:t xml:space="preserve"> </w:t>
            </w:r>
            <w:r>
              <w:t xml:space="preserve">ОО </w:t>
            </w:r>
            <w:r w:rsidRPr="00DF397E">
              <w:t>копия</w:t>
            </w:r>
            <w:r>
              <w:t>(ии)</w:t>
            </w:r>
            <w:r w:rsidRPr="00DF397E">
              <w:t xml:space="preserve"> заявления</w:t>
            </w:r>
            <w:r>
              <w:t>(ий)</w:t>
            </w:r>
            <w:r w:rsidRPr="00DF397E">
              <w:t xml:space="preserve"> участника</w:t>
            </w:r>
            <w:r>
              <w:t>(ов)</w:t>
            </w:r>
            <w:r w:rsidRPr="00DF397E">
              <w:t xml:space="preserve"> о регистрации на ГИА-11 (поданное</w:t>
            </w:r>
            <w:r>
              <w:t>(ые)</w:t>
            </w:r>
            <w:r w:rsidRPr="00DF397E">
              <w:t xml:space="preserve"> до 1 февраля)</w:t>
            </w:r>
            <w:r>
              <w:t>.</w:t>
            </w:r>
          </w:p>
          <w:p w:rsidR="00F35C04" w:rsidRPr="00DF397E" w:rsidRDefault="00F35C04" w:rsidP="00F2543B">
            <w:pPr>
              <w:pStyle w:val="TableParagraph"/>
              <w:tabs>
                <w:tab w:val="left" w:pos="237"/>
              </w:tabs>
              <w:spacing w:before="1"/>
            </w:pPr>
            <w:r w:rsidRPr="00DF397E">
              <w:t xml:space="preserve">4. </w:t>
            </w:r>
            <w:r>
              <w:t>Документ(ы), подтверждающий(ие) право на изменение</w:t>
            </w:r>
            <w:r>
              <w:rPr>
                <w:spacing w:val="1"/>
              </w:rPr>
              <w:t xml:space="preserve"> </w:t>
            </w:r>
            <w:r>
              <w:t>формы ГИА-11 после 1 февраля (заключение(я) Центральной</w:t>
            </w:r>
            <w:r>
              <w:rPr>
                <w:spacing w:val="1"/>
              </w:rPr>
              <w:t xml:space="preserve"> </w:t>
            </w:r>
            <w:r>
              <w:t>психолого-медико-педагогической комиссии и/или</w:t>
            </w:r>
            <w:r>
              <w:rPr>
                <w:spacing w:val="-4"/>
              </w:rPr>
              <w:t xml:space="preserve"> </w:t>
            </w:r>
            <w:r>
              <w:t>справка(и), подтверждающая(ие) инвалидность и др.).</w:t>
            </w:r>
          </w:p>
        </w:tc>
        <w:tc>
          <w:tcPr>
            <w:tcW w:w="3707" w:type="dxa"/>
          </w:tcPr>
          <w:p w:rsidR="00F35C04" w:rsidRDefault="00F35C04" w:rsidP="00F2543B">
            <w:r w:rsidRPr="00C47C35">
              <w:t xml:space="preserve">Документы подает лично специалисту МОУО, </w:t>
            </w:r>
            <w:r>
              <w:t xml:space="preserve">ответственному за </w:t>
            </w:r>
            <w:r w:rsidRPr="00C47C35">
              <w:t>проведени</w:t>
            </w:r>
            <w:r>
              <w:t>е</w:t>
            </w:r>
            <w:r w:rsidRPr="00C47C35">
              <w:t xml:space="preserve"> </w:t>
            </w:r>
            <w:r>
              <w:br/>
            </w:r>
            <w:r w:rsidRPr="00C47C35">
              <w:t xml:space="preserve">ГИА-11 на территории муниципального района </w:t>
            </w:r>
            <w:r>
              <w:br/>
            </w:r>
            <w:r w:rsidRPr="00C47C35">
              <w:t>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>
              <w:t>В течение не более одного</w:t>
            </w:r>
            <w:r>
              <w:rPr>
                <w:spacing w:val="-52"/>
              </w:rPr>
              <w:t xml:space="preserve"> </w:t>
            </w:r>
            <w:r>
              <w:t>рабочего дня</w:t>
            </w:r>
            <w:r>
              <w:rPr>
                <w:spacing w:val="-1"/>
              </w:rPr>
              <w:t xml:space="preserve"> </w:t>
            </w:r>
            <w:r>
              <w:t xml:space="preserve">с момента получения </w:t>
            </w:r>
            <w:r>
              <w:rPr>
                <w:spacing w:val="-52"/>
              </w:rPr>
              <w:t xml:space="preserve">  </w:t>
            </w:r>
            <w:r>
              <w:t>заявления, но не</w:t>
            </w:r>
            <w:r>
              <w:rPr>
                <w:spacing w:val="1"/>
              </w:rPr>
              <w:t xml:space="preserve"> </w:t>
            </w:r>
            <w:r>
              <w:t>позднее чем за две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начала соответствующих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 xml:space="preserve">в соответствии  с </w:t>
            </w:r>
            <w:r>
              <w:rPr>
                <w:spacing w:val="-52"/>
              </w:rPr>
              <w:t xml:space="preserve"> 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ЕГЭ/ГВЭ.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</w:tcPr>
          <w:p w:rsidR="00F35C04" w:rsidRDefault="00F35C04" w:rsidP="00F2543B">
            <w:pPr>
              <w:ind w:right="2"/>
              <w:rPr>
                <w:b/>
                <w:bCs/>
              </w:rPr>
            </w:pPr>
          </w:p>
        </w:tc>
        <w:tc>
          <w:tcPr>
            <w:tcW w:w="2203" w:type="dxa"/>
            <w:vMerge w:val="restart"/>
          </w:tcPr>
          <w:p w:rsidR="00F35C04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Pr="00DF397E" w:rsidRDefault="00F35C04" w:rsidP="00F2543B">
            <w:pPr>
              <w:tabs>
                <w:tab w:val="left" w:pos="1067"/>
              </w:tabs>
              <w:ind w:left="2" w:right="2"/>
            </w:pPr>
            <w:r w:rsidRPr="00DF397E">
              <w:t>1. Сводная информация (на бланке МОУО) на имя председателя ГЭК</w:t>
            </w:r>
            <w:r>
              <w:t xml:space="preserve"> ГИА-11</w:t>
            </w:r>
            <w:r w:rsidRPr="00DF397E">
              <w:t xml:space="preserve"> </w:t>
            </w:r>
            <w:r>
              <w:t xml:space="preserve">ВО </w:t>
            </w:r>
            <w:r w:rsidRPr="00DF397E">
              <w:t xml:space="preserve">о наличии участников ГИА-11, подавших заявления об изменении </w:t>
            </w:r>
            <w:r>
              <w:t>формы ГИА-11 после 1 февраля.</w:t>
            </w:r>
          </w:p>
          <w:p w:rsidR="00F35C04" w:rsidRPr="00DF397E" w:rsidRDefault="00F35C04" w:rsidP="00F2543B">
            <w:pPr>
              <w:ind w:left="2" w:right="2"/>
            </w:pPr>
            <w:r w:rsidRPr="00DF397E">
              <w:t xml:space="preserve">2. Оригиналы заявлений участников ГИА-11 </w:t>
            </w:r>
            <w:r>
              <w:t xml:space="preserve">в </w:t>
            </w:r>
            <w:r w:rsidRPr="00DF397E">
              <w:t xml:space="preserve">ГЭК </w:t>
            </w:r>
            <w:r>
              <w:t>ГИА-11</w:t>
            </w:r>
            <w:r w:rsidRPr="00DF397E">
              <w:t xml:space="preserve"> об изменении </w:t>
            </w:r>
            <w:r>
              <w:t>формы ГИА-11 с указанием</w:t>
            </w:r>
            <w:r w:rsidRPr="00DF397E">
              <w:t xml:space="preserve"> перечня </w:t>
            </w:r>
            <w:r>
              <w:t>выбранных экзаменов</w:t>
            </w:r>
            <w:r w:rsidRPr="00DF397E">
              <w:t xml:space="preserve"> (</w:t>
            </w:r>
            <w:r w:rsidRPr="00BF7768">
              <w:rPr>
                <w:i/>
                <w:iCs/>
              </w:rPr>
              <w:t>форма № 6</w:t>
            </w:r>
            <w:r w:rsidRPr="00DF397E">
              <w:t>).</w:t>
            </w:r>
          </w:p>
          <w:p w:rsidR="00F35C04" w:rsidRDefault="00F35C04" w:rsidP="00F2543B">
            <w:pPr>
              <w:ind w:left="2" w:right="2"/>
            </w:pPr>
            <w:r>
              <w:t>3</w:t>
            </w:r>
            <w:r w:rsidRPr="00DF397E">
              <w:t>.</w:t>
            </w:r>
            <w:r>
              <w:t xml:space="preserve"> </w:t>
            </w:r>
            <w:r w:rsidRPr="00DF397E">
              <w:t>Документ</w:t>
            </w:r>
            <w:r>
              <w:t>ы</w:t>
            </w:r>
            <w:r w:rsidRPr="00DF397E">
              <w:t>, подтверждающи</w:t>
            </w:r>
            <w:r>
              <w:t>е</w:t>
            </w:r>
            <w:r w:rsidRPr="00DF397E">
              <w:t xml:space="preserve"> </w:t>
            </w:r>
            <w:r>
              <w:t>право на изменение формы ГИА-11 (заключения Центральной психолого-медико- педагогической комиссии и/или заверенные в установленном порядке справки об инвалидности и др.).</w:t>
            </w:r>
          </w:p>
          <w:p w:rsidR="00F35C04" w:rsidRPr="00DF397E" w:rsidRDefault="00F35C04" w:rsidP="00F2543B">
            <w:pPr>
              <w:ind w:left="2" w:right="2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Pr="00DF397E">
              <w:rPr>
                <w:spacing w:val="-4"/>
              </w:rPr>
              <w:t>. Заверенные</w:t>
            </w:r>
            <w:r>
              <w:rPr>
                <w:spacing w:val="-4"/>
              </w:rPr>
              <w:t xml:space="preserve"> ОО</w:t>
            </w:r>
            <w:r w:rsidRPr="00DF397E">
              <w:rPr>
                <w:spacing w:val="-4"/>
              </w:rPr>
              <w:t xml:space="preserve"> копии заявлений </w:t>
            </w:r>
            <w:r w:rsidRPr="00DF397E">
              <w:t>участник</w:t>
            </w:r>
            <w:r>
              <w:t>ов</w:t>
            </w:r>
            <w:r w:rsidRPr="00DF397E">
              <w:t xml:space="preserve"> о регистрации на ГИА-11 (поданн</w:t>
            </w:r>
            <w:r>
              <w:t>ы</w:t>
            </w:r>
            <w:r w:rsidRPr="00DF397E">
              <w:t>е до 1 февраля)</w:t>
            </w:r>
            <w:r>
              <w:t>.</w:t>
            </w:r>
          </w:p>
          <w:p w:rsidR="00F35C04" w:rsidRPr="00DF397E" w:rsidRDefault="00F35C04" w:rsidP="003021B3">
            <w:pPr>
              <w:tabs>
                <w:tab w:val="left" w:pos="1067"/>
              </w:tabs>
              <w:ind w:left="2" w:right="2"/>
            </w:pPr>
            <w:r>
              <w:t>5</w:t>
            </w:r>
            <w:r w:rsidRPr="00DF397E">
              <w:t xml:space="preserve">. Информационные письма от ОО </w:t>
            </w:r>
            <w:r>
              <w:t xml:space="preserve">на имя председателя ГЭК ГИА-11 о наличии указанной категории участников </w:t>
            </w:r>
            <w:r w:rsidRPr="00DF397E">
              <w:t>с указанием причины изменени</w:t>
            </w:r>
            <w:r>
              <w:t>я</w:t>
            </w:r>
            <w:r w:rsidRPr="00DF397E">
              <w:t xml:space="preserve"> </w:t>
            </w:r>
            <w:r>
              <w:t xml:space="preserve">формы ГИА-11 </w:t>
            </w:r>
            <w:r w:rsidRPr="00DF397E">
              <w:t>(</w:t>
            </w:r>
            <w:r w:rsidRPr="00E270B0">
              <w:rPr>
                <w:i/>
                <w:iCs/>
              </w:rPr>
              <w:t>образец письма № 6</w:t>
            </w:r>
            <w:r w:rsidRPr="00DF397E">
              <w:t>).</w:t>
            </w:r>
          </w:p>
        </w:tc>
        <w:tc>
          <w:tcPr>
            <w:tcW w:w="3707" w:type="dxa"/>
          </w:tcPr>
          <w:p w:rsidR="00F35C04" w:rsidRDefault="00F35C04" w:rsidP="00F2543B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</w:tcPr>
          <w:p w:rsidR="00F35C04" w:rsidRDefault="00F35C04" w:rsidP="00F2543B">
            <w:r w:rsidRPr="00C47C35">
              <w:t xml:space="preserve">В течение </w:t>
            </w:r>
            <w:r>
              <w:t xml:space="preserve">не более одного </w:t>
            </w:r>
            <w:r w:rsidRPr="00C47C35">
              <w:t>рабоч</w:t>
            </w:r>
            <w:r>
              <w:t>его</w:t>
            </w:r>
            <w:r w:rsidRPr="00C47C35">
              <w:t xml:space="preserve"> дн</w:t>
            </w:r>
            <w:r>
              <w:t xml:space="preserve">я </w:t>
            </w:r>
            <w:r w:rsidRPr="00C47C35">
              <w:t>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ЕГЭ/ГВЭ.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>
            <w:pPr>
              <w:rPr>
                <w:b/>
                <w:bCs/>
              </w:rPr>
            </w:pPr>
          </w:p>
        </w:tc>
        <w:tc>
          <w:tcPr>
            <w:tcW w:w="2750" w:type="dxa"/>
            <w:vMerge/>
          </w:tcPr>
          <w:p w:rsidR="00F35C04" w:rsidRDefault="00F35C04" w:rsidP="00F2543B">
            <w:pPr>
              <w:ind w:right="2"/>
              <w:rPr>
                <w:b/>
                <w:bCs/>
              </w:rPr>
            </w:pPr>
          </w:p>
        </w:tc>
        <w:tc>
          <w:tcPr>
            <w:tcW w:w="2203" w:type="dxa"/>
            <w:vMerge/>
          </w:tcPr>
          <w:p w:rsidR="00F35C04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</w:p>
        </w:tc>
        <w:tc>
          <w:tcPr>
            <w:tcW w:w="4069" w:type="dxa"/>
            <w:vMerge/>
            <w:shd w:val="clear" w:color="auto" w:fill="FFFF99"/>
          </w:tcPr>
          <w:p w:rsidR="00F35C04" w:rsidRDefault="00F35C04" w:rsidP="00F2543B"/>
        </w:tc>
        <w:tc>
          <w:tcPr>
            <w:tcW w:w="3707" w:type="dxa"/>
          </w:tcPr>
          <w:p w:rsidR="00F35C04" w:rsidRDefault="00F35C04" w:rsidP="003021B3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 xml:space="preserve">Пакет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</w:t>
            </w:r>
            <w:r w:rsidRPr="00C47C35">
              <w:t xml:space="preserve">Воронеж, </w:t>
            </w:r>
            <w:r>
              <w:t>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 w:rsidRPr="00DF397E">
              <w:t xml:space="preserve">В течение </w:t>
            </w:r>
            <w:r>
              <w:t>не более трех</w:t>
            </w:r>
            <w:r w:rsidRPr="00DF397E">
              <w:t xml:space="preserve"> рабочих дней 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ЕГЭ/ГВЭ.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Pr="00331C75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31C75">
              <w:rPr>
                <w:b/>
                <w:bCs/>
              </w:rPr>
              <w:t>.</w:t>
            </w:r>
          </w:p>
        </w:tc>
        <w:tc>
          <w:tcPr>
            <w:tcW w:w="2750" w:type="dxa"/>
            <w:vMerge w:val="restart"/>
          </w:tcPr>
          <w:p w:rsidR="00F35C04" w:rsidRDefault="00F35C04" w:rsidP="00F2543B">
            <w:pPr>
              <w:ind w:right="2"/>
            </w:pPr>
            <w:r>
              <w:rPr>
                <w:b/>
                <w:bCs/>
              </w:rPr>
              <w:t>Изменение сроков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участия в ГИА-11/</w:t>
            </w:r>
            <w:r>
              <w:rPr>
                <w:b/>
                <w:bCs/>
                <w:spacing w:val="-52"/>
              </w:rPr>
              <w:t xml:space="preserve">  </w:t>
            </w:r>
            <w:r>
              <w:rPr>
                <w:b/>
                <w:bCs/>
              </w:rPr>
              <w:t>ЕГЭ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3A1B48">
              <w:rPr>
                <w:b/>
                <w:bCs/>
                <w:i/>
                <w:iCs/>
              </w:rPr>
              <w:t>после</w:t>
            </w:r>
            <w:r w:rsidRPr="003A1B48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3A1B48">
              <w:rPr>
                <w:b/>
                <w:bCs/>
                <w:i/>
                <w:iCs/>
              </w:rPr>
              <w:t>1 февраля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)</w:t>
            </w:r>
          </w:p>
        </w:tc>
        <w:tc>
          <w:tcPr>
            <w:tcW w:w="2203" w:type="dxa"/>
          </w:tcPr>
          <w:p w:rsidR="00F35C04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  <w:r>
              <w:rPr>
                <w:b/>
                <w:bCs/>
              </w:rPr>
              <w:t>- ВТГ</w:t>
            </w:r>
          </w:p>
          <w:p w:rsidR="00F35C04" w:rsidRDefault="00F35C04" w:rsidP="00F2543B">
            <w:pPr>
              <w:pStyle w:val="TableParagraph"/>
              <w:tabs>
                <w:tab w:val="left" w:pos="0"/>
              </w:tabs>
              <w:spacing w:before="4"/>
              <w:rPr>
                <w:b/>
                <w:bCs/>
              </w:rPr>
            </w:pPr>
            <w:r>
              <w:rPr>
                <w:b/>
                <w:bCs/>
              </w:rPr>
              <w:t>- НГИА</w:t>
            </w:r>
          </w:p>
          <w:p w:rsidR="00F35C04" w:rsidRDefault="00F35C04" w:rsidP="00F2543B">
            <w:pPr>
              <w:tabs>
                <w:tab w:val="left" w:pos="0"/>
              </w:tabs>
            </w:pPr>
            <w:r>
              <w:rPr>
                <w:b/>
                <w:bCs/>
              </w:rPr>
              <w:t xml:space="preserve">- Обучающийся </w:t>
            </w:r>
            <w:r>
              <w:rPr>
                <w:b/>
                <w:bCs/>
              </w:rPr>
              <w:br/>
              <w:t xml:space="preserve">10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класса</w:t>
            </w:r>
          </w:p>
        </w:tc>
        <w:tc>
          <w:tcPr>
            <w:tcW w:w="4069" w:type="dxa"/>
          </w:tcPr>
          <w:p w:rsidR="00F35C04" w:rsidRDefault="00F35C04" w:rsidP="00654A16">
            <w:pPr>
              <w:pStyle w:val="TableParagraph"/>
              <w:tabs>
                <w:tab w:val="left" w:pos="-1"/>
              </w:tabs>
              <w:spacing w:line="242" w:lineRule="auto"/>
              <w:ind w:left="-1" w:right="537"/>
            </w:pPr>
            <w:r>
              <w:t xml:space="preserve">1. Заявление участника ГИА-11 в ГЭК ГИА-11 об </w:t>
            </w:r>
            <w:r>
              <w:rPr>
                <w:spacing w:val="-52"/>
              </w:rPr>
              <w:t xml:space="preserve"> </w:t>
            </w:r>
            <w:r>
              <w:t>изменении</w:t>
            </w:r>
            <w:r>
              <w:rPr>
                <w:spacing w:val="-1"/>
              </w:rPr>
              <w:t xml:space="preserve"> </w:t>
            </w:r>
            <w:r>
              <w:t>сроков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ГИА-11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1 февраля (</w:t>
            </w:r>
            <w:r w:rsidRPr="00C6755B">
              <w:rPr>
                <w:i/>
                <w:iCs/>
              </w:rPr>
              <w:t>форма № 7</w:t>
            </w:r>
            <w:r>
              <w:t>).</w:t>
            </w:r>
          </w:p>
          <w:p w:rsidR="00F35C04" w:rsidRDefault="00F35C04" w:rsidP="00654A16">
            <w:pPr>
              <w:pStyle w:val="TableParagraph"/>
              <w:tabs>
                <w:tab w:val="left" w:pos="-1"/>
              </w:tabs>
              <w:ind w:left="-1" w:right="107"/>
            </w:pPr>
            <w:r>
              <w:t xml:space="preserve">2. Документ(ы), подтверждающий(ие) наличие уважительной </w:t>
            </w:r>
            <w:r>
              <w:rPr>
                <w:spacing w:val="-52"/>
              </w:rPr>
              <w:t xml:space="preserve"> </w:t>
            </w:r>
            <w:r>
              <w:t>причины изменения сроков участия в ГИА-11 после</w:t>
            </w:r>
            <w:r>
              <w:rPr>
                <w:spacing w:val="1"/>
              </w:rPr>
              <w:t xml:space="preserve"> </w:t>
            </w:r>
            <w:r>
              <w:t>1 февраля.</w:t>
            </w:r>
          </w:p>
          <w:p w:rsidR="00F35C04" w:rsidRDefault="00F35C04" w:rsidP="00654A16">
            <w:pPr>
              <w:pStyle w:val="TableParagraph"/>
              <w:tabs>
                <w:tab w:val="left" w:pos="-1"/>
              </w:tabs>
              <w:ind w:left="-1" w:right="107"/>
            </w:pPr>
          </w:p>
          <w:p w:rsidR="00F35C04" w:rsidRDefault="00F35C04" w:rsidP="00654A16">
            <w:pPr>
              <w:pStyle w:val="TableParagraph"/>
              <w:tabs>
                <w:tab w:val="left" w:pos="-1"/>
                <w:tab w:val="left" w:pos="1816"/>
                <w:tab w:val="left" w:pos="3222"/>
              </w:tabs>
              <w:ind w:left="-1" w:right="245"/>
              <w:rPr>
                <w:b/>
                <w:bCs/>
              </w:rPr>
            </w:pPr>
            <w:r>
              <w:rPr>
                <w:b/>
                <w:bCs/>
                <w:u w:val="thick"/>
              </w:rPr>
              <w:t xml:space="preserve">Возможный перечень </w:t>
            </w:r>
            <w:r>
              <w:rPr>
                <w:b/>
                <w:bCs/>
                <w:spacing w:val="-1"/>
                <w:u w:val="thick"/>
              </w:rPr>
              <w:t xml:space="preserve">подтверждающих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  <w:u w:val="thick"/>
              </w:rPr>
              <w:t>документов:</w:t>
            </w:r>
          </w:p>
          <w:p w:rsidR="00F35C04" w:rsidRDefault="00F35C04" w:rsidP="00654A16">
            <w:pPr>
              <w:pStyle w:val="TableParagraph"/>
              <w:numPr>
                <w:ilvl w:val="1"/>
                <w:numId w:val="11"/>
              </w:numPr>
              <w:tabs>
                <w:tab w:val="left" w:pos="-1"/>
                <w:tab w:val="left" w:pos="288"/>
              </w:tabs>
              <w:ind w:left="-1" w:right="86" w:firstLine="0"/>
            </w:pP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(справка,</w:t>
            </w:r>
            <w:r>
              <w:rPr>
                <w:spacing w:val="1"/>
              </w:rPr>
              <w:t xml:space="preserve"> </w:t>
            </w:r>
            <w:r>
              <w:t>выписка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br/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нетрудоспособности,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 xml:space="preserve">медицинских </w:t>
            </w:r>
            <w:r>
              <w:rPr>
                <w:spacing w:val="-52"/>
              </w:rPr>
              <w:t xml:space="preserve"> </w:t>
            </w:r>
            <w:r>
              <w:t>мероприятий и</w:t>
            </w:r>
            <w:r>
              <w:rPr>
                <w:spacing w:val="-1"/>
              </w:rPr>
              <w:t xml:space="preserve"> </w:t>
            </w:r>
            <w:r>
              <w:t>т.д.;</w:t>
            </w:r>
          </w:p>
          <w:p w:rsidR="00F35C04" w:rsidRDefault="00F35C04" w:rsidP="00654A16">
            <w:pPr>
              <w:pStyle w:val="TableParagraph"/>
              <w:numPr>
                <w:ilvl w:val="1"/>
                <w:numId w:val="11"/>
              </w:numPr>
              <w:tabs>
                <w:tab w:val="left" w:pos="-1"/>
                <w:tab w:val="left" w:pos="288"/>
              </w:tabs>
              <w:ind w:left="-1" w:firstLine="0"/>
            </w:pPr>
            <w:r>
              <w:t>официальное письмо из спортивной организации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спортсмена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тренировочных</w:t>
            </w:r>
            <w:r>
              <w:rPr>
                <w:spacing w:val="10"/>
              </w:rPr>
              <w:t xml:space="preserve"> </w:t>
            </w:r>
            <w:r>
              <w:t>сборах,</w:t>
            </w:r>
            <w:r>
              <w:rPr>
                <w:spacing w:val="9"/>
              </w:rPr>
              <w:t xml:space="preserve"> </w:t>
            </w:r>
            <w:r>
              <w:t>соревнованиях;</w:t>
            </w:r>
          </w:p>
          <w:p w:rsidR="00F35C04" w:rsidRDefault="00F35C04" w:rsidP="00654A16">
            <w:pPr>
              <w:pStyle w:val="TableParagraph"/>
              <w:numPr>
                <w:ilvl w:val="1"/>
                <w:numId w:val="11"/>
              </w:numPr>
              <w:tabs>
                <w:tab w:val="left" w:pos="-1"/>
                <w:tab w:val="left" w:pos="288"/>
              </w:tabs>
              <w:ind w:left="-1" w:firstLine="0"/>
            </w:pPr>
            <w:r w:rsidRPr="000D1A78">
              <w:t>документ, подтверждающий смену места жительства родителей (законных представителей), в том числе по причине длительной командировки, по семейным обстоятельствам и т.д.;</w:t>
            </w:r>
          </w:p>
          <w:p w:rsidR="00F35C04" w:rsidRDefault="00F35C04" w:rsidP="00654A16">
            <w:pPr>
              <w:pStyle w:val="TableParagraph"/>
              <w:numPr>
                <w:ilvl w:val="1"/>
                <w:numId w:val="11"/>
              </w:numPr>
              <w:tabs>
                <w:tab w:val="left" w:pos="-1"/>
                <w:tab w:val="left" w:pos="288"/>
              </w:tabs>
              <w:ind w:left="-1" w:firstLine="0"/>
            </w:pPr>
            <w:r w:rsidRPr="000D1A78">
              <w:t>официальная справка, подтверждающая обучение в ИОО с указанием периодов обучения и дат экзаменов обучающегося и т.д.;</w:t>
            </w:r>
          </w:p>
          <w:p w:rsidR="00F35C04" w:rsidRDefault="00F35C04" w:rsidP="00654A16">
            <w:pPr>
              <w:pStyle w:val="TableParagraph"/>
              <w:numPr>
                <w:ilvl w:val="1"/>
                <w:numId w:val="11"/>
              </w:numPr>
              <w:tabs>
                <w:tab w:val="left" w:pos="-1"/>
                <w:tab w:val="left" w:pos="288"/>
              </w:tabs>
              <w:ind w:left="-1" w:firstLine="0"/>
            </w:pPr>
            <w:r w:rsidRPr="000D1A78">
              <w:rPr>
                <w:lang w:val="en-US"/>
              </w:rPr>
              <w:t>иные</w:t>
            </w:r>
            <w:r>
              <w:t xml:space="preserve"> </w:t>
            </w:r>
            <w:r w:rsidRPr="000D1A78">
              <w:rPr>
                <w:lang w:val="en-US"/>
              </w:rPr>
              <w:t>подтверждающие</w:t>
            </w:r>
            <w:r>
              <w:t xml:space="preserve"> </w:t>
            </w:r>
            <w:r w:rsidRPr="000D1A78">
              <w:rPr>
                <w:lang w:val="en-US"/>
              </w:rPr>
              <w:t>документы.</w:t>
            </w:r>
          </w:p>
        </w:tc>
        <w:tc>
          <w:tcPr>
            <w:tcW w:w="3707" w:type="dxa"/>
          </w:tcPr>
          <w:p w:rsidR="00F35C04" w:rsidRPr="001E6FAA" w:rsidRDefault="00F35C04" w:rsidP="00F2543B">
            <w:pPr>
              <w:pStyle w:val="TableParagraph"/>
              <w:rPr>
                <w:sz w:val="20"/>
                <w:szCs w:val="20"/>
              </w:rPr>
            </w:pPr>
            <w:r>
              <w:t>Документы п</w:t>
            </w:r>
            <w:r w:rsidRPr="00C47C35">
              <w:t>одают</w:t>
            </w:r>
            <w:r>
              <w:t>ся</w:t>
            </w:r>
            <w:r w:rsidRPr="00C47C35">
              <w:t xml:space="preserve"> в </w:t>
            </w:r>
            <w:r>
              <w:t>ОО по месту обучения</w:t>
            </w:r>
            <w:r w:rsidRPr="00C47C35">
              <w:t xml:space="preserve"> лицу, ответственному за проведение ГИА-11 в ОО</w:t>
            </w:r>
            <w:r>
              <w:t>.</w:t>
            </w:r>
          </w:p>
        </w:tc>
        <w:tc>
          <w:tcPr>
            <w:tcW w:w="2655" w:type="dxa"/>
          </w:tcPr>
          <w:p w:rsidR="00F35C04" w:rsidRPr="00552489" w:rsidRDefault="00F35C04" w:rsidP="00F2543B">
            <w:pPr>
              <w:pStyle w:val="TableParagraph"/>
              <w:spacing w:line="241" w:lineRule="exact"/>
            </w:pPr>
            <w:r w:rsidRPr="00552489">
              <w:t xml:space="preserve">В течение </w:t>
            </w:r>
            <w:r>
              <w:t xml:space="preserve">не более </w:t>
            </w:r>
            <w:r w:rsidRPr="00552489">
              <w:t xml:space="preserve">двух </w:t>
            </w:r>
            <w:r w:rsidRPr="00552489">
              <w:rPr>
                <w:spacing w:val="-52"/>
              </w:rPr>
              <w:t xml:space="preserve"> </w:t>
            </w:r>
            <w:r w:rsidRPr="00552489">
              <w:t>рабочих</w:t>
            </w:r>
            <w:r w:rsidRPr="00552489">
              <w:rPr>
                <w:spacing w:val="-1"/>
              </w:rPr>
              <w:t xml:space="preserve"> </w:t>
            </w:r>
            <w:r w:rsidRPr="00552489">
              <w:t>дней</w:t>
            </w:r>
            <w:r w:rsidRPr="00552489">
              <w:rPr>
                <w:spacing w:val="-1"/>
              </w:rPr>
              <w:t xml:space="preserve"> </w:t>
            </w:r>
            <w:r w:rsidRPr="00552489">
              <w:t xml:space="preserve">с момента получения </w:t>
            </w:r>
            <w:r w:rsidRPr="00552489">
              <w:rPr>
                <w:spacing w:val="-52"/>
              </w:rPr>
              <w:t xml:space="preserve"> </w:t>
            </w:r>
            <w:r w:rsidRPr="00552489">
              <w:t>документа, подтверждающего</w:t>
            </w:r>
            <w:r w:rsidRPr="00552489">
              <w:rPr>
                <w:spacing w:val="1"/>
              </w:rPr>
              <w:t xml:space="preserve"> </w:t>
            </w:r>
            <w:r w:rsidRPr="00552489">
              <w:t>право участника на</w:t>
            </w:r>
            <w:r w:rsidRPr="00552489">
              <w:rPr>
                <w:spacing w:val="1"/>
              </w:rPr>
              <w:t xml:space="preserve"> </w:t>
            </w:r>
            <w:r w:rsidRPr="00552489">
              <w:t>изменение формы</w:t>
            </w:r>
            <w:r w:rsidRPr="00552489">
              <w:rPr>
                <w:spacing w:val="1"/>
              </w:rPr>
              <w:t xml:space="preserve"> </w:t>
            </w:r>
            <w:r w:rsidRPr="00552489">
              <w:t xml:space="preserve">ГИА-11, но не позднее </w:t>
            </w:r>
            <w:r w:rsidRPr="00552489">
              <w:rPr>
                <w:spacing w:val="-52"/>
              </w:rPr>
              <w:t xml:space="preserve"> </w:t>
            </w:r>
            <w:r w:rsidRPr="00552489">
              <w:t>чем за две недели до</w:t>
            </w:r>
            <w:r w:rsidRPr="00552489">
              <w:rPr>
                <w:spacing w:val="1"/>
              </w:rPr>
              <w:t xml:space="preserve"> </w:t>
            </w:r>
            <w:r w:rsidRPr="00552489">
              <w:t>начала соответствующих</w:t>
            </w:r>
            <w:r w:rsidRPr="00552489">
              <w:rPr>
                <w:spacing w:val="-52"/>
              </w:rPr>
              <w:t xml:space="preserve"> </w:t>
            </w:r>
            <w:r w:rsidRPr="00552489">
              <w:t>экзаменов</w:t>
            </w:r>
            <w:r w:rsidRPr="00552489">
              <w:rPr>
                <w:spacing w:val="-1"/>
              </w:rPr>
              <w:t xml:space="preserve"> </w:t>
            </w:r>
            <w:r w:rsidRPr="00552489">
              <w:t xml:space="preserve">в соответствии с </w:t>
            </w:r>
            <w:r w:rsidRPr="00552489">
              <w:rPr>
                <w:spacing w:val="-52"/>
              </w:rPr>
              <w:t xml:space="preserve"> </w:t>
            </w:r>
            <w:r w:rsidRPr="00552489">
              <w:t>утвержденным расписанием</w:t>
            </w:r>
            <w:r w:rsidRPr="00552489">
              <w:rPr>
                <w:spacing w:val="-5"/>
              </w:rPr>
              <w:t xml:space="preserve"> </w:t>
            </w:r>
            <w:r w:rsidRPr="00552489">
              <w:t>проведения ЕГЭ/ГВЭ.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Pr="00E77693" w:rsidRDefault="00F35C04" w:rsidP="00F2543B">
            <w:pPr>
              <w:pStyle w:val="TableParagraph"/>
              <w:ind w:left="2"/>
              <w:rPr>
                <w:sz w:val="21"/>
                <w:szCs w:val="21"/>
              </w:rPr>
            </w:pPr>
            <w:r w:rsidRPr="00E77693">
              <w:rPr>
                <w:sz w:val="21"/>
                <w:szCs w:val="21"/>
              </w:rPr>
              <w:t xml:space="preserve">1. Информационное письмо от ОО на имя председателя ГЭК ГИА-11 о наличии участников ГИА-11, подавших заявления об изменении сроков участия в ГИА-11 после 1 февраля </w:t>
            </w:r>
            <w:r w:rsidRPr="00E77693">
              <w:rPr>
                <w:sz w:val="21"/>
                <w:szCs w:val="21"/>
              </w:rPr>
              <w:br/>
              <w:t>(</w:t>
            </w:r>
            <w:r w:rsidRPr="00E77693">
              <w:rPr>
                <w:i/>
                <w:iCs/>
                <w:sz w:val="21"/>
                <w:szCs w:val="21"/>
              </w:rPr>
              <w:t>образец письма № 7 с заполненным приложением к нему</w:t>
            </w:r>
            <w:r w:rsidRPr="00E77693">
              <w:rPr>
                <w:sz w:val="21"/>
                <w:szCs w:val="21"/>
              </w:rPr>
              <w:t>).</w:t>
            </w:r>
          </w:p>
          <w:p w:rsidR="00F35C04" w:rsidRPr="00E77693" w:rsidRDefault="00F35C04" w:rsidP="00F2543B">
            <w:pPr>
              <w:pStyle w:val="TableParagraph"/>
              <w:rPr>
                <w:sz w:val="21"/>
                <w:szCs w:val="21"/>
              </w:rPr>
            </w:pPr>
            <w:r w:rsidRPr="00E77693">
              <w:rPr>
                <w:sz w:val="21"/>
                <w:szCs w:val="21"/>
              </w:rPr>
              <w:t>2. Заявление(я) участника(ов) ГИА-11 в ГЭК ГИА-11</w:t>
            </w:r>
            <w:r w:rsidRPr="00E77693">
              <w:rPr>
                <w:spacing w:val="-3"/>
                <w:sz w:val="21"/>
                <w:szCs w:val="21"/>
              </w:rPr>
              <w:t xml:space="preserve"> </w:t>
            </w:r>
            <w:r w:rsidRPr="00E77693">
              <w:rPr>
                <w:sz w:val="21"/>
                <w:szCs w:val="21"/>
              </w:rPr>
              <w:t>об изменении сроков участия в ГИА-11 (</w:t>
            </w:r>
            <w:r w:rsidRPr="00E77693">
              <w:rPr>
                <w:i/>
                <w:iCs/>
                <w:sz w:val="21"/>
                <w:szCs w:val="21"/>
              </w:rPr>
              <w:t>форма № 7</w:t>
            </w:r>
            <w:r w:rsidRPr="00E77693">
              <w:rPr>
                <w:sz w:val="21"/>
                <w:szCs w:val="21"/>
              </w:rPr>
              <w:t>).</w:t>
            </w:r>
          </w:p>
          <w:p w:rsidR="00F35C04" w:rsidRPr="00E77693" w:rsidRDefault="00F35C04" w:rsidP="00F2543B">
            <w:pPr>
              <w:pStyle w:val="TableParagraph"/>
              <w:rPr>
                <w:sz w:val="21"/>
                <w:szCs w:val="21"/>
              </w:rPr>
            </w:pPr>
            <w:r w:rsidRPr="00E77693">
              <w:rPr>
                <w:sz w:val="21"/>
                <w:szCs w:val="21"/>
              </w:rPr>
              <w:t>3. Заверенная(ые) ОО копия(ии) заявления(ий) участника(ов) о регистрации на ГИА-11 (поданное(ые) до 1 февраля).</w:t>
            </w:r>
          </w:p>
          <w:p w:rsidR="00F35C04" w:rsidRPr="00E77693" w:rsidRDefault="00F35C04" w:rsidP="00F2543B">
            <w:pPr>
              <w:pStyle w:val="TableParagraph"/>
              <w:tabs>
                <w:tab w:val="left" w:pos="237"/>
              </w:tabs>
              <w:spacing w:before="1"/>
              <w:rPr>
                <w:sz w:val="21"/>
                <w:szCs w:val="21"/>
              </w:rPr>
            </w:pPr>
            <w:r w:rsidRPr="00E77693">
              <w:rPr>
                <w:sz w:val="21"/>
                <w:szCs w:val="21"/>
              </w:rPr>
              <w:t>4. Документ(ы), подтверждающий(ие) наличие уважительной причины для изменения сроков участия в ГИА-11 после 1 февраля.</w:t>
            </w:r>
          </w:p>
        </w:tc>
        <w:tc>
          <w:tcPr>
            <w:tcW w:w="3707" w:type="dxa"/>
          </w:tcPr>
          <w:p w:rsidR="00F35C04" w:rsidRDefault="00F35C04" w:rsidP="00F2543B">
            <w:r w:rsidRPr="00C47C35">
              <w:t xml:space="preserve">Документы подает лично специалисту МОУО, </w:t>
            </w:r>
            <w:r>
              <w:t xml:space="preserve">ответственному за </w:t>
            </w:r>
            <w:r w:rsidRPr="00C47C35">
              <w:t>проведени</w:t>
            </w:r>
            <w:r>
              <w:t>е</w:t>
            </w:r>
            <w:r w:rsidRPr="00C47C35">
              <w:t xml:space="preserve"> </w:t>
            </w:r>
            <w:r>
              <w:br/>
            </w:r>
            <w:r w:rsidRPr="00C47C35">
              <w:t xml:space="preserve">ГИА-11 на территории муниципального района </w:t>
            </w:r>
            <w:r>
              <w:br/>
            </w:r>
            <w:r w:rsidRPr="00C47C35">
              <w:t>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>
              <w:t>В течение не более одного</w:t>
            </w:r>
            <w:r>
              <w:rPr>
                <w:spacing w:val="-52"/>
              </w:rPr>
              <w:t xml:space="preserve"> </w:t>
            </w:r>
            <w:r>
              <w:t>рабочего дня</w:t>
            </w:r>
            <w:r>
              <w:rPr>
                <w:spacing w:val="-1"/>
              </w:rPr>
              <w:t xml:space="preserve"> </w:t>
            </w:r>
            <w:r>
              <w:t xml:space="preserve">с момента получения </w:t>
            </w:r>
            <w:r>
              <w:rPr>
                <w:spacing w:val="-52"/>
              </w:rPr>
              <w:t xml:space="preserve">  </w:t>
            </w:r>
            <w:r>
              <w:t>заявления, но не</w:t>
            </w:r>
            <w:r>
              <w:rPr>
                <w:spacing w:val="1"/>
              </w:rPr>
              <w:t xml:space="preserve"> </w:t>
            </w:r>
            <w:r>
              <w:t>позднее чем за две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начала соответствующих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 xml:space="preserve">в соответствии  с </w:t>
            </w:r>
            <w:r>
              <w:rPr>
                <w:spacing w:val="-52"/>
              </w:rPr>
              <w:t xml:space="preserve"> 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ЕГЭ/ГВЭ.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</w:tcPr>
          <w:p w:rsidR="00F35C04" w:rsidRPr="00E77693" w:rsidRDefault="00F35C04" w:rsidP="00F2543B">
            <w:pPr>
              <w:tabs>
                <w:tab w:val="left" w:pos="1067"/>
              </w:tabs>
              <w:ind w:left="2" w:right="2"/>
              <w:rPr>
                <w:sz w:val="21"/>
                <w:szCs w:val="21"/>
              </w:rPr>
            </w:pPr>
            <w:r w:rsidRPr="00E77693">
              <w:rPr>
                <w:sz w:val="21"/>
                <w:szCs w:val="21"/>
              </w:rPr>
              <w:t>1. Сводная информация (на бланке МОУО) на имя председателя ГЭК о наличии участников ГИА-11, подавших заявления об изменении сроков участия в ГИА-11 после 1 февраля.</w:t>
            </w:r>
          </w:p>
          <w:p w:rsidR="00F35C04" w:rsidRPr="00E77693" w:rsidRDefault="00F35C04" w:rsidP="00F2543B">
            <w:pPr>
              <w:ind w:left="2" w:right="2"/>
              <w:rPr>
                <w:sz w:val="21"/>
                <w:szCs w:val="21"/>
              </w:rPr>
            </w:pPr>
            <w:r w:rsidRPr="00E77693">
              <w:rPr>
                <w:sz w:val="21"/>
                <w:szCs w:val="21"/>
              </w:rPr>
              <w:t xml:space="preserve">2. Оригиналы заявлений участников ГИА-11 в ГЭК ГИА-11 об изменении сроков участия в ГИА-11 после </w:t>
            </w:r>
            <w:r w:rsidRPr="00E77693">
              <w:rPr>
                <w:sz w:val="21"/>
                <w:szCs w:val="21"/>
              </w:rPr>
              <w:br/>
              <w:t>1 февраля (</w:t>
            </w:r>
            <w:r w:rsidRPr="00E77693">
              <w:rPr>
                <w:i/>
                <w:iCs/>
                <w:sz w:val="21"/>
                <w:szCs w:val="21"/>
              </w:rPr>
              <w:t>форма № 7</w:t>
            </w:r>
            <w:r w:rsidRPr="00E77693">
              <w:rPr>
                <w:sz w:val="21"/>
                <w:szCs w:val="21"/>
              </w:rPr>
              <w:t>).</w:t>
            </w:r>
          </w:p>
          <w:p w:rsidR="00F35C04" w:rsidRPr="00E77693" w:rsidRDefault="00F35C04" w:rsidP="00F2543B">
            <w:pPr>
              <w:ind w:left="2" w:right="2"/>
              <w:rPr>
                <w:sz w:val="21"/>
                <w:szCs w:val="21"/>
              </w:rPr>
            </w:pPr>
            <w:r w:rsidRPr="00E77693">
              <w:rPr>
                <w:sz w:val="21"/>
                <w:szCs w:val="21"/>
              </w:rPr>
              <w:t>3. Документы, подтверждающие наличие уважительных причин для изменения сроков участия в ГИА-11</w:t>
            </w:r>
            <w:r w:rsidRPr="00E77693">
              <w:rPr>
                <w:sz w:val="21"/>
                <w:szCs w:val="21"/>
              </w:rPr>
              <w:br/>
              <w:t>по каждому участнику.</w:t>
            </w:r>
          </w:p>
          <w:p w:rsidR="00F35C04" w:rsidRPr="00E77693" w:rsidRDefault="00F35C04" w:rsidP="00F2543B">
            <w:pPr>
              <w:ind w:left="2" w:right="2"/>
              <w:rPr>
                <w:spacing w:val="-4"/>
                <w:sz w:val="21"/>
                <w:szCs w:val="21"/>
              </w:rPr>
            </w:pPr>
            <w:r w:rsidRPr="00E77693">
              <w:rPr>
                <w:spacing w:val="-4"/>
                <w:sz w:val="21"/>
                <w:szCs w:val="21"/>
              </w:rPr>
              <w:t xml:space="preserve">4. Заверенные ОО копии заявлений о регистрации на ГИА-11 (ЕГЭ, ГВЭ), </w:t>
            </w:r>
            <w:r w:rsidRPr="00E77693">
              <w:rPr>
                <w:sz w:val="21"/>
                <w:szCs w:val="21"/>
              </w:rPr>
              <w:t>(поданные до 1 февраля).</w:t>
            </w:r>
          </w:p>
          <w:p w:rsidR="00F35C04" w:rsidRPr="00E77693" w:rsidRDefault="00F35C04" w:rsidP="00E77693">
            <w:pPr>
              <w:tabs>
                <w:tab w:val="left" w:pos="1067"/>
              </w:tabs>
              <w:ind w:left="2" w:right="2"/>
              <w:rPr>
                <w:sz w:val="21"/>
                <w:szCs w:val="21"/>
              </w:rPr>
            </w:pPr>
            <w:r w:rsidRPr="00E77693">
              <w:rPr>
                <w:sz w:val="21"/>
                <w:szCs w:val="21"/>
              </w:rPr>
              <w:t>5. Информационные письма от ОО о наличии участников ГИА-11, подавших заявления об изменении сроков участия в ГИА-11 после 1 февраля (</w:t>
            </w:r>
            <w:r w:rsidRPr="00E77693">
              <w:rPr>
                <w:i/>
                <w:iCs/>
                <w:sz w:val="21"/>
                <w:szCs w:val="21"/>
              </w:rPr>
              <w:t>образец письма № 7 с заполненными приложениями</w:t>
            </w:r>
            <w:r w:rsidRPr="00E77693">
              <w:rPr>
                <w:sz w:val="21"/>
                <w:szCs w:val="21"/>
              </w:rPr>
              <w:t>).</w:t>
            </w:r>
          </w:p>
        </w:tc>
        <w:tc>
          <w:tcPr>
            <w:tcW w:w="3707" w:type="dxa"/>
          </w:tcPr>
          <w:p w:rsidR="00F35C04" w:rsidRDefault="00F35C04" w:rsidP="00F2543B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</w:tcPr>
          <w:p w:rsidR="00F35C04" w:rsidRDefault="00F35C04" w:rsidP="00F2543B">
            <w:r w:rsidRPr="00C47C35">
              <w:t xml:space="preserve">В течение </w:t>
            </w:r>
            <w:r>
              <w:t xml:space="preserve">не более одного </w:t>
            </w:r>
            <w:r w:rsidRPr="00C47C35">
              <w:t>рабоч</w:t>
            </w:r>
            <w:r>
              <w:t>его</w:t>
            </w:r>
            <w:r w:rsidRPr="00C47C35">
              <w:t xml:space="preserve"> дн</w:t>
            </w:r>
            <w:r>
              <w:t xml:space="preserve">я </w:t>
            </w:r>
            <w:r w:rsidRPr="00C47C35">
              <w:t>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ЕГЭ/ГВЭ.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ВПЛ</w:t>
            </w:r>
          </w:p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Обучающийся СПО</w:t>
            </w:r>
          </w:p>
          <w:p w:rsidR="00F35C04" w:rsidRDefault="00F35C04" w:rsidP="00F2543B">
            <w:r>
              <w:rPr>
                <w:b/>
                <w:bCs/>
              </w:rPr>
              <w:t>- Обучающийся ИОО</w:t>
            </w:r>
          </w:p>
        </w:tc>
        <w:tc>
          <w:tcPr>
            <w:tcW w:w="4069" w:type="dxa"/>
          </w:tcPr>
          <w:p w:rsidR="00F35C04" w:rsidRPr="008A6D6B" w:rsidRDefault="00F35C04" w:rsidP="00F2543B">
            <w:pPr>
              <w:pStyle w:val="TableParagraph"/>
              <w:tabs>
                <w:tab w:val="left" w:pos="-1"/>
              </w:tabs>
              <w:spacing w:line="242" w:lineRule="auto"/>
              <w:ind w:left="-1" w:right="537"/>
              <w:rPr>
                <w:sz w:val="21"/>
                <w:szCs w:val="21"/>
              </w:rPr>
            </w:pPr>
            <w:r w:rsidRPr="008A6D6B">
              <w:rPr>
                <w:sz w:val="21"/>
                <w:szCs w:val="21"/>
              </w:rPr>
              <w:t xml:space="preserve">1. Заявление участника ГИА-11 в ГЭК ГИА-11 об </w:t>
            </w:r>
            <w:r w:rsidRPr="008A6D6B">
              <w:rPr>
                <w:spacing w:val="-52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изменении</w:t>
            </w:r>
            <w:r w:rsidRPr="008A6D6B">
              <w:rPr>
                <w:spacing w:val="-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сроков</w:t>
            </w:r>
            <w:r w:rsidRPr="008A6D6B">
              <w:rPr>
                <w:spacing w:val="-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участия</w:t>
            </w:r>
            <w:r w:rsidRPr="008A6D6B">
              <w:rPr>
                <w:spacing w:val="-2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в</w:t>
            </w:r>
            <w:r w:rsidRPr="008A6D6B">
              <w:rPr>
                <w:spacing w:val="-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ГИА-11</w:t>
            </w:r>
            <w:r w:rsidRPr="008A6D6B">
              <w:rPr>
                <w:spacing w:val="-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после</w:t>
            </w:r>
            <w:r w:rsidRPr="008A6D6B">
              <w:rPr>
                <w:spacing w:val="-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1 февраля (</w:t>
            </w:r>
            <w:r w:rsidRPr="008A6D6B">
              <w:rPr>
                <w:i/>
                <w:iCs/>
                <w:sz w:val="21"/>
                <w:szCs w:val="21"/>
              </w:rPr>
              <w:t>форма № 7</w:t>
            </w:r>
            <w:r w:rsidRPr="008A6D6B">
              <w:rPr>
                <w:sz w:val="21"/>
                <w:szCs w:val="21"/>
              </w:rPr>
              <w:t>).</w:t>
            </w:r>
          </w:p>
          <w:p w:rsidR="00F35C04" w:rsidRPr="008A6D6B" w:rsidRDefault="00F35C04" w:rsidP="00F2543B">
            <w:pPr>
              <w:pStyle w:val="TableParagraph"/>
              <w:tabs>
                <w:tab w:val="left" w:pos="-1"/>
              </w:tabs>
              <w:ind w:left="-1" w:right="107"/>
              <w:rPr>
                <w:sz w:val="21"/>
                <w:szCs w:val="21"/>
              </w:rPr>
            </w:pPr>
            <w:r w:rsidRPr="008A6D6B">
              <w:rPr>
                <w:sz w:val="21"/>
                <w:szCs w:val="21"/>
              </w:rPr>
              <w:t>2. Документ</w:t>
            </w:r>
            <w:r>
              <w:rPr>
                <w:sz w:val="21"/>
                <w:szCs w:val="21"/>
              </w:rPr>
              <w:t>(ы)</w:t>
            </w:r>
            <w:r w:rsidRPr="008A6D6B">
              <w:rPr>
                <w:sz w:val="21"/>
                <w:szCs w:val="21"/>
              </w:rPr>
              <w:t>, подтверждающий</w:t>
            </w:r>
            <w:r>
              <w:rPr>
                <w:sz w:val="21"/>
                <w:szCs w:val="21"/>
              </w:rPr>
              <w:t>(ие)</w:t>
            </w:r>
            <w:r w:rsidRPr="008A6D6B">
              <w:rPr>
                <w:sz w:val="21"/>
                <w:szCs w:val="21"/>
              </w:rPr>
              <w:t xml:space="preserve"> наличие уважительной </w:t>
            </w:r>
            <w:r w:rsidRPr="008A6D6B">
              <w:rPr>
                <w:spacing w:val="-52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причины изменения сроков участия в ГИА-11 после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1 февраля.</w:t>
            </w:r>
          </w:p>
          <w:p w:rsidR="00F35C04" w:rsidRPr="008A6D6B" w:rsidRDefault="00F35C04" w:rsidP="00F2543B">
            <w:pPr>
              <w:pStyle w:val="TableParagraph"/>
              <w:tabs>
                <w:tab w:val="left" w:pos="-1"/>
              </w:tabs>
              <w:ind w:left="-1" w:right="107"/>
              <w:rPr>
                <w:sz w:val="21"/>
                <w:szCs w:val="21"/>
              </w:rPr>
            </w:pPr>
          </w:p>
          <w:p w:rsidR="00F35C04" w:rsidRPr="008A6D6B" w:rsidRDefault="00F35C04" w:rsidP="00F2543B">
            <w:pPr>
              <w:pStyle w:val="TableParagraph"/>
              <w:tabs>
                <w:tab w:val="left" w:pos="-1"/>
                <w:tab w:val="left" w:pos="1816"/>
                <w:tab w:val="left" w:pos="3222"/>
              </w:tabs>
              <w:ind w:left="-1" w:right="245"/>
              <w:rPr>
                <w:b/>
                <w:bCs/>
                <w:sz w:val="21"/>
                <w:szCs w:val="21"/>
              </w:rPr>
            </w:pPr>
            <w:r w:rsidRPr="008A6D6B">
              <w:rPr>
                <w:b/>
                <w:bCs/>
                <w:sz w:val="21"/>
                <w:szCs w:val="21"/>
                <w:u w:val="thick"/>
              </w:rPr>
              <w:t xml:space="preserve">Возможный перечень </w:t>
            </w:r>
            <w:r w:rsidRPr="008A6D6B">
              <w:rPr>
                <w:b/>
                <w:bCs/>
                <w:spacing w:val="-1"/>
                <w:sz w:val="21"/>
                <w:szCs w:val="21"/>
                <w:u w:val="thick"/>
              </w:rPr>
              <w:t xml:space="preserve">подтверждающих </w:t>
            </w:r>
            <w:r w:rsidRPr="008A6D6B">
              <w:rPr>
                <w:b/>
                <w:bCs/>
                <w:spacing w:val="-52"/>
                <w:sz w:val="21"/>
                <w:szCs w:val="21"/>
              </w:rPr>
              <w:t xml:space="preserve"> </w:t>
            </w:r>
            <w:r w:rsidRPr="008A6D6B">
              <w:rPr>
                <w:b/>
                <w:bCs/>
                <w:sz w:val="21"/>
                <w:szCs w:val="21"/>
                <w:u w:val="thick"/>
              </w:rPr>
              <w:t>документов:</w:t>
            </w:r>
          </w:p>
          <w:p w:rsidR="00F35C04" w:rsidRPr="008A6D6B" w:rsidRDefault="00F35C04" w:rsidP="008A6D6B">
            <w:pPr>
              <w:pStyle w:val="TableParagraph"/>
              <w:numPr>
                <w:ilvl w:val="1"/>
                <w:numId w:val="11"/>
              </w:numPr>
              <w:tabs>
                <w:tab w:val="left" w:pos="-1"/>
                <w:tab w:val="left" w:pos="219"/>
              </w:tabs>
              <w:ind w:left="-1" w:right="86" w:firstLine="0"/>
              <w:rPr>
                <w:sz w:val="21"/>
                <w:szCs w:val="21"/>
              </w:rPr>
            </w:pPr>
            <w:r w:rsidRPr="008A6D6B">
              <w:rPr>
                <w:sz w:val="21"/>
                <w:szCs w:val="21"/>
              </w:rPr>
              <w:t>документ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из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медицинской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организации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(справка,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выписка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и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др.)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pacing w:val="1"/>
                <w:sz w:val="21"/>
                <w:szCs w:val="21"/>
              </w:rPr>
              <w:br/>
            </w:r>
            <w:r w:rsidRPr="008A6D6B">
              <w:rPr>
                <w:sz w:val="21"/>
                <w:szCs w:val="21"/>
              </w:rPr>
              <w:t>с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указанием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периода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нетрудоспособности,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планируемых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медицинских</w:t>
            </w:r>
            <w:r w:rsidRPr="008A6D6B">
              <w:rPr>
                <w:spacing w:val="-52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мероприятий и</w:t>
            </w:r>
            <w:r w:rsidRPr="008A6D6B">
              <w:rPr>
                <w:spacing w:val="-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т.д.;</w:t>
            </w:r>
          </w:p>
          <w:p w:rsidR="00F35C04" w:rsidRPr="008A6D6B" w:rsidRDefault="00F35C04" w:rsidP="008A6D6B">
            <w:pPr>
              <w:pStyle w:val="TableParagraph"/>
              <w:numPr>
                <w:ilvl w:val="1"/>
                <w:numId w:val="11"/>
              </w:numPr>
              <w:tabs>
                <w:tab w:val="left" w:pos="-1"/>
                <w:tab w:val="left" w:pos="219"/>
              </w:tabs>
              <w:ind w:left="-1" w:firstLine="0"/>
              <w:rPr>
                <w:sz w:val="21"/>
                <w:szCs w:val="21"/>
              </w:rPr>
            </w:pPr>
            <w:r w:rsidRPr="008A6D6B">
              <w:rPr>
                <w:sz w:val="21"/>
                <w:szCs w:val="21"/>
              </w:rPr>
              <w:t>официальное письмо из спортивной организации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с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указанием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периода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занятости</w:t>
            </w:r>
            <w:r w:rsidRPr="008A6D6B">
              <w:rPr>
                <w:spacing w:val="1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спортсмена</w:t>
            </w:r>
            <w:r w:rsidRPr="008A6D6B">
              <w:rPr>
                <w:spacing w:val="10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в</w:t>
            </w:r>
            <w:r w:rsidRPr="008A6D6B">
              <w:rPr>
                <w:spacing w:val="8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тренировочных</w:t>
            </w:r>
            <w:r w:rsidRPr="008A6D6B">
              <w:rPr>
                <w:spacing w:val="10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сборах,</w:t>
            </w:r>
            <w:r w:rsidRPr="008A6D6B">
              <w:rPr>
                <w:spacing w:val="9"/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</w:rPr>
              <w:t>соревнованиях;</w:t>
            </w:r>
          </w:p>
          <w:p w:rsidR="00F35C04" w:rsidRPr="008A6D6B" w:rsidRDefault="00F35C04" w:rsidP="008A6D6B">
            <w:pPr>
              <w:pStyle w:val="TableParagraph"/>
              <w:numPr>
                <w:ilvl w:val="1"/>
                <w:numId w:val="11"/>
              </w:numPr>
              <w:tabs>
                <w:tab w:val="left" w:pos="-1"/>
                <w:tab w:val="left" w:pos="219"/>
              </w:tabs>
              <w:ind w:left="-1" w:firstLine="0"/>
              <w:rPr>
                <w:sz w:val="21"/>
                <w:szCs w:val="21"/>
              </w:rPr>
            </w:pPr>
            <w:r w:rsidRPr="008A6D6B">
              <w:rPr>
                <w:sz w:val="21"/>
                <w:szCs w:val="21"/>
              </w:rPr>
              <w:t>документ, подтверждающий смену места жительства родителей (законных представителей), в том числе по причине длительной командировки, по семейным обстоятельствам и т.д.;</w:t>
            </w:r>
          </w:p>
          <w:p w:rsidR="00F35C04" w:rsidRPr="008A6D6B" w:rsidRDefault="00F35C04" w:rsidP="008A6D6B">
            <w:pPr>
              <w:pStyle w:val="TableParagraph"/>
              <w:numPr>
                <w:ilvl w:val="1"/>
                <w:numId w:val="11"/>
              </w:numPr>
              <w:tabs>
                <w:tab w:val="left" w:pos="-1"/>
                <w:tab w:val="left" w:pos="219"/>
              </w:tabs>
              <w:ind w:left="-1" w:firstLine="0"/>
              <w:rPr>
                <w:sz w:val="21"/>
                <w:szCs w:val="21"/>
              </w:rPr>
            </w:pPr>
            <w:r w:rsidRPr="008A6D6B">
              <w:rPr>
                <w:sz w:val="21"/>
                <w:szCs w:val="21"/>
              </w:rPr>
              <w:t>официальная справка, подтверждающая обучение в ИОО с указанием периодов обучения и дат экзаменов обучающегося и т.д.;</w:t>
            </w:r>
          </w:p>
          <w:p w:rsidR="00F35C04" w:rsidRDefault="00F35C04" w:rsidP="008A6D6B">
            <w:pPr>
              <w:pStyle w:val="TableParagraph"/>
              <w:numPr>
                <w:ilvl w:val="1"/>
                <w:numId w:val="11"/>
              </w:numPr>
              <w:tabs>
                <w:tab w:val="left" w:pos="-1"/>
                <w:tab w:val="left" w:pos="219"/>
              </w:tabs>
              <w:ind w:left="-1" w:firstLine="0"/>
              <w:rPr>
                <w:sz w:val="21"/>
                <w:szCs w:val="21"/>
              </w:rPr>
            </w:pPr>
            <w:r w:rsidRPr="008A6D6B">
              <w:rPr>
                <w:sz w:val="21"/>
                <w:szCs w:val="21"/>
                <w:lang w:val="en-US"/>
              </w:rPr>
              <w:t>иные</w:t>
            </w:r>
            <w:r w:rsidRPr="008A6D6B">
              <w:rPr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  <w:lang w:val="en-US"/>
              </w:rPr>
              <w:t>подтверждающие</w:t>
            </w:r>
            <w:r w:rsidRPr="008A6D6B">
              <w:rPr>
                <w:sz w:val="21"/>
                <w:szCs w:val="21"/>
              </w:rPr>
              <w:t xml:space="preserve"> </w:t>
            </w:r>
            <w:r w:rsidRPr="008A6D6B">
              <w:rPr>
                <w:sz w:val="21"/>
                <w:szCs w:val="21"/>
                <w:lang w:val="en-US"/>
              </w:rPr>
              <w:t>документы.</w:t>
            </w:r>
          </w:p>
          <w:p w:rsidR="00F35C04" w:rsidRPr="008A6D6B" w:rsidRDefault="00F35C04" w:rsidP="00F51AE7">
            <w:pPr>
              <w:pStyle w:val="TableParagraph"/>
              <w:tabs>
                <w:tab w:val="left" w:pos="-1"/>
                <w:tab w:val="left" w:pos="219"/>
              </w:tabs>
              <w:ind w:left="-1"/>
              <w:rPr>
                <w:sz w:val="21"/>
                <w:szCs w:val="21"/>
              </w:rPr>
            </w:pPr>
          </w:p>
        </w:tc>
        <w:tc>
          <w:tcPr>
            <w:tcW w:w="3707" w:type="dxa"/>
          </w:tcPr>
          <w:p w:rsidR="00F35C04" w:rsidRDefault="00F35C04" w:rsidP="00F2543B">
            <w:r w:rsidRPr="00DF397E">
              <w:t>Документы подаются лично заявителем или представителем по доверенности в</w:t>
            </w:r>
            <w:r>
              <w:t xml:space="preserve"> </w:t>
            </w:r>
            <w:r w:rsidRPr="00C47C35">
              <w:t>места регистрации на участие в</w:t>
            </w:r>
            <w:r>
              <w:t xml:space="preserve"> ЕГЭ с</w:t>
            </w:r>
            <w:r w:rsidRPr="0037047D">
              <w:t>пециалист</w:t>
            </w:r>
            <w:r>
              <w:t>у</w:t>
            </w:r>
            <w:r w:rsidRPr="0037047D">
              <w:t xml:space="preserve"> МОУО, </w:t>
            </w:r>
            <w:r>
              <w:t>ответственному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Pr="00C47C35" w:rsidRDefault="00F35C04" w:rsidP="00F2543B">
            <w:pPr>
              <w:pStyle w:val="TableParagraph"/>
              <w:tabs>
                <w:tab w:val="left" w:pos="2"/>
              </w:tabs>
              <w:spacing w:line="248" w:lineRule="exact"/>
              <w:ind w:left="2"/>
            </w:pPr>
            <w:r w:rsidRPr="00C47C35">
              <w:t xml:space="preserve">Не позднее, чем за две недели до начала </w:t>
            </w:r>
            <w:r>
              <w:t xml:space="preserve">соответствующих </w:t>
            </w:r>
            <w:r w:rsidRPr="00C47C35">
              <w:t xml:space="preserve">экзаменов в соответствии с утвержденным расписанием </w:t>
            </w:r>
            <w:r>
              <w:t>проведения ЕГЭ</w:t>
            </w:r>
            <w:r w:rsidRPr="00C47C35">
              <w:t>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 w:val="restart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Pr="008A6D6B" w:rsidRDefault="00F35C04" w:rsidP="00F2543B">
            <w:pPr>
              <w:tabs>
                <w:tab w:val="left" w:pos="1067"/>
              </w:tabs>
              <w:ind w:left="2" w:right="2"/>
              <w:rPr>
                <w:sz w:val="21"/>
                <w:szCs w:val="21"/>
              </w:rPr>
            </w:pPr>
            <w:r w:rsidRPr="008A6D6B">
              <w:rPr>
                <w:sz w:val="21"/>
                <w:szCs w:val="21"/>
              </w:rPr>
              <w:t>1. Сводная информация (на бланке МОУО) на имя председателя ГЭК о наличии участников ГИА-11, подавших заявления об изменении сроков участия в ЕГЭ после 1 февраля.</w:t>
            </w:r>
          </w:p>
          <w:p w:rsidR="00F35C04" w:rsidRPr="008A6D6B" w:rsidRDefault="00F35C04" w:rsidP="00F2543B">
            <w:pPr>
              <w:ind w:left="2" w:right="2"/>
              <w:rPr>
                <w:sz w:val="21"/>
                <w:szCs w:val="21"/>
              </w:rPr>
            </w:pPr>
            <w:r w:rsidRPr="008A6D6B">
              <w:rPr>
                <w:sz w:val="21"/>
                <w:szCs w:val="21"/>
              </w:rPr>
              <w:t>2. Оригиналы заявлений участников ЕГЭ в ГЭК ГИА-11 об изменении сроков участия в ЕГЭ после 1 февраля (</w:t>
            </w:r>
            <w:r w:rsidRPr="008A6D6B">
              <w:rPr>
                <w:i/>
                <w:iCs/>
                <w:sz w:val="21"/>
                <w:szCs w:val="21"/>
              </w:rPr>
              <w:t>форма № 7</w:t>
            </w:r>
            <w:r w:rsidRPr="008A6D6B">
              <w:rPr>
                <w:sz w:val="21"/>
                <w:szCs w:val="21"/>
              </w:rPr>
              <w:t>).</w:t>
            </w:r>
          </w:p>
          <w:p w:rsidR="00F35C04" w:rsidRPr="008A6D6B" w:rsidRDefault="00F35C04" w:rsidP="00F2543B">
            <w:pPr>
              <w:ind w:left="2" w:right="2"/>
              <w:rPr>
                <w:sz w:val="21"/>
                <w:szCs w:val="21"/>
              </w:rPr>
            </w:pPr>
            <w:r w:rsidRPr="008A6D6B">
              <w:rPr>
                <w:sz w:val="21"/>
                <w:szCs w:val="21"/>
              </w:rPr>
              <w:t xml:space="preserve">3. Документы, подтверждающие наличие уважительных причин для изменения сроков участия в ЕГЭ после </w:t>
            </w:r>
            <w:r w:rsidRPr="008A6D6B">
              <w:rPr>
                <w:sz w:val="21"/>
                <w:szCs w:val="21"/>
              </w:rPr>
              <w:br/>
              <w:t>1 февраля по каждому участнику.</w:t>
            </w:r>
          </w:p>
          <w:p w:rsidR="00F35C04" w:rsidRPr="008A6D6B" w:rsidRDefault="00F35C04" w:rsidP="008A6D6B">
            <w:pPr>
              <w:ind w:left="2" w:right="2"/>
              <w:rPr>
                <w:spacing w:val="-4"/>
                <w:sz w:val="21"/>
                <w:szCs w:val="21"/>
              </w:rPr>
            </w:pPr>
            <w:r w:rsidRPr="008A6D6B">
              <w:rPr>
                <w:spacing w:val="-4"/>
                <w:sz w:val="21"/>
                <w:szCs w:val="21"/>
              </w:rPr>
              <w:t xml:space="preserve">4. Заверенные ОО копии заявлений </w:t>
            </w:r>
            <w:r w:rsidRPr="008A6D6B">
              <w:rPr>
                <w:spacing w:val="-4"/>
                <w:sz w:val="21"/>
                <w:szCs w:val="21"/>
              </w:rPr>
              <w:br/>
              <w:t xml:space="preserve">о регистрации на ЕГЭ </w:t>
            </w:r>
            <w:r w:rsidRPr="008A6D6B">
              <w:rPr>
                <w:sz w:val="21"/>
                <w:szCs w:val="21"/>
              </w:rPr>
              <w:t xml:space="preserve">(поданные </w:t>
            </w:r>
            <w:r w:rsidRPr="008A6D6B">
              <w:rPr>
                <w:sz w:val="21"/>
                <w:szCs w:val="21"/>
              </w:rPr>
              <w:br/>
              <w:t>до 1 февраля).</w:t>
            </w:r>
          </w:p>
        </w:tc>
        <w:tc>
          <w:tcPr>
            <w:tcW w:w="3707" w:type="dxa"/>
          </w:tcPr>
          <w:p w:rsidR="00F35C04" w:rsidRPr="00C47C35" w:rsidRDefault="00F35C04" w:rsidP="00F2543B">
            <w:pPr>
              <w:pStyle w:val="TableParagraph"/>
              <w:tabs>
                <w:tab w:val="left" w:pos="2971"/>
              </w:tabs>
              <w:ind w:left="2"/>
            </w:pPr>
            <w:r>
              <w:t>Скан-копии документов в электронном виде подает в общественную приемную ГЭК ВО.</w:t>
            </w:r>
          </w:p>
        </w:tc>
        <w:tc>
          <w:tcPr>
            <w:tcW w:w="2655" w:type="dxa"/>
          </w:tcPr>
          <w:p w:rsidR="00F35C04" w:rsidRPr="008A6D6B" w:rsidRDefault="00F35C04" w:rsidP="00F2543B">
            <w:pPr>
              <w:pStyle w:val="TableParagraph"/>
              <w:ind w:left="2"/>
              <w:rPr>
                <w:sz w:val="21"/>
                <w:szCs w:val="21"/>
              </w:rPr>
            </w:pPr>
            <w:r w:rsidRPr="008A6D6B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8A6D6B">
              <w:rPr>
                <w:sz w:val="21"/>
                <w:szCs w:val="21"/>
              </w:rPr>
              <w:t>одного рабочего дня с момента получения документов, но не позднее, чем за две недели до начала экзаменов в соответствии с утвержденным расписанием проведения ЕГЭ.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/>
          </w:tcPr>
          <w:p w:rsidR="00F35C04" w:rsidRPr="0037047D" w:rsidRDefault="00F35C04" w:rsidP="00F2543B">
            <w:pPr>
              <w:pStyle w:val="TableParagraph"/>
              <w:ind w:left="2"/>
            </w:pPr>
          </w:p>
        </w:tc>
        <w:tc>
          <w:tcPr>
            <w:tcW w:w="4069" w:type="dxa"/>
            <w:vMerge/>
            <w:shd w:val="clear" w:color="auto" w:fill="FFFF99"/>
          </w:tcPr>
          <w:p w:rsidR="00F35C04" w:rsidRPr="00DF397E" w:rsidRDefault="00F35C04" w:rsidP="00F2543B">
            <w:pPr>
              <w:tabs>
                <w:tab w:val="left" w:pos="1067"/>
              </w:tabs>
              <w:ind w:left="2" w:right="2"/>
            </w:pPr>
          </w:p>
        </w:tc>
        <w:tc>
          <w:tcPr>
            <w:tcW w:w="3707" w:type="dxa"/>
          </w:tcPr>
          <w:p w:rsidR="00F35C04" w:rsidRDefault="00F35C04" w:rsidP="008A6D6B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 xml:space="preserve">Пакет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</w:t>
            </w:r>
            <w:r w:rsidRPr="00C47C35">
              <w:t xml:space="preserve">Воронеж, </w:t>
            </w:r>
            <w:r>
              <w:t>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Pr="00DF397E" w:rsidRDefault="00F35C04" w:rsidP="00F2543B">
            <w:pPr>
              <w:pStyle w:val="TableParagraph"/>
              <w:ind w:left="2"/>
            </w:pPr>
            <w:r w:rsidRPr="00DF397E">
              <w:t xml:space="preserve">В течение </w:t>
            </w:r>
            <w:r>
              <w:t xml:space="preserve">не более </w:t>
            </w:r>
            <w:r w:rsidRPr="00DF397E">
              <w:t xml:space="preserve">двух рабочих дней с момента получения документов, но не позднее, чем за две недели до начала экзаменов в соответствии с утвержденным расписанием </w:t>
            </w:r>
            <w:r>
              <w:t>проведения ЕГЭ</w:t>
            </w:r>
            <w:r w:rsidRPr="00DF397E">
              <w:t>.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Pr="00B25440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25440">
              <w:rPr>
                <w:b/>
                <w:bCs/>
              </w:rPr>
              <w:t>.</w:t>
            </w:r>
          </w:p>
        </w:tc>
        <w:tc>
          <w:tcPr>
            <w:tcW w:w="2750" w:type="dxa"/>
            <w:vMerge w:val="restart"/>
          </w:tcPr>
          <w:p w:rsidR="00F35C04" w:rsidRDefault="00F35C04" w:rsidP="00F2543B">
            <w:pPr>
              <w:ind w:right="2"/>
            </w:pPr>
            <w:r>
              <w:rPr>
                <w:b/>
                <w:bCs/>
              </w:rPr>
              <w:t>Изменение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(дополнение) перечня предметов,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указанных</w:t>
            </w:r>
            <w:r>
              <w:rPr>
                <w:b/>
                <w:bCs/>
                <w:spacing w:val="-1"/>
              </w:rPr>
              <w:t xml:space="preserve"> ранее </w:t>
            </w:r>
            <w:r>
              <w:rPr>
                <w:b/>
                <w:bCs/>
                <w:spacing w:val="-1"/>
              </w:rPr>
              <w:br/>
            </w:r>
            <w:r>
              <w:rPr>
                <w:b/>
                <w:bCs/>
              </w:rPr>
              <w:t>в заявлении</w:t>
            </w:r>
            <w:r>
              <w:rPr>
                <w:b/>
                <w:bCs/>
              </w:rPr>
              <w:br/>
              <w:t>(</w:t>
            </w:r>
            <w:r w:rsidRPr="0032164D">
              <w:rPr>
                <w:b/>
                <w:bCs/>
                <w:i/>
                <w:iCs/>
              </w:rPr>
              <w:t>после</w:t>
            </w:r>
            <w:r w:rsidRPr="0032164D">
              <w:rPr>
                <w:b/>
                <w:bCs/>
                <w:i/>
                <w:iCs/>
                <w:spacing w:val="-52"/>
              </w:rPr>
              <w:t xml:space="preserve"> </w:t>
            </w:r>
            <w:r w:rsidRPr="0032164D">
              <w:rPr>
                <w:b/>
                <w:bCs/>
                <w:i/>
                <w:iCs/>
                <w:spacing w:val="-2"/>
              </w:rPr>
              <w:t xml:space="preserve"> 1 </w:t>
            </w:r>
            <w:r w:rsidRPr="0032164D">
              <w:rPr>
                <w:b/>
                <w:bCs/>
                <w:i/>
                <w:iCs/>
              </w:rPr>
              <w:t>февраля</w:t>
            </w:r>
            <w:r>
              <w:rPr>
                <w:b/>
                <w:bCs/>
              </w:rPr>
              <w:t>)</w:t>
            </w:r>
          </w:p>
        </w:tc>
        <w:tc>
          <w:tcPr>
            <w:tcW w:w="2203" w:type="dxa"/>
          </w:tcPr>
          <w:p w:rsidR="00F35C04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  <w:r>
              <w:rPr>
                <w:b/>
                <w:bCs/>
              </w:rPr>
              <w:t>- ВТГ</w:t>
            </w:r>
          </w:p>
          <w:p w:rsidR="00F35C04" w:rsidRDefault="00F35C04" w:rsidP="00F2543B">
            <w:pPr>
              <w:pStyle w:val="TableParagraph"/>
              <w:tabs>
                <w:tab w:val="left" w:pos="0"/>
              </w:tabs>
              <w:spacing w:before="4"/>
              <w:rPr>
                <w:b/>
                <w:bCs/>
              </w:rPr>
            </w:pPr>
            <w:r>
              <w:rPr>
                <w:b/>
                <w:bCs/>
              </w:rPr>
              <w:t>- НГИА</w:t>
            </w:r>
          </w:p>
          <w:p w:rsidR="00F35C04" w:rsidRDefault="00F35C04" w:rsidP="00F2543B">
            <w:pPr>
              <w:tabs>
                <w:tab w:val="left" w:pos="0"/>
              </w:tabs>
            </w:pPr>
            <w:r>
              <w:rPr>
                <w:b/>
                <w:bCs/>
              </w:rPr>
              <w:t xml:space="preserve">- Обучающийся </w:t>
            </w:r>
            <w:r>
              <w:rPr>
                <w:b/>
                <w:bCs/>
              </w:rPr>
              <w:br/>
              <w:t xml:space="preserve">10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класса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tabs>
                <w:tab w:val="left" w:pos="113"/>
              </w:tabs>
              <w:ind w:left="-13" w:right="114"/>
              <w:rPr>
                <w:i/>
                <w:iCs/>
              </w:rPr>
            </w:pPr>
            <w:r>
              <w:t>1. Заявление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1"/>
              </w:rPr>
              <w:t xml:space="preserve"> </w:t>
            </w:r>
            <w:r>
              <w:t>ГИА-11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ГЭК</w:t>
            </w:r>
            <w:r>
              <w:rPr>
                <w:spacing w:val="1"/>
              </w:rPr>
              <w:t xml:space="preserve"> </w:t>
            </w:r>
            <w:r>
              <w:t>ГИА-11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изменении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(дополнении)</w:t>
            </w:r>
            <w:r>
              <w:rPr>
                <w:spacing w:val="-9"/>
              </w:rPr>
              <w:t xml:space="preserve"> </w:t>
            </w:r>
            <w:r>
              <w:t>перечня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10"/>
              </w:rPr>
              <w:t xml:space="preserve"> </w:t>
            </w:r>
            <w:r>
              <w:t xml:space="preserve">предметов </w:t>
            </w:r>
            <w:r>
              <w:rPr>
                <w:spacing w:val="-53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br/>
            </w:r>
            <w:r>
              <w:t xml:space="preserve">1 февраля </w:t>
            </w:r>
            <w:r w:rsidRPr="00E270B0">
              <w:rPr>
                <w:i/>
                <w:iCs/>
              </w:rPr>
              <w:t xml:space="preserve">(форма № </w:t>
            </w:r>
            <w:r>
              <w:rPr>
                <w:i/>
                <w:iCs/>
              </w:rPr>
              <w:t>8</w:t>
            </w:r>
            <w:r w:rsidRPr="00E270B0">
              <w:rPr>
                <w:i/>
                <w:iCs/>
              </w:rPr>
              <w:t>).</w:t>
            </w:r>
          </w:p>
          <w:p w:rsidR="00F35C04" w:rsidRPr="00A54D3B" w:rsidRDefault="00F35C04" w:rsidP="00F2543B">
            <w:pPr>
              <w:pStyle w:val="TableParagraph"/>
              <w:tabs>
                <w:tab w:val="left" w:pos="113"/>
                <w:tab w:val="left" w:pos="1161"/>
                <w:tab w:val="left" w:pos="1695"/>
                <w:tab w:val="left" w:pos="1873"/>
                <w:tab w:val="left" w:pos="2895"/>
                <w:tab w:val="left" w:pos="3349"/>
                <w:tab w:val="left" w:pos="4366"/>
              </w:tabs>
              <w:spacing w:line="242" w:lineRule="auto"/>
              <w:ind w:left="-13" w:right="116"/>
              <w:rPr>
                <w:b/>
                <w:bCs/>
              </w:rPr>
            </w:pPr>
            <w:r>
              <w:t>2. Документ(ы),</w:t>
            </w:r>
            <w:r>
              <w:rPr>
                <w:spacing w:val="20"/>
              </w:rPr>
              <w:t xml:space="preserve"> </w:t>
            </w:r>
            <w:r>
              <w:t>подтверждающий(ие)</w:t>
            </w:r>
            <w:r>
              <w:rPr>
                <w:spacing w:val="20"/>
              </w:rPr>
              <w:t xml:space="preserve"> </w:t>
            </w:r>
            <w:r>
              <w:t>наличие</w:t>
            </w:r>
            <w:r>
              <w:rPr>
                <w:spacing w:val="19"/>
              </w:rPr>
              <w:t xml:space="preserve"> </w:t>
            </w:r>
            <w:r>
              <w:t xml:space="preserve">уважительной </w:t>
            </w:r>
            <w:r>
              <w:rPr>
                <w:spacing w:val="-52"/>
              </w:rPr>
              <w:t xml:space="preserve"> </w:t>
            </w:r>
            <w:r>
              <w:t xml:space="preserve">причины для изменения (дополнения) </w:t>
            </w:r>
            <w:r>
              <w:rPr>
                <w:spacing w:val="-1"/>
              </w:rPr>
              <w:t>перечня</w:t>
            </w:r>
            <w:r>
              <w:rPr>
                <w:spacing w:val="-52"/>
              </w:rPr>
              <w:t xml:space="preserve"> </w:t>
            </w:r>
            <w:r>
              <w:t>учебных предметов после 1 февраля.</w:t>
            </w:r>
            <w:r>
              <w:rPr>
                <w:spacing w:val="1"/>
              </w:rPr>
              <w:t xml:space="preserve"> </w:t>
            </w:r>
          </w:p>
          <w:p w:rsidR="00F35C04" w:rsidRPr="00477B6F" w:rsidRDefault="00F35C04" w:rsidP="00F2543B">
            <w:pPr>
              <w:pStyle w:val="TableParagraph"/>
              <w:tabs>
                <w:tab w:val="left" w:pos="113"/>
                <w:tab w:val="left" w:pos="1161"/>
                <w:tab w:val="left" w:pos="1695"/>
                <w:tab w:val="left" w:pos="1873"/>
                <w:tab w:val="left" w:pos="2895"/>
                <w:tab w:val="left" w:pos="3349"/>
                <w:tab w:val="left" w:pos="4366"/>
              </w:tabs>
              <w:spacing w:line="242" w:lineRule="auto"/>
              <w:ind w:left="-13" w:right="116"/>
              <w:rPr>
                <w:b/>
                <w:bCs/>
                <w:sz w:val="16"/>
                <w:szCs w:val="16"/>
                <w:u w:val="thick"/>
              </w:rPr>
            </w:pPr>
          </w:p>
          <w:p w:rsidR="00F35C04" w:rsidRDefault="00F35C04" w:rsidP="00F2543B">
            <w:pPr>
              <w:pStyle w:val="TableParagraph"/>
              <w:tabs>
                <w:tab w:val="left" w:pos="113"/>
                <w:tab w:val="left" w:pos="1161"/>
                <w:tab w:val="left" w:pos="1695"/>
                <w:tab w:val="left" w:pos="1873"/>
                <w:tab w:val="left" w:pos="2895"/>
                <w:tab w:val="left" w:pos="3349"/>
                <w:tab w:val="left" w:pos="4366"/>
              </w:tabs>
              <w:spacing w:line="242" w:lineRule="auto"/>
              <w:ind w:left="-13" w:right="116"/>
              <w:rPr>
                <w:b/>
                <w:bCs/>
              </w:rPr>
            </w:pPr>
            <w:r>
              <w:rPr>
                <w:b/>
                <w:bCs/>
                <w:u w:val="thick"/>
              </w:rPr>
              <w:t xml:space="preserve">Возможный перечень </w:t>
            </w:r>
            <w:r>
              <w:rPr>
                <w:b/>
                <w:bCs/>
                <w:spacing w:val="-1"/>
                <w:u w:val="thick"/>
              </w:rPr>
              <w:t xml:space="preserve">подтверждающих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  <w:u w:val="thick"/>
              </w:rPr>
              <w:t>документов: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10"/>
              </w:numPr>
              <w:tabs>
                <w:tab w:val="left" w:pos="329"/>
              </w:tabs>
              <w:ind w:left="-1" w:right="116" w:hanging="3"/>
            </w:pP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(справка,</w:t>
            </w:r>
            <w:r>
              <w:rPr>
                <w:spacing w:val="1"/>
              </w:rPr>
              <w:t xml:space="preserve"> </w:t>
            </w:r>
            <w:r>
              <w:t>выписка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нетрудоспособности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т.д.;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10"/>
              </w:numPr>
              <w:tabs>
                <w:tab w:val="left" w:pos="329"/>
              </w:tabs>
              <w:spacing w:before="5"/>
              <w:ind w:left="-1" w:right="115" w:hanging="3"/>
            </w:pPr>
            <w:r>
              <w:rPr>
                <w:spacing w:val="-1"/>
              </w:rPr>
              <w:t>документ,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подтверждающий</w:t>
            </w:r>
            <w:r>
              <w:rPr>
                <w:spacing w:val="-8"/>
              </w:rPr>
              <w:t xml:space="preserve"> </w:t>
            </w:r>
            <w:r>
              <w:t>изменение</w:t>
            </w:r>
            <w:r>
              <w:rPr>
                <w:spacing w:val="-5"/>
              </w:rPr>
              <w:t xml:space="preserve"> </w:t>
            </w:r>
            <w:r>
              <w:t>правил приема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ВУЗ после 1</w:t>
            </w:r>
            <w:r>
              <w:rPr>
                <w:spacing w:val="-2"/>
              </w:rPr>
              <w:t xml:space="preserve"> </w:t>
            </w:r>
            <w:r>
              <w:t>февраля;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10"/>
              </w:numPr>
              <w:tabs>
                <w:tab w:val="left" w:pos="329"/>
              </w:tabs>
              <w:spacing w:before="5"/>
              <w:ind w:left="-1" w:right="116" w:hanging="3"/>
            </w:pPr>
            <w:r>
              <w:t>финансовые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подтверждающие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(ухудшение/улучшение)</w:t>
            </w:r>
            <w:r>
              <w:rPr>
                <w:spacing w:val="1"/>
              </w:rPr>
              <w:t xml:space="preserve"> </w:t>
            </w:r>
            <w:r>
              <w:t>финансового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февраля,</w:t>
            </w:r>
            <w:r>
              <w:rPr>
                <w:spacing w:val="1"/>
              </w:rPr>
              <w:t xml:space="preserve"> </w:t>
            </w:r>
            <w:r>
              <w:t>повлекшие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 xml:space="preserve">траектории </w:t>
            </w:r>
            <w:r>
              <w:rPr>
                <w:spacing w:val="-52"/>
              </w:rPr>
              <w:t xml:space="preserve"> </w:t>
            </w:r>
            <w:r>
              <w:t>обучающегося;</w:t>
            </w:r>
          </w:p>
          <w:p w:rsidR="00F35C04" w:rsidRDefault="00F35C04" w:rsidP="008A6D6B">
            <w:pPr>
              <w:pStyle w:val="TableParagraph"/>
              <w:numPr>
                <w:ilvl w:val="1"/>
                <w:numId w:val="10"/>
              </w:numPr>
              <w:tabs>
                <w:tab w:val="left" w:pos="329"/>
              </w:tabs>
              <w:ind w:left="-1" w:right="116" w:hanging="3"/>
            </w:pP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подтверждающие</w:t>
            </w:r>
            <w:r>
              <w:rPr>
                <w:spacing w:val="-5"/>
              </w:rPr>
              <w:t xml:space="preserve"> </w:t>
            </w:r>
            <w:r>
              <w:t>документы.</w:t>
            </w:r>
          </w:p>
          <w:p w:rsidR="00F35C04" w:rsidRDefault="00F35C04" w:rsidP="00F51AE7">
            <w:pPr>
              <w:pStyle w:val="TableParagraph"/>
              <w:tabs>
                <w:tab w:val="left" w:pos="329"/>
              </w:tabs>
              <w:ind w:left="-4" w:right="116"/>
            </w:pPr>
          </w:p>
        </w:tc>
        <w:tc>
          <w:tcPr>
            <w:tcW w:w="3707" w:type="dxa"/>
          </w:tcPr>
          <w:p w:rsidR="00F35C04" w:rsidRPr="001E6FAA" w:rsidRDefault="00F35C04" w:rsidP="00F2543B">
            <w:pPr>
              <w:pStyle w:val="TableParagraph"/>
              <w:rPr>
                <w:sz w:val="20"/>
                <w:szCs w:val="20"/>
              </w:rPr>
            </w:pPr>
            <w:r>
              <w:t>Документы п</w:t>
            </w:r>
            <w:r w:rsidRPr="00C47C35">
              <w:t>одают</w:t>
            </w:r>
            <w:r>
              <w:t>ся</w:t>
            </w:r>
            <w:r w:rsidRPr="00C47C35">
              <w:t xml:space="preserve"> в </w:t>
            </w:r>
            <w:r>
              <w:t>ОО по месту обучения</w:t>
            </w:r>
            <w:r w:rsidRPr="00C47C35">
              <w:t xml:space="preserve"> лицу, ответственному за проведение ГИА-11 в ОО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pPr>
              <w:pStyle w:val="TableParagraph"/>
              <w:spacing w:line="241" w:lineRule="exact"/>
            </w:pPr>
            <w:r>
              <w:t xml:space="preserve">Не позднее </w:t>
            </w:r>
            <w:r>
              <w:rPr>
                <w:spacing w:val="-52"/>
              </w:rPr>
              <w:t xml:space="preserve">  </w:t>
            </w:r>
            <w:r>
              <w:t>чем за две недели до</w:t>
            </w:r>
            <w:r>
              <w:rPr>
                <w:spacing w:val="1"/>
              </w:rPr>
              <w:t xml:space="preserve"> </w:t>
            </w:r>
            <w:r>
              <w:t>начала соответствующих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 xml:space="preserve">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Pr="00DF397E" w:rsidRDefault="00F35C04" w:rsidP="00F2543B">
            <w:pPr>
              <w:pStyle w:val="TableParagraph"/>
              <w:ind w:left="2"/>
            </w:pPr>
            <w:r w:rsidRPr="00DF397E">
              <w:t xml:space="preserve">1. Информационное письмо от ОО на имя председателя ГЭК </w:t>
            </w:r>
            <w:r>
              <w:t xml:space="preserve">ГИА-11 о наличии </w:t>
            </w:r>
            <w:r w:rsidRPr="00DF397E">
              <w:t>участник</w:t>
            </w:r>
            <w:r>
              <w:t>ов</w:t>
            </w:r>
            <w:r w:rsidRPr="00DF397E">
              <w:t xml:space="preserve"> ГИА-11, подавших заявления </w:t>
            </w:r>
            <w:r>
              <w:t>на внесение изменений (дополнений) в перечень ранее заявленных предметов</w:t>
            </w:r>
            <w:r w:rsidRPr="00DF397E">
              <w:t xml:space="preserve"> </w:t>
            </w:r>
            <w:r>
              <w:br/>
            </w:r>
            <w:r w:rsidRPr="00DF397E">
              <w:t>(</w:t>
            </w:r>
            <w:r w:rsidRPr="00FB2DCC">
              <w:rPr>
                <w:i/>
                <w:iCs/>
              </w:rPr>
              <w:t xml:space="preserve">образец письма № </w:t>
            </w:r>
            <w:r>
              <w:rPr>
                <w:i/>
                <w:iCs/>
              </w:rPr>
              <w:t>8</w:t>
            </w:r>
            <w:r w:rsidRPr="00FB2DCC">
              <w:rPr>
                <w:i/>
                <w:iCs/>
              </w:rPr>
              <w:t xml:space="preserve"> с заполненным приложением к нему</w:t>
            </w:r>
            <w:r>
              <w:t>)</w:t>
            </w:r>
            <w:r w:rsidRPr="00DF397E">
              <w:t>.</w:t>
            </w:r>
          </w:p>
          <w:p w:rsidR="00F35C04" w:rsidRPr="00DF397E" w:rsidRDefault="00F35C04" w:rsidP="00F2543B">
            <w:pPr>
              <w:pStyle w:val="TableParagraph"/>
            </w:pPr>
            <w:r w:rsidRPr="00DF397E">
              <w:t xml:space="preserve">2. Заявление участника </w:t>
            </w:r>
            <w:r>
              <w:t xml:space="preserve">ГИА-11 в </w:t>
            </w:r>
            <w:r w:rsidRPr="00DF397E">
              <w:t xml:space="preserve">ГЭК </w:t>
            </w:r>
            <w:r>
              <w:t>ГИА-11</w:t>
            </w:r>
            <w:r w:rsidRPr="00DF397E">
              <w:rPr>
                <w:spacing w:val="-3"/>
              </w:rPr>
              <w:t xml:space="preserve"> </w:t>
            </w:r>
            <w:r w:rsidRPr="00DF397E">
              <w:t>о</w:t>
            </w:r>
            <w:r>
              <w:t xml:space="preserve"> внесении изменений (дополнений) в перечень ранее заявленных предметов</w:t>
            </w:r>
            <w:r>
              <w:br/>
            </w:r>
            <w:r w:rsidRPr="00DF397E">
              <w:t>(</w:t>
            </w:r>
            <w:r w:rsidRPr="006E4093">
              <w:rPr>
                <w:i/>
                <w:iCs/>
              </w:rPr>
              <w:t xml:space="preserve">форма № </w:t>
            </w:r>
            <w:r>
              <w:rPr>
                <w:i/>
                <w:iCs/>
              </w:rPr>
              <w:t>8)</w:t>
            </w:r>
            <w:r w:rsidRPr="00DF397E">
              <w:t>.</w:t>
            </w:r>
          </w:p>
          <w:p w:rsidR="00F35C04" w:rsidRPr="00DF397E" w:rsidRDefault="00F35C04" w:rsidP="00F2543B">
            <w:pPr>
              <w:pStyle w:val="TableParagraph"/>
            </w:pPr>
            <w:r w:rsidRPr="00DF397E">
              <w:t>3. Заверенная</w:t>
            </w:r>
            <w:r>
              <w:t>(ые)</w:t>
            </w:r>
            <w:r w:rsidRPr="00DF397E">
              <w:t xml:space="preserve"> </w:t>
            </w:r>
            <w:r>
              <w:t xml:space="preserve">ОО </w:t>
            </w:r>
            <w:r w:rsidRPr="00DF397E">
              <w:t>копия</w:t>
            </w:r>
            <w:r>
              <w:t>(и)</w:t>
            </w:r>
            <w:r w:rsidRPr="00DF397E">
              <w:t xml:space="preserve"> заявления</w:t>
            </w:r>
            <w:r>
              <w:t>(ий)</w:t>
            </w:r>
            <w:r w:rsidRPr="00DF397E">
              <w:t xml:space="preserve"> участника</w:t>
            </w:r>
            <w:r>
              <w:t>(ов)</w:t>
            </w:r>
            <w:r w:rsidRPr="00DF397E">
              <w:t xml:space="preserve"> </w:t>
            </w:r>
            <w:r>
              <w:br/>
            </w:r>
            <w:r w:rsidRPr="00DF397E">
              <w:t xml:space="preserve">о регистрации на ГИА-11 </w:t>
            </w:r>
            <w:r>
              <w:br/>
            </w:r>
            <w:r w:rsidRPr="00DF397E">
              <w:t>(поданное</w:t>
            </w:r>
            <w:r>
              <w:t>(ые)</w:t>
            </w:r>
            <w:r w:rsidRPr="00DF397E">
              <w:t xml:space="preserve"> до 1 февраля)</w:t>
            </w:r>
            <w:r>
              <w:t>.</w:t>
            </w:r>
          </w:p>
          <w:p w:rsidR="00F35C04" w:rsidRPr="00DF397E" w:rsidRDefault="00F35C04" w:rsidP="00F2543B">
            <w:pPr>
              <w:pStyle w:val="TableParagraph"/>
              <w:tabs>
                <w:tab w:val="left" w:pos="237"/>
              </w:tabs>
              <w:spacing w:before="1"/>
            </w:pPr>
            <w:r w:rsidRPr="00DF397E">
              <w:t>4. Документ, подтверждающий наличие уважительной причины для изменения (дополнения) перечня учебных предметов</w:t>
            </w:r>
            <w:r>
              <w:t xml:space="preserve"> после 1 февраля</w:t>
            </w:r>
            <w:r w:rsidRPr="00DF397E">
              <w:t>.</w:t>
            </w:r>
          </w:p>
        </w:tc>
        <w:tc>
          <w:tcPr>
            <w:tcW w:w="3707" w:type="dxa"/>
          </w:tcPr>
          <w:p w:rsidR="00F35C04" w:rsidRDefault="00F35C04" w:rsidP="00F2543B">
            <w:r w:rsidRPr="00C47C35">
              <w:t xml:space="preserve">Документы подает лично специалисту МОУО, </w:t>
            </w:r>
            <w:r>
              <w:t xml:space="preserve">ответственному за </w:t>
            </w:r>
            <w:r w:rsidRPr="00C47C35">
              <w:t>проведени</w:t>
            </w:r>
            <w:r>
              <w:t>е</w:t>
            </w:r>
            <w:r w:rsidRPr="00C47C35">
              <w:t xml:space="preserve"> </w:t>
            </w:r>
            <w:r>
              <w:br/>
            </w:r>
            <w:r w:rsidRPr="00C47C35">
              <w:t xml:space="preserve">ГИА-11 на территории муниципального района </w:t>
            </w:r>
            <w:r>
              <w:br/>
            </w:r>
            <w:r w:rsidRPr="00C47C35">
              <w:t>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>
              <w:t>В течение не более одного</w:t>
            </w:r>
            <w:r>
              <w:rPr>
                <w:spacing w:val="-52"/>
              </w:rPr>
              <w:t xml:space="preserve"> </w:t>
            </w:r>
            <w:r>
              <w:t>рабочего дня</w:t>
            </w:r>
            <w:r>
              <w:rPr>
                <w:spacing w:val="-1"/>
              </w:rPr>
              <w:t xml:space="preserve"> </w:t>
            </w:r>
            <w:r>
              <w:t xml:space="preserve">с момента получения </w:t>
            </w:r>
            <w:r>
              <w:rPr>
                <w:spacing w:val="-52"/>
              </w:rPr>
              <w:t xml:space="preserve">  </w:t>
            </w:r>
            <w:r>
              <w:t>заявления, но не</w:t>
            </w:r>
            <w:r>
              <w:rPr>
                <w:spacing w:val="1"/>
              </w:rPr>
              <w:t xml:space="preserve"> </w:t>
            </w:r>
            <w:r>
              <w:t>позднее чем за две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начала соответствующих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 xml:space="preserve">в соответствии  с </w:t>
            </w:r>
            <w:r>
              <w:rPr>
                <w:spacing w:val="-52"/>
              </w:rPr>
              <w:t xml:space="preserve"> 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 w:val="restart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Pr="00DF397E" w:rsidRDefault="00F35C04" w:rsidP="00F2543B">
            <w:pPr>
              <w:tabs>
                <w:tab w:val="left" w:pos="1067"/>
              </w:tabs>
              <w:ind w:left="2" w:right="2"/>
            </w:pPr>
            <w:r w:rsidRPr="00DF397E">
              <w:t>1. Сводная информация (на бланке МОУО) на имя председателя ГЭК о наличии участников ГИА-11, подавших заявления об изменении (дополн</w:t>
            </w:r>
            <w:r>
              <w:t>ении) перечня учебных предметов</w:t>
            </w:r>
            <w:r w:rsidRPr="00DF397E">
              <w:t>.</w:t>
            </w:r>
          </w:p>
          <w:p w:rsidR="00F35C04" w:rsidRPr="00DF397E" w:rsidRDefault="00F35C04" w:rsidP="00F2543B">
            <w:pPr>
              <w:ind w:left="2" w:right="2"/>
            </w:pPr>
            <w:r w:rsidRPr="00DF397E">
              <w:t xml:space="preserve">2. Оригиналы заявлений участников ГИА-11 </w:t>
            </w:r>
            <w:r>
              <w:t>в ГЭК ГИА-11</w:t>
            </w:r>
            <w:r w:rsidRPr="00DF397E">
              <w:t xml:space="preserve"> об изменении (дополнении) перечня учебных предметов (</w:t>
            </w:r>
            <w:r w:rsidRPr="00881005">
              <w:rPr>
                <w:i/>
                <w:iCs/>
              </w:rPr>
              <w:t xml:space="preserve">форма № </w:t>
            </w:r>
            <w:r>
              <w:rPr>
                <w:i/>
                <w:iCs/>
              </w:rPr>
              <w:t>8</w:t>
            </w:r>
            <w:r w:rsidRPr="00DF397E">
              <w:t>).</w:t>
            </w:r>
          </w:p>
          <w:p w:rsidR="00F35C04" w:rsidRDefault="00F35C04" w:rsidP="00F2543B">
            <w:pPr>
              <w:ind w:left="2" w:right="2"/>
            </w:pPr>
            <w:r>
              <w:t>3</w:t>
            </w:r>
            <w:r w:rsidRPr="00DF397E">
              <w:t>. Документ</w:t>
            </w:r>
            <w:r>
              <w:t>ы</w:t>
            </w:r>
            <w:r w:rsidRPr="00DF397E">
              <w:t>, подтверждающи</w:t>
            </w:r>
            <w:r>
              <w:t>е</w:t>
            </w:r>
            <w:r w:rsidRPr="00DF397E">
              <w:t xml:space="preserve"> наличие уважительн</w:t>
            </w:r>
            <w:r>
              <w:t>ых</w:t>
            </w:r>
            <w:r w:rsidRPr="00DF397E">
              <w:t xml:space="preserve"> причин для изменения (дополнения) перечня учебных предметов</w:t>
            </w:r>
            <w:r>
              <w:t xml:space="preserve"> по каждому участнику</w:t>
            </w:r>
            <w:r w:rsidRPr="00DF397E">
              <w:t>.</w:t>
            </w:r>
          </w:p>
          <w:p w:rsidR="00F35C04" w:rsidRPr="00DF397E" w:rsidRDefault="00F35C04" w:rsidP="00F2543B">
            <w:pPr>
              <w:ind w:left="2" w:right="2"/>
              <w:rPr>
                <w:spacing w:val="-4"/>
              </w:rPr>
            </w:pPr>
            <w:r>
              <w:rPr>
                <w:spacing w:val="-4"/>
              </w:rPr>
              <w:t>4</w:t>
            </w:r>
            <w:r w:rsidRPr="00DF397E">
              <w:rPr>
                <w:spacing w:val="-4"/>
              </w:rPr>
              <w:t xml:space="preserve">. Заверенные </w:t>
            </w:r>
            <w:r>
              <w:rPr>
                <w:spacing w:val="-4"/>
              </w:rPr>
              <w:t xml:space="preserve">ОО </w:t>
            </w:r>
            <w:r w:rsidRPr="00DF397E">
              <w:rPr>
                <w:spacing w:val="-4"/>
              </w:rPr>
              <w:t>копии заявлений о регистрации на ГИА-11 (ЕГЭ, ГВЭ)</w:t>
            </w:r>
            <w:r>
              <w:rPr>
                <w:spacing w:val="-4"/>
              </w:rPr>
              <w:t xml:space="preserve"> </w:t>
            </w:r>
            <w:r w:rsidRPr="00DF397E">
              <w:t>(поданн</w:t>
            </w:r>
            <w:r>
              <w:t>ы</w:t>
            </w:r>
            <w:r w:rsidRPr="00DF397E">
              <w:t>е до 1 февраля)</w:t>
            </w:r>
            <w:r>
              <w:t>.</w:t>
            </w:r>
          </w:p>
          <w:p w:rsidR="00F35C04" w:rsidRDefault="00F35C04" w:rsidP="00477B6F">
            <w:pPr>
              <w:tabs>
                <w:tab w:val="left" w:pos="1067"/>
              </w:tabs>
              <w:ind w:left="2" w:right="2"/>
            </w:pPr>
            <w:r>
              <w:t>5</w:t>
            </w:r>
            <w:r w:rsidRPr="00DF397E">
              <w:t>. Информационные письма от ОО (</w:t>
            </w:r>
            <w:r w:rsidRPr="00881005">
              <w:rPr>
                <w:i/>
                <w:iCs/>
              </w:rPr>
              <w:t xml:space="preserve">образец письма № </w:t>
            </w:r>
            <w:r>
              <w:rPr>
                <w:i/>
                <w:iCs/>
              </w:rPr>
              <w:t>8</w:t>
            </w:r>
            <w:r w:rsidRPr="00881005">
              <w:rPr>
                <w:i/>
                <w:iCs/>
              </w:rPr>
              <w:t xml:space="preserve"> с заполненными приложениями</w:t>
            </w:r>
            <w:r w:rsidRPr="00DF397E">
              <w:t>).</w:t>
            </w:r>
          </w:p>
        </w:tc>
        <w:tc>
          <w:tcPr>
            <w:tcW w:w="3707" w:type="dxa"/>
          </w:tcPr>
          <w:p w:rsidR="00F35C04" w:rsidRDefault="00F35C04" w:rsidP="00F2543B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</w:tcPr>
          <w:p w:rsidR="00F35C04" w:rsidRDefault="00F35C04" w:rsidP="00F2543B">
            <w:r w:rsidRPr="00C47C35">
              <w:t xml:space="preserve">В течение </w:t>
            </w:r>
            <w:r>
              <w:t xml:space="preserve">не более одного </w:t>
            </w:r>
            <w:r w:rsidRPr="00C47C35">
              <w:t>рабоч</w:t>
            </w:r>
            <w:r>
              <w:t>его</w:t>
            </w:r>
            <w:r w:rsidRPr="00C47C35">
              <w:t xml:space="preserve"> дн</w:t>
            </w:r>
            <w:r>
              <w:t xml:space="preserve">я </w:t>
            </w:r>
            <w:r w:rsidRPr="00C47C35">
              <w:t>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проведения </w:t>
            </w:r>
            <w:r>
              <w:t>ЕГЭ.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/>
          </w:tcPr>
          <w:p w:rsidR="00F35C04" w:rsidRPr="0037047D" w:rsidRDefault="00F35C04" w:rsidP="00F2543B">
            <w:pPr>
              <w:pStyle w:val="TableParagraph"/>
              <w:ind w:left="2"/>
            </w:pPr>
          </w:p>
        </w:tc>
        <w:tc>
          <w:tcPr>
            <w:tcW w:w="4069" w:type="dxa"/>
            <w:vMerge/>
            <w:shd w:val="clear" w:color="auto" w:fill="FFFF99"/>
          </w:tcPr>
          <w:p w:rsidR="00F35C04" w:rsidRDefault="00F35C04" w:rsidP="00F2543B"/>
        </w:tc>
        <w:tc>
          <w:tcPr>
            <w:tcW w:w="3707" w:type="dxa"/>
          </w:tcPr>
          <w:p w:rsidR="00F35C04" w:rsidRDefault="00F35C04" w:rsidP="00477B6F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 xml:space="preserve">Пакет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Воронеж, 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 w:rsidRPr="00DF397E">
              <w:t xml:space="preserve">В течение </w:t>
            </w:r>
            <w:r>
              <w:t>не более трех</w:t>
            </w:r>
            <w:r w:rsidRPr="00DF397E">
              <w:t xml:space="preserve"> рабочих дней 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проведения </w:t>
            </w:r>
            <w:r>
              <w:t>ЕГЭ.</w:t>
            </w:r>
          </w:p>
          <w:p w:rsidR="00F35C04" w:rsidRDefault="00F35C04" w:rsidP="00F2543B"/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ВПЛ</w:t>
            </w:r>
          </w:p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Обучающийся СПО</w:t>
            </w:r>
          </w:p>
          <w:p w:rsidR="00F35C04" w:rsidRDefault="00F35C04" w:rsidP="00F2543B">
            <w:r>
              <w:rPr>
                <w:b/>
                <w:bCs/>
              </w:rPr>
              <w:t>- Обучающийся ИОО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tabs>
                <w:tab w:val="left" w:pos="113"/>
              </w:tabs>
              <w:ind w:left="-13" w:right="114"/>
              <w:rPr>
                <w:i/>
                <w:iCs/>
              </w:rPr>
            </w:pPr>
            <w:r>
              <w:t>1. Заявление</w:t>
            </w:r>
            <w:r>
              <w:rPr>
                <w:spacing w:val="1"/>
              </w:rPr>
              <w:t xml:space="preserve"> </w:t>
            </w:r>
            <w:r>
              <w:t>участника ЕГЭ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ГЭК</w:t>
            </w:r>
            <w:r>
              <w:rPr>
                <w:spacing w:val="1"/>
              </w:rPr>
              <w:t xml:space="preserve"> </w:t>
            </w:r>
            <w:r>
              <w:t>ГИА-11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изменении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(дополнении)</w:t>
            </w:r>
            <w:r>
              <w:rPr>
                <w:spacing w:val="-9"/>
              </w:rPr>
              <w:t xml:space="preserve"> </w:t>
            </w:r>
            <w:r>
              <w:t>перечня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10"/>
              </w:rPr>
              <w:t xml:space="preserve"> </w:t>
            </w:r>
            <w:r>
              <w:t xml:space="preserve">предметов </w:t>
            </w:r>
            <w:r>
              <w:rPr>
                <w:spacing w:val="-53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br/>
            </w:r>
            <w:r>
              <w:t xml:space="preserve">1 февраля </w:t>
            </w:r>
            <w:r w:rsidRPr="00E270B0">
              <w:rPr>
                <w:i/>
                <w:iCs/>
              </w:rPr>
              <w:t xml:space="preserve">(форма № </w:t>
            </w:r>
            <w:r>
              <w:rPr>
                <w:i/>
                <w:iCs/>
              </w:rPr>
              <w:t>8</w:t>
            </w:r>
            <w:r w:rsidRPr="00E270B0">
              <w:rPr>
                <w:i/>
                <w:iCs/>
              </w:rPr>
              <w:t>).</w:t>
            </w:r>
          </w:p>
          <w:p w:rsidR="00F35C04" w:rsidRPr="00A54D3B" w:rsidRDefault="00F35C04" w:rsidP="00F2543B">
            <w:pPr>
              <w:pStyle w:val="TableParagraph"/>
              <w:tabs>
                <w:tab w:val="left" w:pos="113"/>
                <w:tab w:val="left" w:pos="1161"/>
                <w:tab w:val="left" w:pos="1695"/>
                <w:tab w:val="left" w:pos="1873"/>
                <w:tab w:val="left" w:pos="2895"/>
                <w:tab w:val="left" w:pos="3349"/>
                <w:tab w:val="left" w:pos="4366"/>
              </w:tabs>
              <w:spacing w:line="242" w:lineRule="auto"/>
              <w:ind w:left="-13" w:right="116"/>
              <w:rPr>
                <w:b/>
                <w:bCs/>
              </w:rPr>
            </w:pPr>
            <w:r>
              <w:t>2. Документ(ы),</w:t>
            </w:r>
            <w:r>
              <w:rPr>
                <w:spacing w:val="20"/>
              </w:rPr>
              <w:t xml:space="preserve"> </w:t>
            </w:r>
            <w:r>
              <w:t>подтверждающий(ие)</w:t>
            </w:r>
            <w:r>
              <w:rPr>
                <w:spacing w:val="20"/>
              </w:rPr>
              <w:t xml:space="preserve"> </w:t>
            </w:r>
            <w:r>
              <w:t>наличие</w:t>
            </w:r>
            <w:r>
              <w:rPr>
                <w:spacing w:val="19"/>
              </w:rPr>
              <w:t xml:space="preserve"> </w:t>
            </w:r>
            <w:r>
              <w:t xml:space="preserve">уважительной </w:t>
            </w:r>
            <w:r>
              <w:rPr>
                <w:spacing w:val="-52"/>
              </w:rPr>
              <w:t xml:space="preserve"> </w:t>
            </w:r>
            <w:r>
              <w:t xml:space="preserve">причины для изменения (дополнения) </w:t>
            </w:r>
            <w:r>
              <w:rPr>
                <w:spacing w:val="-1"/>
              </w:rPr>
              <w:t>перечня</w:t>
            </w:r>
            <w:r>
              <w:rPr>
                <w:spacing w:val="-52"/>
              </w:rPr>
              <w:t xml:space="preserve"> </w:t>
            </w:r>
            <w:r>
              <w:t>учебных предметов после 1 февраля.</w:t>
            </w:r>
            <w:r>
              <w:rPr>
                <w:spacing w:val="1"/>
              </w:rPr>
              <w:t xml:space="preserve"> </w:t>
            </w:r>
          </w:p>
          <w:p w:rsidR="00F35C04" w:rsidRPr="0082529B" w:rsidRDefault="00F35C04" w:rsidP="00F2543B">
            <w:pPr>
              <w:pStyle w:val="TableParagraph"/>
              <w:tabs>
                <w:tab w:val="left" w:pos="113"/>
                <w:tab w:val="left" w:pos="1161"/>
                <w:tab w:val="left" w:pos="1695"/>
                <w:tab w:val="left" w:pos="1873"/>
                <w:tab w:val="left" w:pos="2895"/>
                <w:tab w:val="left" w:pos="3349"/>
                <w:tab w:val="left" w:pos="4366"/>
              </w:tabs>
              <w:spacing w:line="242" w:lineRule="auto"/>
              <w:ind w:left="-13" w:right="116"/>
              <w:rPr>
                <w:b/>
                <w:bCs/>
                <w:sz w:val="16"/>
                <w:szCs w:val="16"/>
                <w:u w:val="thick"/>
              </w:rPr>
            </w:pPr>
          </w:p>
          <w:p w:rsidR="00F35C04" w:rsidRDefault="00F35C04" w:rsidP="00F2543B">
            <w:pPr>
              <w:pStyle w:val="TableParagraph"/>
              <w:tabs>
                <w:tab w:val="left" w:pos="113"/>
                <w:tab w:val="left" w:pos="1161"/>
                <w:tab w:val="left" w:pos="1695"/>
                <w:tab w:val="left" w:pos="1873"/>
                <w:tab w:val="left" w:pos="2895"/>
                <w:tab w:val="left" w:pos="3349"/>
                <w:tab w:val="left" w:pos="4366"/>
              </w:tabs>
              <w:spacing w:line="242" w:lineRule="auto"/>
              <w:ind w:left="-13" w:right="116"/>
              <w:rPr>
                <w:b/>
                <w:bCs/>
              </w:rPr>
            </w:pPr>
            <w:r>
              <w:rPr>
                <w:b/>
                <w:bCs/>
                <w:u w:val="thick"/>
              </w:rPr>
              <w:t xml:space="preserve">Возможный перечень </w:t>
            </w:r>
            <w:r>
              <w:rPr>
                <w:b/>
                <w:bCs/>
                <w:spacing w:val="-1"/>
                <w:u w:val="thick"/>
              </w:rPr>
              <w:t xml:space="preserve">подтверждающих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  <w:u w:val="thick"/>
              </w:rPr>
              <w:t>документов: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10"/>
              </w:numPr>
              <w:tabs>
                <w:tab w:val="left" w:pos="329"/>
              </w:tabs>
              <w:ind w:left="-1" w:right="116" w:hanging="3"/>
            </w:pPr>
            <w:r>
              <w:t>документ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(справка,</w:t>
            </w:r>
            <w:r>
              <w:rPr>
                <w:spacing w:val="1"/>
              </w:rPr>
              <w:t xml:space="preserve"> </w:t>
            </w:r>
            <w:r>
              <w:t>выписка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указанием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нетрудоспособности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т.д.;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10"/>
              </w:numPr>
              <w:tabs>
                <w:tab w:val="left" w:pos="329"/>
              </w:tabs>
              <w:spacing w:before="5"/>
              <w:ind w:left="-1" w:right="115" w:hanging="3"/>
            </w:pPr>
            <w:r>
              <w:rPr>
                <w:spacing w:val="-1"/>
              </w:rPr>
              <w:t>документ,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подтверждающий</w:t>
            </w:r>
            <w:r>
              <w:rPr>
                <w:spacing w:val="-8"/>
              </w:rPr>
              <w:t xml:space="preserve"> </w:t>
            </w:r>
            <w:r>
              <w:t>изменение</w:t>
            </w:r>
            <w:r>
              <w:rPr>
                <w:spacing w:val="-5"/>
              </w:rPr>
              <w:t xml:space="preserve"> </w:t>
            </w:r>
            <w:r>
              <w:t>правил приема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ВУЗ после 1</w:t>
            </w:r>
            <w:r>
              <w:rPr>
                <w:spacing w:val="-2"/>
              </w:rPr>
              <w:t xml:space="preserve"> </w:t>
            </w:r>
            <w:r>
              <w:t>февраля;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10"/>
              </w:numPr>
              <w:tabs>
                <w:tab w:val="left" w:pos="329"/>
              </w:tabs>
              <w:spacing w:before="5"/>
              <w:ind w:left="-1" w:right="116" w:hanging="3"/>
            </w:pPr>
            <w:r>
              <w:t>финансовые</w:t>
            </w:r>
            <w:r>
              <w:rPr>
                <w:spacing w:val="1"/>
              </w:rPr>
              <w:t xml:space="preserve"> </w:t>
            </w:r>
            <w:r>
              <w:t>документы,</w:t>
            </w:r>
            <w:r>
              <w:rPr>
                <w:spacing w:val="1"/>
              </w:rPr>
              <w:t xml:space="preserve"> </w:t>
            </w:r>
            <w:r>
              <w:t>подтверждающие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(ухудшение/улучшение)</w:t>
            </w:r>
            <w:r>
              <w:rPr>
                <w:spacing w:val="1"/>
              </w:rPr>
              <w:t xml:space="preserve"> </w:t>
            </w:r>
            <w:r>
              <w:t>финансового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февраля,</w:t>
            </w:r>
            <w:r>
              <w:rPr>
                <w:spacing w:val="1"/>
              </w:rPr>
              <w:t xml:space="preserve"> </w:t>
            </w:r>
            <w:r>
              <w:t>повлекшие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 xml:space="preserve">траектории </w:t>
            </w:r>
            <w:r>
              <w:rPr>
                <w:spacing w:val="-52"/>
              </w:rPr>
              <w:t xml:space="preserve"> </w:t>
            </w:r>
            <w:r>
              <w:t>обучающегося;</w:t>
            </w:r>
          </w:p>
          <w:p w:rsidR="00F35C04" w:rsidRDefault="00F35C04" w:rsidP="00477B6F">
            <w:pPr>
              <w:pStyle w:val="TableParagraph"/>
              <w:numPr>
                <w:ilvl w:val="1"/>
                <w:numId w:val="10"/>
              </w:numPr>
              <w:tabs>
                <w:tab w:val="left" w:pos="329"/>
              </w:tabs>
              <w:ind w:left="-1" w:right="116" w:hanging="3"/>
            </w:pP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подтверждающие</w:t>
            </w:r>
            <w:r>
              <w:rPr>
                <w:spacing w:val="-5"/>
              </w:rPr>
              <w:t xml:space="preserve"> </w:t>
            </w:r>
            <w:r>
              <w:t>документы.</w:t>
            </w:r>
          </w:p>
          <w:p w:rsidR="00F35C04" w:rsidRDefault="00F35C04" w:rsidP="00F51AE7">
            <w:pPr>
              <w:pStyle w:val="TableParagraph"/>
              <w:tabs>
                <w:tab w:val="left" w:pos="329"/>
              </w:tabs>
              <w:ind w:right="116"/>
            </w:pPr>
          </w:p>
          <w:p w:rsidR="00F35C04" w:rsidRDefault="00F35C04" w:rsidP="00F51AE7">
            <w:pPr>
              <w:pStyle w:val="TableParagraph"/>
              <w:tabs>
                <w:tab w:val="left" w:pos="329"/>
              </w:tabs>
              <w:ind w:right="116"/>
            </w:pPr>
          </w:p>
        </w:tc>
        <w:tc>
          <w:tcPr>
            <w:tcW w:w="3707" w:type="dxa"/>
          </w:tcPr>
          <w:p w:rsidR="00F35C04" w:rsidRDefault="00F35C04" w:rsidP="00F2543B">
            <w:pPr>
              <w:pStyle w:val="TableParagraph"/>
              <w:tabs>
                <w:tab w:val="left" w:pos="2971"/>
              </w:tabs>
              <w:ind w:left="2"/>
            </w:pPr>
            <w:r w:rsidRPr="00DF397E">
              <w:t xml:space="preserve">Документы подаются лично заявителем или представителем по доверенности </w:t>
            </w:r>
            <w:r w:rsidRPr="00C47C35">
              <w:t xml:space="preserve">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</w:t>
            </w:r>
            <w:r w:rsidRPr="00C47C35">
              <w:t xml:space="preserve">Воронеж, </w:t>
            </w:r>
            <w:r>
              <w:t>п</w:t>
            </w:r>
            <w:r w:rsidRPr="00C47C35">
              <w:t>роспект Революции, д.33, каб.305)</w:t>
            </w:r>
            <w:r>
              <w:t>.</w:t>
            </w:r>
          </w:p>
          <w:p w:rsidR="00F35C04" w:rsidRDefault="00F35C04" w:rsidP="00F2543B"/>
        </w:tc>
        <w:tc>
          <w:tcPr>
            <w:tcW w:w="2655" w:type="dxa"/>
          </w:tcPr>
          <w:p w:rsidR="00F35C04" w:rsidRPr="00C47C35" w:rsidRDefault="00F35C04" w:rsidP="00F2543B">
            <w:pPr>
              <w:pStyle w:val="TableParagraph"/>
              <w:tabs>
                <w:tab w:val="left" w:pos="2"/>
              </w:tabs>
              <w:spacing w:line="248" w:lineRule="exact"/>
              <w:ind w:left="2"/>
            </w:pPr>
            <w:r w:rsidRPr="00C47C35">
              <w:t xml:space="preserve">Не позднее, чем за две недели до начала </w:t>
            </w:r>
            <w:r>
              <w:t xml:space="preserve">соответствующих </w:t>
            </w:r>
            <w:r w:rsidRPr="00C47C35">
              <w:t xml:space="preserve">экзаменов в соответствии с утвержденным расписанием </w:t>
            </w:r>
            <w:r>
              <w:t>проведения ЕГЭ</w:t>
            </w:r>
            <w:r w:rsidRPr="00C47C35">
              <w:t>.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Pr="006D303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6D3034">
              <w:rPr>
                <w:b/>
                <w:bCs/>
              </w:rPr>
              <w:t>.</w:t>
            </w:r>
          </w:p>
        </w:tc>
        <w:tc>
          <w:tcPr>
            <w:tcW w:w="2750" w:type="dxa"/>
            <w:vMerge w:val="restart"/>
          </w:tcPr>
          <w:p w:rsidR="00F35C04" w:rsidRPr="0072297C" w:rsidRDefault="00F35C04" w:rsidP="00F2543B">
            <w:pPr>
              <w:pStyle w:val="TableParagraph"/>
              <w:ind w:right="401" w:hanging="1"/>
              <w:rPr>
                <w:b/>
                <w:bCs/>
              </w:rPr>
            </w:pPr>
            <w:r>
              <w:rPr>
                <w:b/>
                <w:bCs/>
              </w:rPr>
              <w:t>Изменение (у</w:t>
            </w:r>
            <w:r w:rsidRPr="0072297C">
              <w:rPr>
                <w:b/>
                <w:bCs/>
              </w:rPr>
              <w:t>даление</w:t>
            </w:r>
            <w:r>
              <w:rPr>
                <w:b/>
                <w:bCs/>
              </w:rPr>
              <w:t>)</w:t>
            </w:r>
            <w:r w:rsidRPr="0072297C">
              <w:rPr>
                <w:b/>
                <w:bCs/>
                <w:spacing w:val="1"/>
              </w:rPr>
              <w:t xml:space="preserve"> </w:t>
            </w:r>
            <w:r w:rsidRPr="0072297C">
              <w:rPr>
                <w:b/>
                <w:bCs/>
              </w:rPr>
              <w:t>предмета(ов)</w:t>
            </w:r>
            <w:r w:rsidRPr="0072297C">
              <w:rPr>
                <w:b/>
                <w:bCs/>
                <w:spacing w:val="-6"/>
              </w:rPr>
              <w:t xml:space="preserve"> </w:t>
            </w:r>
            <w:r w:rsidRPr="0072297C">
              <w:rPr>
                <w:b/>
                <w:bCs/>
              </w:rPr>
              <w:t>из перечня предметов,</w:t>
            </w:r>
            <w:r w:rsidRPr="0072297C"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указанны</w:t>
            </w:r>
            <w:r w:rsidRPr="0072297C">
              <w:rPr>
                <w:b/>
                <w:bCs/>
              </w:rPr>
              <w:t>х</w:t>
            </w:r>
            <w:r w:rsidRPr="0072297C">
              <w:rPr>
                <w:b/>
                <w:bCs/>
                <w:spacing w:val="-1"/>
              </w:rPr>
              <w:t xml:space="preserve"> </w:t>
            </w:r>
            <w:r w:rsidRPr="0072297C">
              <w:rPr>
                <w:b/>
                <w:bCs/>
              </w:rPr>
              <w:t xml:space="preserve">ранее </w:t>
            </w:r>
            <w:r w:rsidRPr="0072297C">
              <w:rPr>
                <w:b/>
                <w:bCs/>
              </w:rPr>
              <w:br/>
              <w:t xml:space="preserve">в заявлении </w:t>
            </w:r>
            <w:r w:rsidRPr="0072297C">
              <w:rPr>
                <w:b/>
                <w:bCs/>
              </w:rPr>
              <w:br/>
              <w:t>(</w:t>
            </w:r>
            <w:r w:rsidRPr="00F87B95">
              <w:rPr>
                <w:b/>
                <w:bCs/>
                <w:i/>
                <w:iCs/>
              </w:rPr>
              <w:t>после 1 февраля</w:t>
            </w:r>
            <w:r w:rsidRPr="0072297C">
              <w:rPr>
                <w:b/>
                <w:bCs/>
              </w:rPr>
              <w:t>)</w:t>
            </w:r>
          </w:p>
        </w:tc>
        <w:tc>
          <w:tcPr>
            <w:tcW w:w="2203" w:type="dxa"/>
          </w:tcPr>
          <w:p w:rsidR="00F35C04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  <w:r>
              <w:rPr>
                <w:b/>
                <w:bCs/>
              </w:rPr>
              <w:t>- ВТГ</w:t>
            </w:r>
          </w:p>
          <w:p w:rsidR="00F35C04" w:rsidRDefault="00F35C04" w:rsidP="00F2543B">
            <w:pPr>
              <w:pStyle w:val="TableParagraph"/>
              <w:tabs>
                <w:tab w:val="left" w:pos="0"/>
              </w:tabs>
              <w:spacing w:before="4"/>
              <w:rPr>
                <w:b/>
                <w:bCs/>
              </w:rPr>
            </w:pPr>
            <w:r>
              <w:rPr>
                <w:b/>
                <w:bCs/>
              </w:rPr>
              <w:t>- НГИА</w:t>
            </w:r>
          </w:p>
          <w:p w:rsidR="00F35C04" w:rsidRDefault="00F35C04" w:rsidP="00F2543B">
            <w:pPr>
              <w:tabs>
                <w:tab w:val="left" w:pos="0"/>
              </w:tabs>
            </w:pPr>
            <w:r>
              <w:rPr>
                <w:b/>
                <w:bCs/>
              </w:rPr>
              <w:t xml:space="preserve">- Обучающийся </w:t>
            </w:r>
            <w:r>
              <w:rPr>
                <w:b/>
                <w:bCs/>
              </w:rPr>
              <w:br/>
              <w:t xml:space="preserve">10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класса</w:t>
            </w:r>
          </w:p>
        </w:tc>
        <w:tc>
          <w:tcPr>
            <w:tcW w:w="4069" w:type="dxa"/>
          </w:tcPr>
          <w:p w:rsidR="00F35C04" w:rsidRDefault="00F35C04" w:rsidP="00F2543B">
            <w:r>
              <w:t>1. Заявление</w:t>
            </w:r>
            <w:r>
              <w:rPr>
                <w:spacing w:val="-2"/>
              </w:rPr>
              <w:t xml:space="preserve"> </w:t>
            </w:r>
            <w:r>
              <w:t>участника</w:t>
            </w:r>
            <w:r>
              <w:rPr>
                <w:spacing w:val="-2"/>
              </w:rPr>
              <w:t xml:space="preserve"> </w:t>
            </w:r>
            <w:r>
              <w:t>ГИА-11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ГЭК</w:t>
            </w:r>
            <w:r>
              <w:rPr>
                <w:spacing w:val="-3"/>
              </w:rPr>
              <w:t xml:space="preserve"> </w:t>
            </w:r>
            <w:r>
              <w:t>ГИА-11</w:t>
            </w:r>
            <w:r>
              <w:rPr>
                <w:spacing w:val="-2"/>
              </w:rPr>
              <w:t xml:space="preserve"> об удалении предмета(ов) из числа предметов, указанных ранее в заявлении,</w:t>
            </w:r>
            <w:r>
              <w:t xml:space="preserve"> после</w:t>
            </w:r>
            <w:r>
              <w:rPr>
                <w:spacing w:val="-1"/>
              </w:rPr>
              <w:t xml:space="preserve"> </w:t>
            </w:r>
            <w:r>
              <w:t xml:space="preserve">установленного срока </w:t>
            </w:r>
            <w:r w:rsidRPr="005F7779">
              <w:rPr>
                <w:i/>
                <w:iCs/>
              </w:rPr>
              <w:t xml:space="preserve">(форма № </w:t>
            </w:r>
            <w:r>
              <w:rPr>
                <w:i/>
                <w:iCs/>
              </w:rPr>
              <w:t>8</w:t>
            </w:r>
            <w:r w:rsidRPr="005F7779">
              <w:rPr>
                <w:i/>
                <w:iCs/>
              </w:rPr>
              <w:t>).</w:t>
            </w:r>
          </w:p>
        </w:tc>
        <w:tc>
          <w:tcPr>
            <w:tcW w:w="3707" w:type="dxa"/>
          </w:tcPr>
          <w:p w:rsidR="00F35C04" w:rsidRPr="001E6FAA" w:rsidRDefault="00F35C04" w:rsidP="00F2543B">
            <w:pPr>
              <w:pStyle w:val="TableParagraph"/>
              <w:rPr>
                <w:sz w:val="20"/>
                <w:szCs w:val="20"/>
              </w:rPr>
            </w:pPr>
            <w:r>
              <w:t>Документы п</w:t>
            </w:r>
            <w:r w:rsidRPr="00C47C35">
              <w:t>одают</w:t>
            </w:r>
            <w:r>
              <w:t>ся</w:t>
            </w:r>
            <w:r w:rsidRPr="00C47C35">
              <w:t xml:space="preserve"> в </w:t>
            </w:r>
            <w:r>
              <w:t>ОО по месту обучения</w:t>
            </w:r>
            <w:r w:rsidRPr="00C47C35">
              <w:t xml:space="preserve"> лицу, ответственному за проведение ГИА-11 в ОО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pPr>
              <w:pStyle w:val="TableParagraph"/>
              <w:spacing w:line="241" w:lineRule="exact"/>
            </w:pPr>
            <w:r>
              <w:t xml:space="preserve">Не позднее </w:t>
            </w:r>
            <w:r>
              <w:rPr>
                <w:spacing w:val="-52"/>
              </w:rPr>
              <w:t xml:space="preserve">  </w:t>
            </w:r>
            <w:r>
              <w:t>чем за две недели до</w:t>
            </w:r>
            <w:r>
              <w:rPr>
                <w:spacing w:val="1"/>
              </w:rPr>
              <w:t xml:space="preserve"> </w:t>
            </w:r>
            <w:r>
              <w:t>начала соответствующих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 xml:space="preserve">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Pr="00DF397E" w:rsidRDefault="00F35C04" w:rsidP="00F2543B">
            <w:pPr>
              <w:pStyle w:val="TableParagraph"/>
              <w:ind w:left="2"/>
            </w:pPr>
            <w:r w:rsidRPr="00DF397E">
              <w:t>1. Информационное письмо от ОО</w:t>
            </w:r>
            <w:r>
              <w:t xml:space="preserve"> на имя председателя ГЭК ГИА-11</w:t>
            </w:r>
            <w:r w:rsidRPr="00DF397E">
              <w:t xml:space="preserve"> </w:t>
            </w:r>
            <w:r>
              <w:t xml:space="preserve">об участниках ГИА-11, подавших заявление(я) </w:t>
            </w:r>
            <w:r>
              <w:rPr>
                <w:spacing w:val="-2"/>
              </w:rPr>
              <w:t>об удалении предмета(ов), указанных ранее в заявлении,</w:t>
            </w:r>
            <w:r>
              <w:t xml:space="preserve"> после</w:t>
            </w:r>
            <w:r>
              <w:rPr>
                <w:spacing w:val="-1"/>
              </w:rPr>
              <w:t xml:space="preserve"> </w:t>
            </w:r>
            <w:r>
              <w:t>установленного срока (</w:t>
            </w:r>
            <w:r w:rsidRPr="00174D4F">
              <w:rPr>
                <w:i/>
                <w:iCs/>
              </w:rPr>
              <w:t xml:space="preserve">образец письма № </w:t>
            </w:r>
            <w:r>
              <w:rPr>
                <w:i/>
                <w:iCs/>
              </w:rPr>
              <w:t xml:space="preserve">8 </w:t>
            </w:r>
            <w:r w:rsidRPr="004574A8">
              <w:rPr>
                <w:i/>
                <w:iCs/>
              </w:rPr>
              <w:t>с заполненным приложением к нему</w:t>
            </w:r>
            <w:r>
              <w:rPr>
                <w:i/>
                <w:iCs/>
              </w:rPr>
              <w:t>)</w:t>
            </w:r>
            <w:r w:rsidRPr="00DF397E">
              <w:t>.</w:t>
            </w:r>
          </w:p>
          <w:p w:rsidR="00F35C04" w:rsidRPr="00DF397E" w:rsidRDefault="00F35C04" w:rsidP="00F2543B">
            <w:pPr>
              <w:pStyle w:val="TableParagraph"/>
            </w:pPr>
            <w:r w:rsidRPr="00DF397E">
              <w:t>2. Заявление</w:t>
            </w:r>
            <w:r>
              <w:t>(я)</w:t>
            </w:r>
            <w:r w:rsidRPr="00DF397E">
              <w:t xml:space="preserve"> участника</w:t>
            </w:r>
            <w:r>
              <w:t>(ов)</w:t>
            </w:r>
            <w:r w:rsidRPr="00DF397E">
              <w:t xml:space="preserve"> </w:t>
            </w:r>
            <w:r>
              <w:t xml:space="preserve">ГИА-11 в </w:t>
            </w:r>
            <w:r w:rsidRPr="00DF397E">
              <w:t xml:space="preserve">ГЭК </w:t>
            </w:r>
            <w:r>
              <w:t>ГИА-11</w:t>
            </w:r>
            <w:r w:rsidRPr="00DF397E"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 удалении предмета(ов) из перечня предметов, указанных ранее в заявлении,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установленного срока</w:t>
            </w:r>
            <w:r w:rsidRPr="00DF397E">
              <w:t xml:space="preserve"> (</w:t>
            </w:r>
            <w:r w:rsidRPr="006E4093">
              <w:rPr>
                <w:i/>
                <w:iCs/>
              </w:rPr>
              <w:t xml:space="preserve">форма № </w:t>
            </w:r>
            <w:r>
              <w:rPr>
                <w:i/>
                <w:iCs/>
              </w:rPr>
              <w:t>8</w:t>
            </w:r>
            <w:r w:rsidRPr="00DF397E">
              <w:t>).</w:t>
            </w:r>
          </w:p>
          <w:p w:rsidR="00F35C04" w:rsidRPr="00DF397E" w:rsidRDefault="00F35C04" w:rsidP="00F2543B">
            <w:pPr>
              <w:pStyle w:val="TableParagraph"/>
              <w:tabs>
                <w:tab w:val="left" w:pos="237"/>
              </w:tabs>
              <w:spacing w:before="1"/>
            </w:pPr>
            <w:r w:rsidRPr="00DF397E">
              <w:t xml:space="preserve">3. Заверенная </w:t>
            </w:r>
            <w:r>
              <w:t xml:space="preserve">ОО </w:t>
            </w:r>
            <w:r w:rsidRPr="00DF397E">
              <w:t>копия</w:t>
            </w:r>
            <w:r>
              <w:t>(и)</w:t>
            </w:r>
            <w:r w:rsidRPr="00DF397E">
              <w:t xml:space="preserve"> заявления</w:t>
            </w:r>
            <w:r>
              <w:t>(ий)</w:t>
            </w:r>
            <w:r w:rsidRPr="00DF397E">
              <w:t xml:space="preserve"> участника</w:t>
            </w:r>
            <w:r>
              <w:t>(ов)</w:t>
            </w:r>
            <w:r>
              <w:br/>
            </w:r>
            <w:r w:rsidRPr="00DF397E">
              <w:t xml:space="preserve">о регистрации на ГИА-11 </w:t>
            </w:r>
            <w:r>
              <w:br/>
            </w:r>
            <w:r w:rsidRPr="00DF397E">
              <w:t>(поданное до 1 февраля)</w:t>
            </w:r>
            <w:r>
              <w:t>.</w:t>
            </w:r>
          </w:p>
        </w:tc>
        <w:tc>
          <w:tcPr>
            <w:tcW w:w="3707" w:type="dxa"/>
          </w:tcPr>
          <w:p w:rsidR="00F35C04" w:rsidRDefault="00F35C04" w:rsidP="00F2543B">
            <w:r w:rsidRPr="00C47C35">
              <w:t xml:space="preserve">Документы подает лично специалисту МОУО, </w:t>
            </w:r>
            <w:r>
              <w:t xml:space="preserve">ответственному за </w:t>
            </w:r>
            <w:r w:rsidRPr="00C47C35">
              <w:t>проведени</w:t>
            </w:r>
            <w:r>
              <w:t>е</w:t>
            </w:r>
            <w:r w:rsidRPr="00C47C35">
              <w:t xml:space="preserve"> </w:t>
            </w:r>
            <w:r>
              <w:br/>
            </w:r>
            <w:r w:rsidRPr="00C47C35">
              <w:t xml:space="preserve">ГИА-11 на территории муниципального района </w:t>
            </w:r>
            <w:r>
              <w:br/>
            </w:r>
            <w:r w:rsidRPr="00C47C35">
              <w:t>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>
              <w:t xml:space="preserve">В течение не более одного </w:t>
            </w:r>
            <w:r>
              <w:rPr>
                <w:spacing w:val="-52"/>
              </w:rPr>
              <w:t xml:space="preserve"> </w:t>
            </w:r>
            <w:r>
              <w:t>рабочего дня</w:t>
            </w:r>
            <w:r>
              <w:rPr>
                <w:spacing w:val="-1"/>
              </w:rPr>
              <w:t xml:space="preserve"> </w:t>
            </w:r>
            <w:r>
              <w:t xml:space="preserve">с момента получения </w:t>
            </w:r>
            <w:r>
              <w:rPr>
                <w:spacing w:val="-52"/>
              </w:rPr>
              <w:t xml:space="preserve">  </w:t>
            </w:r>
            <w:r>
              <w:t>заявления, но не</w:t>
            </w:r>
            <w:r>
              <w:rPr>
                <w:spacing w:val="1"/>
              </w:rPr>
              <w:t xml:space="preserve"> </w:t>
            </w:r>
            <w:r>
              <w:t>позднее чем за две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начала соответствующих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 xml:space="preserve">в соответствии  с </w:t>
            </w:r>
            <w:r>
              <w:rPr>
                <w:spacing w:val="-52"/>
              </w:rPr>
              <w:t xml:space="preserve"> 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 w:val="restart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Pr="00477B6F" w:rsidRDefault="00F35C04" w:rsidP="00F2543B">
            <w:pPr>
              <w:tabs>
                <w:tab w:val="left" w:pos="1067"/>
              </w:tabs>
              <w:ind w:left="2" w:right="2"/>
              <w:rPr>
                <w:sz w:val="21"/>
                <w:szCs w:val="21"/>
              </w:rPr>
            </w:pPr>
            <w:r w:rsidRPr="00477B6F">
              <w:rPr>
                <w:sz w:val="21"/>
                <w:szCs w:val="21"/>
              </w:rPr>
              <w:t xml:space="preserve">1. Сводная информация (на бланке МОУО) на имя председателя ГЭК о наличии участников ГИА-11, подавших заявление(я) </w:t>
            </w:r>
            <w:r w:rsidRPr="00477B6F">
              <w:rPr>
                <w:spacing w:val="-2"/>
                <w:sz w:val="21"/>
                <w:szCs w:val="21"/>
              </w:rPr>
              <w:t>об удалении предмета(ов), указанных ранее в заявлении,</w:t>
            </w:r>
            <w:r w:rsidRPr="00477B6F">
              <w:rPr>
                <w:sz w:val="21"/>
                <w:szCs w:val="21"/>
              </w:rPr>
              <w:t xml:space="preserve"> после</w:t>
            </w:r>
            <w:r w:rsidRPr="00477B6F">
              <w:rPr>
                <w:spacing w:val="-1"/>
                <w:sz w:val="21"/>
                <w:szCs w:val="21"/>
              </w:rPr>
              <w:t xml:space="preserve"> </w:t>
            </w:r>
            <w:r w:rsidRPr="00477B6F">
              <w:rPr>
                <w:sz w:val="21"/>
                <w:szCs w:val="21"/>
              </w:rPr>
              <w:t>установленного срока.</w:t>
            </w:r>
          </w:p>
          <w:p w:rsidR="00F35C04" w:rsidRPr="00477B6F" w:rsidRDefault="00F35C04" w:rsidP="00F2543B">
            <w:pPr>
              <w:ind w:left="2" w:right="2"/>
              <w:rPr>
                <w:sz w:val="21"/>
                <w:szCs w:val="21"/>
              </w:rPr>
            </w:pPr>
            <w:r w:rsidRPr="00477B6F">
              <w:rPr>
                <w:sz w:val="21"/>
                <w:szCs w:val="21"/>
              </w:rPr>
              <w:t xml:space="preserve">2. Оригиналы заявлений участников ГИА-11 в ГЭК ГИА-11 </w:t>
            </w:r>
            <w:r w:rsidRPr="00477B6F">
              <w:rPr>
                <w:spacing w:val="-2"/>
                <w:sz w:val="21"/>
                <w:szCs w:val="21"/>
              </w:rPr>
              <w:t>об удалении предмета(ов) из числа предметов, указанных ранее в заявлении,</w:t>
            </w:r>
            <w:r w:rsidRPr="00477B6F">
              <w:rPr>
                <w:sz w:val="21"/>
                <w:szCs w:val="21"/>
              </w:rPr>
              <w:t xml:space="preserve"> после</w:t>
            </w:r>
            <w:r w:rsidRPr="00477B6F">
              <w:rPr>
                <w:spacing w:val="-1"/>
                <w:sz w:val="21"/>
                <w:szCs w:val="21"/>
              </w:rPr>
              <w:t xml:space="preserve"> </w:t>
            </w:r>
            <w:r w:rsidRPr="00477B6F">
              <w:rPr>
                <w:sz w:val="21"/>
                <w:szCs w:val="21"/>
              </w:rPr>
              <w:t>установленного срока (</w:t>
            </w:r>
            <w:r w:rsidRPr="00477B6F">
              <w:rPr>
                <w:i/>
                <w:iCs/>
                <w:sz w:val="21"/>
                <w:szCs w:val="21"/>
              </w:rPr>
              <w:t xml:space="preserve">форма № </w:t>
            </w:r>
            <w:r>
              <w:rPr>
                <w:i/>
                <w:iCs/>
                <w:sz w:val="21"/>
                <w:szCs w:val="21"/>
              </w:rPr>
              <w:t>8</w:t>
            </w:r>
            <w:r w:rsidRPr="00477B6F">
              <w:rPr>
                <w:sz w:val="21"/>
                <w:szCs w:val="21"/>
              </w:rPr>
              <w:t>).</w:t>
            </w:r>
          </w:p>
          <w:p w:rsidR="00F35C04" w:rsidRPr="00477B6F" w:rsidRDefault="00F35C04" w:rsidP="00F2543B">
            <w:pPr>
              <w:ind w:left="2" w:right="2"/>
              <w:rPr>
                <w:spacing w:val="-4"/>
                <w:sz w:val="21"/>
                <w:szCs w:val="21"/>
              </w:rPr>
            </w:pPr>
            <w:r w:rsidRPr="00477B6F">
              <w:rPr>
                <w:spacing w:val="-4"/>
                <w:sz w:val="21"/>
                <w:szCs w:val="21"/>
              </w:rPr>
              <w:t xml:space="preserve">4. Заверенные ОО копии заявлений о регистрации на ГИА-11 (ЕГЭ, ГВЭ) </w:t>
            </w:r>
            <w:r w:rsidRPr="00477B6F">
              <w:rPr>
                <w:sz w:val="21"/>
                <w:szCs w:val="21"/>
              </w:rPr>
              <w:t>(поданные до 1 февраля).</w:t>
            </w:r>
          </w:p>
          <w:p w:rsidR="00F35C04" w:rsidRPr="00477B6F" w:rsidRDefault="00F35C04" w:rsidP="00F2543B">
            <w:pPr>
              <w:rPr>
                <w:sz w:val="21"/>
                <w:szCs w:val="21"/>
              </w:rPr>
            </w:pPr>
            <w:r w:rsidRPr="00477B6F">
              <w:rPr>
                <w:sz w:val="21"/>
                <w:szCs w:val="21"/>
              </w:rPr>
              <w:t xml:space="preserve">5. Информационные письма от ОО об участниках ГИА-11, подавших заявление(я) </w:t>
            </w:r>
            <w:r w:rsidRPr="00477B6F">
              <w:rPr>
                <w:spacing w:val="-2"/>
                <w:sz w:val="21"/>
                <w:szCs w:val="21"/>
              </w:rPr>
              <w:t>об удалении предмета(ов), указанных ранее в заявлении,</w:t>
            </w:r>
            <w:r w:rsidRPr="00477B6F">
              <w:rPr>
                <w:sz w:val="21"/>
                <w:szCs w:val="21"/>
              </w:rPr>
              <w:t xml:space="preserve"> после</w:t>
            </w:r>
            <w:r w:rsidRPr="00477B6F">
              <w:rPr>
                <w:spacing w:val="-1"/>
                <w:sz w:val="21"/>
                <w:szCs w:val="21"/>
              </w:rPr>
              <w:t xml:space="preserve"> </w:t>
            </w:r>
            <w:r w:rsidRPr="00477B6F">
              <w:rPr>
                <w:sz w:val="21"/>
                <w:szCs w:val="21"/>
              </w:rPr>
              <w:t>установленного срока (</w:t>
            </w:r>
            <w:r w:rsidRPr="00477B6F">
              <w:rPr>
                <w:i/>
                <w:iCs/>
                <w:sz w:val="21"/>
                <w:szCs w:val="21"/>
              </w:rPr>
              <w:t xml:space="preserve">образец письма </w:t>
            </w:r>
            <w:r>
              <w:rPr>
                <w:i/>
                <w:iCs/>
                <w:sz w:val="21"/>
                <w:szCs w:val="21"/>
              </w:rPr>
              <w:br/>
            </w:r>
            <w:r w:rsidRPr="00477B6F">
              <w:rPr>
                <w:i/>
                <w:iCs/>
                <w:sz w:val="21"/>
                <w:szCs w:val="21"/>
              </w:rPr>
              <w:t xml:space="preserve">№ </w:t>
            </w:r>
            <w:r>
              <w:rPr>
                <w:i/>
                <w:iCs/>
                <w:sz w:val="21"/>
                <w:szCs w:val="21"/>
              </w:rPr>
              <w:t>8</w:t>
            </w:r>
            <w:r w:rsidRPr="00477B6F">
              <w:rPr>
                <w:i/>
                <w:iCs/>
                <w:sz w:val="21"/>
                <w:szCs w:val="21"/>
              </w:rPr>
              <w:t xml:space="preserve"> с заполненным приложением к нему)</w:t>
            </w:r>
            <w:r w:rsidRPr="00477B6F">
              <w:rPr>
                <w:sz w:val="21"/>
                <w:szCs w:val="21"/>
              </w:rPr>
              <w:t>.</w:t>
            </w:r>
          </w:p>
        </w:tc>
        <w:tc>
          <w:tcPr>
            <w:tcW w:w="3707" w:type="dxa"/>
          </w:tcPr>
          <w:p w:rsidR="00F35C04" w:rsidRDefault="00F35C04" w:rsidP="00F2543B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</w:tcPr>
          <w:p w:rsidR="00F35C04" w:rsidRDefault="00F35C04" w:rsidP="00F2543B">
            <w:r w:rsidRPr="00C47C35">
              <w:t>В течение</w:t>
            </w:r>
            <w:r>
              <w:t xml:space="preserve"> не более </w:t>
            </w:r>
            <w:r w:rsidRPr="00C47C35">
              <w:t xml:space="preserve"> </w:t>
            </w:r>
            <w:r>
              <w:t xml:space="preserve">одного </w:t>
            </w:r>
            <w:r w:rsidRPr="00C47C35">
              <w:t>рабоч</w:t>
            </w:r>
            <w:r>
              <w:t>его</w:t>
            </w:r>
            <w:r w:rsidRPr="00C47C35">
              <w:t xml:space="preserve"> дн</w:t>
            </w:r>
            <w:r>
              <w:t xml:space="preserve">я </w:t>
            </w:r>
            <w:r w:rsidRPr="00C47C35">
              <w:t>с момента получения документов</w:t>
            </w:r>
            <w:r>
              <w:t xml:space="preserve">, но не позднее чем за две недели до начала соответствующих экзаменов 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проведения </w:t>
            </w:r>
            <w:r>
              <w:t>ЕГЭ.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/>
          </w:tcPr>
          <w:p w:rsidR="00F35C04" w:rsidRPr="0037047D" w:rsidRDefault="00F35C04" w:rsidP="00F2543B">
            <w:pPr>
              <w:pStyle w:val="TableParagraph"/>
              <w:ind w:left="2"/>
            </w:pPr>
          </w:p>
        </w:tc>
        <w:tc>
          <w:tcPr>
            <w:tcW w:w="4069" w:type="dxa"/>
            <w:vMerge/>
            <w:shd w:val="clear" w:color="auto" w:fill="FFFF99"/>
          </w:tcPr>
          <w:p w:rsidR="00F35C04" w:rsidRPr="00DF397E" w:rsidRDefault="00F35C04" w:rsidP="00F2543B">
            <w:pPr>
              <w:tabs>
                <w:tab w:val="left" w:pos="1067"/>
              </w:tabs>
              <w:ind w:left="2" w:right="2"/>
            </w:pPr>
          </w:p>
        </w:tc>
        <w:tc>
          <w:tcPr>
            <w:tcW w:w="3707" w:type="dxa"/>
          </w:tcPr>
          <w:p w:rsidR="00F35C04" w:rsidRDefault="00F35C04" w:rsidP="00477B6F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 xml:space="preserve">Пакет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Воронеж, 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pPr>
              <w:rPr>
                <w:sz w:val="21"/>
                <w:szCs w:val="21"/>
              </w:rPr>
            </w:pPr>
            <w:r w:rsidRPr="0082529B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82529B">
              <w:rPr>
                <w:sz w:val="21"/>
                <w:szCs w:val="21"/>
              </w:rPr>
              <w:t xml:space="preserve">трех рабочих дней с момента получения документов, но не позднее чем за две недели до начала соответствующих экзаменов в соответствии с </w:t>
            </w:r>
            <w:r w:rsidRPr="0082529B">
              <w:rPr>
                <w:spacing w:val="-52"/>
                <w:sz w:val="21"/>
                <w:szCs w:val="21"/>
              </w:rPr>
              <w:t xml:space="preserve"> </w:t>
            </w:r>
            <w:r w:rsidRPr="0082529B">
              <w:rPr>
                <w:sz w:val="21"/>
                <w:szCs w:val="21"/>
              </w:rPr>
              <w:t>утвержденным расписанием</w:t>
            </w:r>
            <w:r w:rsidRPr="0082529B">
              <w:rPr>
                <w:spacing w:val="-5"/>
                <w:sz w:val="21"/>
                <w:szCs w:val="21"/>
              </w:rPr>
              <w:t xml:space="preserve"> проведения </w:t>
            </w:r>
            <w:r w:rsidRPr="0082529B">
              <w:rPr>
                <w:sz w:val="21"/>
                <w:szCs w:val="21"/>
              </w:rPr>
              <w:t>ЕГЭ.</w:t>
            </w:r>
          </w:p>
          <w:p w:rsidR="00F35C04" w:rsidRPr="0082529B" w:rsidRDefault="00F35C04" w:rsidP="00F2543B">
            <w:pPr>
              <w:rPr>
                <w:sz w:val="21"/>
                <w:szCs w:val="21"/>
              </w:rPr>
            </w:pP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ВПЛ</w:t>
            </w:r>
          </w:p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Обучающийся СПО</w:t>
            </w:r>
          </w:p>
          <w:p w:rsidR="00F35C04" w:rsidRDefault="00F35C04" w:rsidP="00F2543B">
            <w:r>
              <w:rPr>
                <w:b/>
                <w:bCs/>
              </w:rPr>
              <w:t>- Обучающийся ИОО</w:t>
            </w:r>
          </w:p>
        </w:tc>
        <w:tc>
          <w:tcPr>
            <w:tcW w:w="4069" w:type="dxa"/>
          </w:tcPr>
          <w:p w:rsidR="00F35C04" w:rsidRDefault="00F35C04" w:rsidP="00F2543B">
            <w:r>
              <w:t>1. Заявление</w:t>
            </w:r>
            <w:r>
              <w:rPr>
                <w:spacing w:val="-2"/>
              </w:rPr>
              <w:t xml:space="preserve"> </w:t>
            </w:r>
            <w:r>
              <w:t>участника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ГЭК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br/>
            </w:r>
            <w:r>
              <w:t>ГИА-11</w:t>
            </w:r>
            <w:r>
              <w:rPr>
                <w:spacing w:val="-2"/>
              </w:rPr>
              <w:t xml:space="preserve"> об удалении предмета(ов) из числа предметов, указанных ранее в заявлении,</w:t>
            </w:r>
            <w:r>
              <w:t xml:space="preserve"> после</w:t>
            </w:r>
            <w:r>
              <w:rPr>
                <w:spacing w:val="-1"/>
              </w:rPr>
              <w:t xml:space="preserve"> </w:t>
            </w:r>
            <w:r>
              <w:t xml:space="preserve">установленного срока </w:t>
            </w:r>
            <w:r w:rsidRPr="005F7779">
              <w:rPr>
                <w:i/>
                <w:iCs/>
              </w:rPr>
              <w:t xml:space="preserve">(форма № </w:t>
            </w:r>
            <w:r>
              <w:rPr>
                <w:i/>
                <w:iCs/>
              </w:rPr>
              <w:t>8</w:t>
            </w:r>
            <w:r w:rsidRPr="005F7779">
              <w:rPr>
                <w:i/>
                <w:iCs/>
              </w:rPr>
              <w:t>).</w:t>
            </w:r>
          </w:p>
        </w:tc>
        <w:tc>
          <w:tcPr>
            <w:tcW w:w="3707" w:type="dxa"/>
          </w:tcPr>
          <w:p w:rsidR="00F35C04" w:rsidRDefault="00F35C04" w:rsidP="00F2543B">
            <w:pPr>
              <w:rPr>
                <w:sz w:val="21"/>
                <w:szCs w:val="21"/>
              </w:rPr>
            </w:pPr>
            <w:r w:rsidRPr="00477B6F">
              <w:rPr>
                <w:sz w:val="21"/>
                <w:szCs w:val="21"/>
              </w:rPr>
              <w:t xml:space="preserve">Документы подаются лично заявителем или представителем по доверенности подает лично в общественную приемную ГЭК </w:t>
            </w:r>
            <w:r w:rsidRPr="00477B6F">
              <w:rPr>
                <w:sz w:val="21"/>
                <w:szCs w:val="21"/>
              </w:rPr>
              <w:br/>
              <w:t xml:space="preserve">ГИА-11 ответственному секретарю ГЭК ГИА-11 </w:t>
            </w:r>
            <w:r w:rsidRPr="00477B6F">
              <w:rPr>
                <w:sz w:val="21"/>
                <w:szCs w:val="21"/>
              </w:rPr>
              <w:br/>
              <w:t>(адрес: г. Воронеж, проспект Революции, д.33, каб.305).</w:t>
            </w:r>
          </w:p>
          <w:p w:rsidR="00F35C04" w:rsidRDefault="00F35C04" w:rsidP="00F2543B">
            <w:pPr>
              <w:rPr>
                <w:sz w:val="21"/>
                <w:szCs w:val="21"/>
              </w:rPr>
            </w:pPr>
          </w:p>
          <w:p w:rsidR="00F35C04" w:rsidRPr="00477B6F" w:rsidRDefault="00F35C04" w:rsidP="00F2543B">
            <w:pPr>
              <w:rPr>
                <w:sz w:val="21"/>
                <w:szCs w:val="21"/>
              </w:rPr>
            </w:pPr>
          </w:p>
        </w:tc>
        <w:tc>
          <w:tcPr>
            <w:tcW w:w="2655" w:type="dxa"/>
          </w:tcPr>
          <w:p w:rsidR="00F35C04" w:rsidRPr="00C47C35" w:rsidRDefault="00F35C04" w:rsidP="00F2543B">
            <w:pPr>
              <w:pStyle w:val="TableParagraph"/>
              <w:tabs>
                <w:tab w:val="left" w:pos="2"/>
              </w:tabs>
              <w:spacing w:line="248" w:lineRule="exact"/>
              <w:ind w:left="2"/>
            </w:pPr>
            <w:r w:rsidRPr="00C47C35">
              <w:t xml:space="preserve">Не позднее, чем за две недели до начала </w:t>
            </w:r>
            <w:r>
              <w:t xml:space="preserve">соответствующих </w:t>
            </w:r>
            <w:r w:rsidRPr="00C47C35">
              <w:t xml:space="preserve">экзаменов в соответствии с утвержденным расписанием </w:t>
            </w:r>
            <w:r>
              <w:t>проведения ЕГЭ</w:t>
            </w:r>
            <w:r w:rsidRPr="00C47C35">
              <w:t>.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Pr="0051006F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1006F">
              <w:rPr>
                <w:b/>
                <w:bCs/>
              </w:rPr>
              <w:t>.</w:t>
            </w:r>
          </w:p>
        </w:tc>
        <w:tc>
          <w:tcPr>
            <w:tcW w:w="2750" w:type="dxa"/>
            <w:vMerge w:val="restart"/>
          </w:tcPr>
          <w:p w:rsidR="00F35C04" w:rsidRDefault="00F35C04" w:rsidP="00F2543B">
            <w:pPr>
              <w:pStyle w:val="TableParagraph"/>
              <w:tabs>
                <w:tab w:val="left" w:pos="2532"/>
              </w:tabs>
              <w:ind w:right="2"/>
              <w:rPr>
                <w:b/>
                <w:bCs/>
              </w:rPr>
            </w:pPr>
            <w:r>
              <w:rPr>
                <w:b/>
                <w:bCs/>
              </w:rPr>
              <w:t>Освобождение от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сдачи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экзамена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по учебному предмету в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текущем учебном году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победителя/призёра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всероссийской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олимпиады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школьников, международной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олимпиады</w:t>
            </w:r>
          </w:p>
        </w:tc>
        <w:tc>
          <w:tcPr>
            <w:tcW w:w="2203" w:type="dxa"/>
          </w:tcPr>
          <w:p w:rsidR="00F35C04" w:rsidRDefault="00F35C04" w:rsidP="00F2543B">
            <w:pPr>
              <w:pStyle w:val="TableParagraph"/>
              <w:spacing w:line="232" w:lineRule="auto"/>
              <w:ind w:right="368"/>
              <w:rPr>
                <w:b/>
                <w:bCs/>
              </w:rPr>
            </w:pPr>
            <w:r>
              <w:rPr>
                <w:b/>
                <w:bCs/>
              </w:rPr>
              <w:t>Выпускник 11 класса,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являющийся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 xml:space="preserve">победителем/ </w:t>
            </w:r>
            <w:r>
              <w:rPr>
                <w:b/>
                <w:bCs/>
                <w:spacing w:val="-1"/>
              </w:rPr>
              <w:br/>
              <w:t>призёром</w:t>
            </w:r>
            <w:r>
              <w:rPr>
                <w:b/>
                <w:bCs/>
                <w:spacing w:val="-52"/>
              </w:rPr>
              <w:t xml:space="preserve">  </w:t>
            </w:r>
            <w:r>
              <w:rPr>
                <w:b/>
                <w:bCs/>
              </w:rPr>
              <w:t>всероссийской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олимпиады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школьников,</w:t>
            </w:r>
            <w:r>
              <w:rPr>
                <w:b/>
                <w:bCs/>
              </w:rPr>
              <w:br/>
              <w:t>международной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олимпиады </w:t>
            </w:r>
            <w:r>
              <w:rPr>
                <w:b/>
                <w:bCs/>
              </w:rPr>
              <w:br/>
              <w:t>в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текущем учебном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году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tabs>
                <w:tab w:val="left" w:pos="299"/>
              </w:tabs>
              <w:spacing w:line="243" w:lineRule="exact"/>
              <w:ind w:left="-1"/>
            </w:pPr>
            <w:r>
              <w:t>1. Заявление</w:t>
            </w:r>
            <w:r>
              <w:rPr>
                <w:spacing w:val="-2"/>
              </w:rPr>
              <w:t xml:space="preserve"> участника ГИА-11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ГЭК</w:t>
            </w:r>
            <w:r>
              <w:rPr>
                <w:spacing w:val="-1"/>
              </w:rPr>
              <w:t xml:space="preserve"> </w:t>
            </w:r>
            <w:r>
              <w:t>ГИА-11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освобождении</w:t>
            </w:r>
            <w:r>
              <w:rPr>
                <w:spacing w:val="-1"/>
              </w:rPr>
              <w:t xml:space="preserve"> </w:t>
            </w:r>
            <w:r>
              <w:t>от сдачи экзамена по учебному предмету в текущем</w:t>
            </w:r>
            <w:r>
              <w:rPr>
                <w:spacing w:val="-52"/>
              </w:rPr>
              <w:t xml:space="preserve"> </w:t>
            </w:r>
            <w:r>
              <w:t>учебном году победителя/призёра всероссийской</w:t>
            </w:r>
            <w:r>
              <w:rPr>
                <w:spacing w:val="-52"/>
              </w:rPr>
              <w:t xml:space="preserve"> </w:t>
            </w:r>
            <w:r>
              <w:t>олимпиады школьников, международ-ной</w:t>
            </w:r>
            <w:r>
              <w:rPr>
                <w:spacing w:val="1"/>
              </w:rPr>
              <w:t xml:space="preserve"> </w:t>
            </w:r>
            <w:r>
              <w:t xml:space="preserve">олимпиады </w:t>
            </w:r>
            <w:r w:rsidRPr="0063190D">
              <w:rPr>
                <w:i/>
                <w:iCs/>
              </w:rPr>
              <w:t>(форма № 10)</w:t>
            </w:r>
            <w:r>
              <w:t>.</w:t>
            </w:r>
          </w:p>
          <w:p w:rsidR="00F35C04" w:rsidRDefault="00F35C04" w:rsidP="00F2543B">
            <w:pPr>
              <w:ind w:left="-1"/>
            </w:pPr>
            <w:r>
              <w:t xml:space="preserve">2. Диплом победителя/призёра всероссийской </w:t>
            </w:r>
            <w:r>
              <w:rPr>
                <w:spacing w:val="-52"/>
              </w:rPr>
              <w:t xml:space="preserve"> </w:t>
            </w:r>
            <w:r>
              <w:t>олимпиады школьников, международной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1"/>
              </w:rPr>
              <w:t xml:space="preserve"> </w:t>
            </w:r>
            <w:r>
              <w:t>текущего учебного</w:t>
            </w:r>
            <w:r>
              <w:rPr>
                <w:spacing w:val="-2"/>
              </w:rPr>
              <w:t xml:space="preserve"> </w:t>
            </w:r>
            <w:r>
              <w:t>года.</w:t>
            </w:r>
          </w:p>
        </w:tc>
        <w:tc>
          <w:tcPr>
            <w:tcW w:w="3707" w:type="dxa"/>
          </w:tcPr>
          <w:p w:rsidR="00F35C04" w:rsidRPr="001E6FAA" w:rsidRDefault="00F35C04" w:rsidP="00F2543B">
            <w:pPr>
              <w:pStyle w:val="TableParagraph"/>
              <w:rPr>
                <w:sz w:val="20"/>
                <w:szCs w:val="20"/>
              </w:rPr>
            </w:pPr>
            <w:r>
              <w:t>Документы п</w:t>
            </w:r>
            <w:r w:rsidRPr="00C47C35">
              <w:t>одают</w:t>
            </w:r>
            <w:r>
              <w:t>ся</w:t>
            </w:r>
            <w:r w:rsidRPr="00C47C35">
              <w:t xml:space="preserve"> в </w:t>
            </w:r>
            <w:r>
              <w:t>ОО по месту обучения</w:t>
            </w:r>
            <w:r w:rsidRPr="00C47C35">
              <w:t xml:space="preserve"> лицу, ответственному за проведение ГИА-11 в ОО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pPr>
              <w:pStyle w:val="TableParagraph"/>
              <w:spacing w:line="241" w:lineRule="exact"/>
            </w:pPr>
            <w:r>
              <w:t xml:space="preserve">Не позднее </w:t>
            </w:r>
            <w:r>
              <w:rPr>
                <w:spacing w:val="-52"/>
              </w:rPr>
              <w:t xml:space="preserve">  </w:t>
            </w:r>
            <w:r>
              <w:t>чем за две недели до</w:t>
            </w:r>
            <w:r>
              <w:rPr>
                <w:spacing w:val="1"/>
              </w:rPr>
              <w:t xml:space="preserve"> </w:t>
            </w:r>
            <w:r>
              <w:t>начала соответствующих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 xml:space="preserve">в соответствии с </w:t>
            </w:r>
            <w:r>
              <w:rPr>
                <w:spacing w:val="-52"/>
              </w:rPr>
              <w:t xml:space="preserve">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ind w:left="2"/>
            </w:pPr>
            <w:r w:rsidRPr="00DF397E">
              <w:t>1. Информационное письмо от ОО</w:t>
            </w:r>
            <w:r>
              <w:t xml:space="preserve"> на имя председателя ГЭК ГИА-11</w:t>
            </w:r>
            <w:r w:rsidRPr="00DF397E">
              <w:t xml:space="preserve"> </w:t>
            </w:r>
            <w:r>
              <w:t xml:space="preserve">об участниках ГИА-11, подавших заявление(я) </w:t>
            </w:r>
            <w:r>
              <w:rPr>
                <w:spacing w:val="-2"/>
              </w:rPr>
              <w:t>об освобождении от сдачи экзамена по учебному предмету в текущем учебном году победителя/призёра всероссийской олимпиады школьников, международной олимпиады</w:t>
            </w:r>
            <w:r w:rsidRPr="00DF397E">
              <w:t>.</w:t>
            </w:r>
          </w:p>
          <w:p w:rsidR="00F35C04" w:rsidRDefault="00F35C04" w:rsidP="00F2543B">
            <w:pPr>
              <w:pStyle w:val="TableParagraph"/>
            </w:pPr>
            <w:r w:rsidRPr="00DF397E">
              <w:t>2. Заявление</w:t>
            </w:r>
            <w:r>
              <w:t>(я)</w:t>
            </w:r>
            <w:r w:rsidRPr="00DF397E">
              <w:t xml:space="preserve"> участника</w:t>
            </w:r>
            <w:r>
              <w:t>(ов)</w:t>
            </w:r>
            <w:r w:rsidRPr="00DF397E">
              <w:t xml:space="preserve"> </w:t>
            </w:r>
            <w:r>
              <w:t xml:space="preserve">ГИА-11 в </w:t>
            </w:r>
            <w:r w:rsidRPr="00DF397E">
              <w:t xml:space="preserve">ГЭК </w:t>
            </w:r>
            <w:r>
              <w:t>ГИА-11</w:t>
            </w:r>
            <w:r w:rsidRPr="00DF397E"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 освобождении от сдачи экзамена по учебному предмету в текущем учебном году победителя/призёра всероссийской олимпиады школьников, международной олимпиады</w:t>
            </w:r>
            <w:r w:rsidRPr="00DF397E">
              <w:t xml:space="preserve"> (</w:t>
            </w:r>
            <w:r w:rsidRPr="006E4093">
              <w:rPr>
                <w:i/>
                <w:iCs/>
              </w:rPr>
              <w:t xml:space="preserve">форма № </w:t>
            </w:r>
            <w:r>
              <w:rPr>
                <w:i/>
                <w:iCs/>
              </w:rPr>
              <w:t>10</w:t>
            </w:r>
            <w:r w:rsidRPr="00DF397E">
              <w:t>).</w:t>
            </w:r>
          </w:p>
          <w:p w:rsidR="00F35C04" w:rsidRPr="00DF397E" w:rsidRDefault="00F35C04" w:rsidP="00F2543B">
            <w:pPr>
              <w:pStyle w:val="TableParagraph"/>
            </w:pPr>
            <w:r>
              <w:t xml:space="preserve">3. Диплом(ы) победителя(ей)/призёра(ов) всероссийской </w:t>
            </w:r>
            <w:r>
              <w:rPr>
                <w:spacing w:val="-52"/>
              </w:rPr>
              <w:t xml:space="preserve"> </w:t>
            </w:r>
            <w:r>
              <w:t>олимпиады школьников, международной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1"/>
              </w:rPr>
              <w:t xml:space="preserve"> </w:t>
            </w:r>
            <w:r>
              <w:t>текущего учебного</w:t>
            </w:r>
            <w:r>
              <w:rPr>
                <w:spacing w:val="-2"/>
              </w:rPr>
              <w:t xml:space="preserve"> </w:t>
            </w:r>
            <w:r>
              <w:t>года.</w:t>
            </w:r>
          </w:p>
          <w:p w:rsidR="00F35C04" w:rsidRDefault="00F35C04" w:rsidP="00477B6F">
            <w:pPr>
              <w:pStyle w:val="TableParagraph"/>
              <w:ind w:left="2"/>
            </w:pPr>
            <w:r>
              <w:t>4</w:t>
            </w:r>
            <w:r w:rsidRPr="00DF397E">
              <w:t>. Заверенная</w:t>
            </w:r>
            <w:r>
              <w:t>(ые)</w:t>
            </w:r>
            <w:r w:rsidRPr="00DF397E">
              <w:t xml:space="preserve"> </w:t>
            </w:r>
            <w:r>
              <w:t xml:space="preserve">ОО </w:t>
            </w:r>
            <w:r w:rsidRPr="00DF397E">
              <w:t>копия</w:t>
            </w:r>
            <w:r>
              <w:t>(ии)</w:t>
            </w:r>
            <w:r w:rsidRPr="00DF397E">
              <w:t xml:space="preserve"> заявления</w:t>
            </w:r>
            <w:r>
              <w:t>(ий)</w:t>
            </w:r>
            <w:r w:rsidRPr="00DF397E">
              <w:t xml:space="preserve"> участника</w:t>
            </w:r>
            <w:r>
              <w:t>(ов)</w:t>
            </w:r>
            <w:r w:rsidRPr="00DF397E">
              <w:t xml:space="preserve"> о регистрации на ГИА-11 (поданное</w:t>
            </w:r>
            <w:r>
              <w:t>(ые)</w:t>
            </w:r>
            <w:r w:rsidRPr="00DF397E">
              <w:t xml:space="preserve"> до 1 февраля)</w:t>
            </w:r>
            <w:r>
              <w:t>.</w:t>
            </w:r>
          </w:p>
          <w:p w:rsidR="00F35C04" w:rsidRDefault="00F35C04" w:rsidP="00477B6F">
            <w:pPr>
              <w:pStyle w:val="TableParagraph"/>
              <w:ind w:left="2"/>
            </w:pPr>
          </w:p>
        </w:tc>
        <w:tc>
          <w:tcPr>
            <w:tcW w:w="3707" w:type="dxa"/>
          </w:tcPr>
          <w:p w:rsidR="00F35C04" w:rsidRDefault="00F35C04" w:rsidP="00F2543B">
            <w:r w:rsidRPr="00C47C35">
              <w:t xml:space="preserve">Документы подает лично специалисту МОУО, </w:t>
            </w:r>
            <w:r>
              <w:t xml:space="preserve">ответственному за </w:t>
            </w:r>
            <w:r w:rsidRPr="00C47C35">
              <w:t>проведени</w:t>
            </w:r>
            <w:r>
              <w:t>е</w:t>
            </w:r>
            <w:r w:rsidRPr="00C47C35">
              <w:t xml:space="preserve"> </w:t>
            </w:r>
            <w:r>
              <w:br/>
            </w:r>
            <w:r w:rsidRPr="00C47C35">
              <w:t xml:space="preserve">ГИА-11 на территории муниципального района </w:t>
            </w:r>
            <w:r>
              <w:br/>
            </w:r>
            <w:r w:rsidRPr="00C47C35">
              <w:t>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>
              <w:t>В течение не более  одного</w:t>
            </w:r>
            <w:r>
              <w:rPr>
                <w:spacing w:val="-52"/>
              </w:rPr>
              <w:t xml:space="preserve"> </w:t>
            </w:r>
            <w:r>
              <w:t>рабочего дня</w:t>
            </w:r>
            <w:r>
              <w:rPr>
                <w:spacing w:val="-1"/>
              </w:rPr>
              <w:t xml:space="preserve"> </w:t>
            </w:r>
            <w:r>
              <w:t xml:space="preserve">с момента получения </w:t>
            </w:r>
            <w:r>
              <w:rPr>
                <w:spacing w:val="-52"/>
              </w:rPr>
              <w:t xml:space="preserve">  </w:t>
            </w:r>
            <w:r>
              <w:t>заявления, но не</w:t>
            </w:r>
            <w:r>
              <w:rPr>
                <w:spacing w:val="1"/>
              </w:rPr>
              <w:t xml:space="preserve"> </w:t>
            </w:r>
            <w:r>
              <w:t>позднее чем за две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начала соответствующих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 xml:space="preserve">в соответствии  с </w:t>
            </w:r>
            <w:r>
              <w:rPr>
                <w:spacing w:val="-52"/>
              </w:rPr>
              <w:t xml:space="preserve">  </w:t>
            </w:r>
            <w:r>
              <w:t>утвержденным расписанием</w:t>
            </w:r>
            <w:r>
              <w:rPr>
                <w:spacing w:val="-5"/>
              </w:rPr>
              <w:t xml:space="preserve"> </w:t>
            </w:r>
            <w:r>
              <w:t>проведения ЕГЭ.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 w:val="restart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Pr="00DF397E" w:rsidRDefault="00F35C04" w:rsidP="00F2543B">
            <w:pPr>
              <w:tabs>
                <w:tab w:val="left" w:pos="1067"/>
              </w:tabs>
              <w:ind w:left="2" w:right="2"/>
            </w:pPr>
            <w:r w:rsidRPr="00DF397E">
              <w:t xml:space="preserve">1. Сводная информация (на бланке МОУО) на имя председателя ГЭК о наличии участников ГИА-11, подавших </w:t>
            </w:r>
            <w:r>
              <w:t>заявление(я)</w:t>
            </w:r>
            <w:r>
              <w:rPr>
                <w:spacing w:val="-2"/>
              </w:rPr>
              <w:t xml:space="preserve"> об освобождении от сдачи экзамена по учебному предмету в текущем учебном году победителя/призёра всероссийской олимпиады школьников, международной олимпиады</w:t>
            </w:r>
            <w:r w:rsidRPr="00DF397E">
              <w:t>.</w:t>
            </w:r>
          </w:p>
          <w:p w:rsidR="00F35C04" w:rsidRDefault="00F35C04" w:rsidP="00F2543B"/>
        </w:tc>
        <w:tc>
          <w:tcPr>
            <w:tcW w:w="3707" w:type="dxa"/>
          </w:tcPr>
          <w:p w:rsidR="00F35C04" w:rsidRDefault="00F35C04" w:rsidP="00F2543B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</w:tcPr>
          <w:p w:rsidR="00F35C04" w:rsidRDefault="00F35C04" w:rsidP="00F2543B">
            <w:pPr>
              <w:rPr>
                <w:sz w:val="21"/>
                <w:szCs w:val="21"/>
              </w:rPr>
            </w:pPr>
            <w:r w:rsidRPr="0082529B">
              <w:rPr>
                <w:sz w:val="21"/>
                <w:szCs w:val="21"/>
              </w:rPr>
              <w:t>В течение</w:t>
            </w:r>
            <w:r>
              <w:rPr>
                <w:sz w:val="21"/>
                <w:szCs w:val="21"/>
              </w:rPr>
              <w:t xml:space="preserve"> не более</w:t>
            </w:r>
            <w:r w:rsidRPr="0082529B">
              <w:rPr>
                <w:sz w:val="21"/>
                <w:szCs w:val="21"/>
              </w:rPr>
              <w:t xml:space="preserve"> одного рабочего дня с момента получения документов, но не позднее чем за две недели до начала соответствующих экзаменов в соответствии с </w:t>
            </w:r>
            <w:r w:rsidRPr="0082529B">
              <w:rPr>
                <w:spacing w:val="-52"/>
                <w:sz w:val="21"/>
                <w:szCs w:val="21"/>
              </w:rPr>
              <w:t xml:space="preserve"> </w:t>
            </w:r>
            <w:r w:rsidRPr="0082529B">
              <w:rPr>
                <w:sz w:val="21"/>
                <w:szCs w:val="21"/>
              </w:rPr>
              <w:t>утвержденным расписа</w:t>
            </w:r>
            <w:r>
              <w:rPr>
                <w:sz w:val="21"/>
                <w:szCs w:val="21"/>
              </w:rPr>
              <w:t>-</w:t>
            </w:r>
            <w:r w:rsidRPr="0082529B">
              <w:rPr>
                <w:sz w:val="21"/>
                <w:szCs w:val="21"/>
              </w:rPr>
              <w:t>нием</w:t>
            </w:r>
            <w:r w:rsidRPr="0082529B">
              <w:rPr>
                <w:spacing w:val="-5"/>
                <w:sz w:val="21"/>
                <w:szCs w:val="21"/>
              </w:rPr>
              <w:t xml:space="preserve"> проведения </w:t>
            </w:r>
            <w:r w:rsidRPr="0082529B">
              <w:rPr>
                <w:sz w:val="21"/>
                <w:szCs w:val="21"/>
              </w:rPr>
              <w:t>ЕГЭ.</w:t>
            </w:r>
          </w:p>
          <w:p w:rsidR="00F35C04" w:rsidRPr="0082529B" w:rsidRDefault="00F35C04" w:rsidP="00F2543B">
            <w:pPr>
              <w:rPr>
                <w:sz w:val="21"/>
                <w:szCs w:val="21"/>
              </w:rPr>
            </w:pP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/>
          </w:tcPr>
          <w:p w:rsidR="00F35C04" w:rsidRPr="0037047D" w:rsidRDefault="00F35C04" w:rsidP="00F2543B">
            <w:pPr>
              <w:pStyle w:val="TableParagraph"/>
              <w:ind w:left="2"/>
            </w:pPr>
          </w:p>
        </w:tc>
        <w:tc>
          <w:tcPr>
            <w:tcW w:w="4069" w:type="dxa"/>
            <w:vMerge/>
            <w:shd w:val="clear" w:color="auto" w:fill="FFFF99"/>
          </w:tcPr>
          <w:p w:rsidR="00F35C04" w:rsidRDefault="00F35C04" w:rsidP="00F2543B"/>
        </w:tc>
        <w:tc>
          <w:tcPr>
            <w:tcW w:w="3707" w:type="dxa"/>
          </w:tcPr>
          <w:p w:rsidR="00F35C04" w:rsidRDefault="00F35C04" w:rsidP="00477B6F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 xml:space="preserve">Пакет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Воронеж, 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pPr>
              <w:rPr>
                <w:sz w:val="21"/>
                <w:szCs w:val="21"/>
              </w:rPr>
            </w:pPr>
            <w:r w:rsidRPr="0082529B">
              <w:rPr>
                <w:sz w:val="21"/>
                <w:szCs w:val="21"/>
              </w:rPr>
              <w:t>В течение</w:t>
            </w:r>
            <w:r>
              <w:rPr>
                <w:sz w:val="21"/>
                <w:szCs w:val="21"/>
              </w:rPr>
              <w:t xml:space="preserve"> не более</w:t>
            </w:r>
            <w:r w:rsidRPr="0082529B">
              <w:rPr>
                <w:sz w:val="21"/>
                <w:szCs w:val="21"/>
              </w:rPr>
              <w:t xml:space="preserve"> трех рабочих дней с момента получения документов, но не позднее чем за две недели до начала соответствующих экзаменов в соответствии с </w:t>
            </w:r>
            <w:r w:rsidRPr="0082529B">
              <w:rPr>
                <w:spacing w:val="-52"/>
                <w:sz w:val="21"/>
                <w:szCs w:val="21"/>
              </w:rPr>
              <w:t xml:space="preserve"> </w:t>
            </w:r>
            <w:r w:rsidRPr="0082529B">
              <w:rPr>
                <w:sz w:val="21"/>
                <w:szCs w:val="21"/>
              </w:rPr>
              <w:t>утвержденным расписа</w:t>
            </w:r>
            <w:r>
              <w:rPr>
                <w:sz w:val="21"/>
                <w:szCs w:val="21"/>
              </w:rPr>
              <w:t>-</w:t>
            </w:r>
            <w:r w:rsidRPr="0082529B">
              <w:rPr>
                <w:sz w:val="21"/>
                <w:szCs w:val="21"/>
              </w:rPr>
              <w:t>нием</w:t>
            </w:r>
            <w:r w:rsidRPr="0082529B">
              <w:rPr>
                <w:spacing w:val="-5"/>
                <w:sz w:val="21"/>
                <w:szCs w:val="21"/>
              </w:rPr>
              <w:t xml:space="preserve"> проведения </w:t>
            </w:r>
            <w:r w:rsidRPr="0082529B">
              <w:rPr>
                <w:sz w:val="21"/>
                <w:szCs w:val="21"/>
              </w:rPr>
              <w:t>ЕГЭ.</w:t>
            </w:r>
          </w:p>
          <w:p w:rsidR="00F35C04" w:rsidRDefault="00F35C04" w:rsidP="00F2543B">
            <w:pPr>
              <w:rPr>
                <w:sz w:val="21"/>
                <w:szCs w:val="21"/>
              </w:rPr>
            </w:pPr>
          </w:p>
          <w:p w:rsidR="00F35C04" w:rsidRPr="0082529B" w:rsidRDefault="00F35C04" w:rsidP="00F2543B">
            <w:pPr>
              <w:rPr>
                <w:sz w:val="21"/>
                <w:szCs w:val="21"/>
              </w:rPr>
            </w:pPr>
          </w:p>
        </w:tc>
      </w:tr>
      <w:tr w:rsidR="00F35C04">
        <w:tc>
          <w:tcPr>
            <w:tcW w:w="15932" w:type="dxa"/>
            <w:gridSpan w:val="6"/>
            <w:shd w:val="clear" w:color="auto" w:fill="CCFFCC"/>
          </w:tcPr>
          <w:p w:rsidR="00F35C04" w:rsidRDefault="00F35C04" w:rsidP="00477B6F">
            <w:pPr>
              <w:spacing w:before="60" w:after="60"/>
              <w:jc w:val="center"/>
            </w:pPr>
            <w:r>
              <w:rPr>
                <w:b/>
                <w:bCs/>
                <w:sz w:val="24"/>
                <w:szCs w:val="24"/>
              </w:rPr>
              <w:t>Подача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заявлений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ГЭК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ГИА-11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повторном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допуске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экзаменам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Pr="005705FD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5705FD">
              <w:rPr>
                <w:b/>
                <w:bCs/>
              </w:rPr>
              <w:t>.</w:t>
            </w:r>
          </w:p>
        </w:tc>
        <w:tc>
          <w:tcPr>
            <w:tcW w:w="2750" w:type="dxa"/>
            <w:vMerge w:val="restart"/>
          </w:tcPr>
          <w:p w:rsidR="00F35C04" w:rsidRDefault="00F35C04" w:rsidP="00F2543B">
            <w:pPr>
              <w:ind w:right="2"/>
            </w:pPr>
            <w:r>
              <w:rPr>
                <w:b/>
                <w:bCs/>
              </w:rPr>
              <w:t xml:space="preserve">Повторный допуск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к сдаче экзаменов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участников ГИА-11/ЕГЭ, не явившихся на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экзамены по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уважительным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причинам,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подтвержденным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документально</w:t>
            </w:r>
          </w:p>
        </w:tc>
        <w:tc>
          <w:tcPr>
            <w:tcW w:w="2203" w:type="dxa"/>
          </w:tcPr>
          <w:p w:rsidR="00F35C04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  <w:r>
              <w:rPr>
                <w:b/>
                <w:bCs/>
              </w:rPr>
              <w:t>- ВТГ</w:t>
            </w:r>
          </w:p>
          <w:p w:rsidR="00F35C04" w:rsidRDefault="00F35C04" w:rsidP="00F2543B">
            <w:pPr>
              <w:pStyle w:val="TableParagraph"/>
              <w:tabs>
                <w:tab w:val="left" w:pos="0"/>
              </w:tabs>
              <w:spacing w:before="4"/>
              <w:rPr>
                <w:b/>
                <w:bCs/>
              </w:rPr>
            </w:pPr>
            <w:r>
              <w:rPr>
                <w:b/>
                <w:bCs/>
              </w:rPr>
              <w:t>- НГИА</w:t>
            </w:r>
          </w:p>
          <w:p w:rsidR="00F35C04" w:rsidRDefault="00F35C04" w:rsidP="00F2543B">
            <w:pPr>
              <w:tabs>
                <w:tab w:val="left" w:pos="0"/>
              </w:tabs>
            </w:pPr>
            <w:r>
              <w:rPr>
                <w:b/>
                <w:bCs/>
              </w:rPr>
              <w:t xml:space="preserve">- Обучающийся </w:t>
            </w:r>
            <w:r>
              <w:rPr>
                <w:b/>
                <w:bCs/>
              </w:rPr>
              <w:br/>
              <w:t xml:space="preserve">10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класса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tabs>
                <w:tab w:val="left" w:pos="111"/>
              </w:tabs>
              <w:spacing w:line="242" w:lineRule="auto"/>
              <w:ind w:left="-15" w:right="777"/>
            </w:pPr>
            <w:r>
              <w:t xml:space="preserve">1. Заявление участника ГИА-11 в ГЭК ГИА-11 о </w:t>
            </w:r>
            <w:r>
              <w:rPr>
                <w:spacing w:val="-52"/>
              </w:rPr>
              <w:t xml:space="preserve"> </w:t>
            </w:r>
            <w:r>
              <w:t>повторном</w:t>
            </w:r>
            <w:r>
              <w:rPr>
                <w:spacing w:val="-1"/>
              </w:rPr>
              <w:t xml:space="preserve"> </w:t>
            </w:r>
            <w:r w:rsidRPr="007C62E6">
              <w:t>допуске (</w:t>
            </w:r>
            <w:r w:rsidRPr="007C62E6">
              <w:rPr>
                <w:i/>
                <w:iCs/>
              </w:rPr>
              <w:t>форма № 11</w:t>
            </w:r>
            <w:r w:rsidRPr="007C62E6">
              <w:t>).</w:t>
            </w:r>
          </w:p>
          <w:p w:rsidR="00F35C04" w:rsidRPr="000E3949" w:rsidRDefault="00F35C04" w:rsidP="00F2543B">
            <w:pPr>
              <w:pStyle w:val="TableParagraph"/>
              <w:tabs>
                <w:tab w:val="left" w:pos="111"/>
              </w:tabs>
              <w:ind w:left="-15" w:right="502"/>
            </w:pPr>
            <w:r>
              <w:t xml:space="preserve">2. </w:t>
            </w:r>
            <w:r w:rsidRPr="000E3949">
              <w:t>Документ(ы), подтверждающий(ие) наличие  уважительных причин о невозможности участия в экзамене.</w:t>
            </w:r>
          </w:p>
          <w:p w:rsidR="00F35C04" w:rsidRPr="0082529B" w:rsidRDefault="00F35C04" w:rsidP="00F2543B">
            <w:pPr>
              <w:pStyle w:val="TableParagraph"/>
              <w:spacing w:line="241" w:lineRule="exact"/>
              <w:rPr>
                <w:b/>
                <w:bCs/>
                <w:sz w:val="16"/>
                <w:szCs w:val="16"/>
                <w:u w:val="single"/>
              </w:rPr>
            </w:pPr>
          </w:p>
          <w:p w:rsidR="00F35C04" w:rsidRDefault="00F35C04" w:rsidP="00F2543B">
            <w:pPr>
              <w:pStyle w:val="TableParagraph"/>
              <w:spacing w:line="241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Возможный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перечень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подтверждающих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документов: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12"/>
              </w:numPr>
              <w:tabs>
                <w:tab w:val="left" w:pos="329"/>
              </w:tabs>
              <w:ind w:left="-1" w:right="88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 из медицинской организации (справка,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выписка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др.)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указанием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периода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нетрудоспособности,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планируемых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медицинских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мероприятий и т.д;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12"/>
              </w:numPr>
              <w:tabs>
                <w:tab w:val="left" w:pos="329"/>
              </w:tabs>
              <w:ind w:left="-1" w:right="87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официальное письмо из Министерства физической культуры и спорта Воронежской области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 указанием периода занятости спортсмена в сборах,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соревнованиях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т.д.;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12"/>
              </w:numPr>
              <w:tabs>
                <w:tab w:val="left" w:pos="329"/>
              </w:tabs>
              <w:ind w:left="-1" w:right="88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акт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недопуске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участника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ППЭ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день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экзамена;</w:t>
            </w:r>
          </w:p>
          <w:p w:rsidR="00F35C04" w:rsidRDefault="00F35C04" w:rsidP="00F2543B">
            <w:pPr>
              <w:pStyle w:val="TableParagraph"/>
              <w:numPr>
                <w:ilvl w:val="1"/>
                <w:numId w:val="12"/>
              </w:numPr>
              <w:tabs>
                <w:tab w:val="left" w:pos="329"/>
              </w:tabs>
              <w:ind w:left="-1" w:right="87" w:firstLine="0"/>
            </w:pPr>
            <w:r>
              <w:rPr>
                <w:sz w:val="21"/>
                <w:szCs w:val="21"/>
              </w:rPr>
              <w:t>документы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(билеты,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чеки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оплаты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проживания,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приказ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командировке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родителей,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справка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месте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пребывания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т.д.),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подтверждающие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отсутствие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участника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экзаменов на территории Воронежской области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экзамена;</w:t>
            </w:r>
          </w:p>
          <w:p w:rsidR="00F35C04" w:rsidRPr="0082529B" w:rsidRDefault="00F35C04" w:rsidP="0082529B">
            <w:pPr>
              <w:pStyle w:val="TableParagraph"/>
              <w:numPr>
                <w:ilvl w:val="1"/>
                <w:numId w:val="12"/>
              </w:numPr>
              <w:tabs>
                <w:tab w:val="left" w:pos="329"/>
              </w:tabs>
              <w:ind w:left="-1" w:right="88" w:firstLine="0"/>
              <w:rPr>
                <w:sz w:val="21"/>
                <w:szCs w:val="21"/>
              </w:rPr>
            </w:pP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подтверждающие</w:t>
            </w:r>
            <w:r>
              <w:rPr>
                <w:spacing w:val="-4"/>
              </w:rPr>
              <w:t xml:space="preserve"> </w:t>
            </w:r>
            <w:r>
              <w:t>документы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707" w:type="dxa"/>
          </w:tcPr>
          <w:p w:rsidR="00F35C04" w:rsidRPr="00506695" w:rsidRDefault="00F35C04" w:rsidP="00843AEF">
            <w:r w:rsidRPr="00506695">
              <w:t xml:space="preserve">Документы подаются лично заявителем или представителем по доверенности подает лично в общественную приемную ГЭК </w:t>
            </w:r>
            <w:r w:rsidRPr="00506695">
              <w:br/>
              <w:t xml:space="preserve">ГИА-11 ответственному секретарю ГЭК ГИА-11 </w:t>
            </w:r>
            <w:r w:rsidRPr="00506695">
              <w:br/>
              <w:t>(адрес: г. Воронеж, проспект Революции, д.33, каб.305).</w:t>
            </w:r>
          </w:p>
        </w:tc>
        <w:tc>
          <w:tcPr>
            <w:tcW w:w="2655" w:type="dxa"/>
          </w:tcPr>
          <w:p w:rsidR="00F35C04" w:rsidRPr="0020265A" w:rsidRDefault="00F35C04" w:rsidP="00843AEF">
            <w:pPr>
              <w:pStyle w:val="TableParagraph"/>
              <w:spacing w:line="243" w:lineRule="exact"/>
              <w:ind w:left="15" w:right="-14"/>
            </w:pPr>
            <w:r w:rsidRPr="0020265A">
              <w:t>В течение двух рабочих дней с даты проведения экзамена</w:t>
            </w:r>
            <w:r>
              <w:t>, но</w:t>
            </w:r>
            <w:r w:rsidRPr="0020265A">
              <w:t xml:space="preserve"> не позднее, чем за три рабочих дня до даты проведения экзамена в резервные дни досрочного, основного и дополнительного периодов в соответствии с утвержденным расписанием </w:t>
            </w:r>
            <w:r>
              <w:t>проведения ЕГЭ/ГВЭ</w:t>
            </w:r>
            <w:r w:rsidRPr="0020265A">
              <w:t>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ВПЛ</w:t>
            </w:r>
          </w:p>
          <w:p w:rsidR="00F35C0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- Обучающийся СПО</w:t>
            </w:r>
          </w:p>
          <w:p w:rsidR="00F35C04" w:rsidRDefault="00F35C04" w:rsidP="00F2543B">
            <w:r>
              <w:rPr>
                <w:b/>
                <w:bCs/>
              </w:rPr>
              <w:t>- Обучающийся ИОО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tabs>
                <w:tab w:val="left" w:pos="111"/>
              </w:tabs>
              <w:spacing w:line="242" w:lineRule="auto"/>
              <w:ind w:left="-15" w:right="777"/>
            </w:pPr>
            <w:r>
              <w:t>1. Заявление участника ГИА-11 в ГЭК ГИА-11 о</w:t>
            </w:r>
            <w:r>
              <w:rPr>
                <w:spacing w:val="-52"/>
              </w:rPr>
              <w:t xml:space="preserve"> </w:t>
            </w:r>
            <w:r>
              <w:t>повторном</w:t>
            </w:r>
            <w:r>
              <w:rPr>
                <w:spacing w:val="-1"/>
              </w:rPr>
              <w:t xml:space="preserve"> </w:t>
            </w:r>
            <w:r>
              <w:t xml:space="preserve">допуске </w:t>
            </w:r>
            <w:r w:rsidRPr="00F06800">
              <w:rPr>
                <w:i/>
                <w:iCs/>
              </w:rPr>
              <w:t>(форма № 11)</w:t>
            </w:r>
            <w:r w:rsidRPr="00F06800">
              <w:t>.</w:t>
            </w:r>
          </w:p>
          <w:p w:rsidR="00F35C04" w:rsidRDefault="00F35C04" w:rsidP="00F2543B">
            <w:pPr>
              <w:pStyle w:val="TableParagraph"/>
              <w:tabs>
                <w:tab w:val="left" w:pos="111"/>
              </w:tabs>
              <w:ind w:left="-15" w:right="502"/>
            </w:pPr>
            <w:r>
              <w:t>2. Документ(ы), подтверждающий(ие) наличие</w:t>
            </w:r>
            <w:r>
              <w:rPr>
                <w:spacing w:val="-52"/>
              </w:rPr>
              <w:t xml:space="preserve"> у</w:t>
            </w:r>
            <w:r>
              <w:t>важительных причин о невозможности участия в</w:t>
            </w:r>
            <w:r>
              <w:rPr>
                <w:spacing w:val="1"/>
              </w:rPr>
              <w:t xml:space="preserve"> </w:t>
            </w:r>
            <w:r>
              <w:t>экзамене.</w:t>
            </w:r>
          </w:p>
          <w:p w:rsidR="00F35C04" w:rsidRPr="0082529B" w:rsidRDefault="00F35C04" w:rsidP="00F2543B">
            <w:pPr>
              <w:pStyle w:val="TableParagraph"/>
              <w:spacing w:line="241" w:lineRule="exact"/>
              <w:rPr>
                <w:b/>
                <w:bCs/>
                <w:sz w:val="16"/>
                <w:szCs w:val="16"/>
                <w:u w:val="single"/>
              </w:rPr>
            </w:pPr>
          </w:p>
          <w:p w:rsidR="00F35C04" w:rsidRDefault="00F35C04" w:rsidP="00F2543B">
            <w:pPr>
              <w:pStyle w:val="TableParagraph"/>
              <w:spacing w:line="241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Возможный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перечень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подтверждающих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документов:</w:t>
            </w:r>
          </w:p>
          <w:p w:rsidR="00F35C04" w:rsidRDefault="00F35C04" w:rsidP="00F06800">
            <w:pPr>
              <w:pStyle w:val="TableParagraph"/>
              <w:numPr>
                <w:ilvl w:val="1"/>
                <w:numId w:val="12"/>
              </w:numPr>
              <w:tabs>
                <w:tab w:val="left" w:pos="216"/>
                <w:tab w:val="left" w:pos="712"/>
              </w:tabs>
              <w:ind w:left="-1" w:right="88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документ из медицинской организации (справка,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выписка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др.)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указанием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периода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нетрудоспособности,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планируемых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медицинских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мероприятий и т.д;</w:t>
            </w:r>
          </w:p>
          <w:p w:rsidR="00F35C04" w:rsidRDefault="00F35C04" w:rsidP="00F06800">
            <w:pPr>
              <w:pStyle w:val="TableParagraph"/>
              <w:numPr>
                <w:ilvl w:val="1"/>
                <w:numId w:val="12"/>
              </w:numPr>
              <w:tabs>
                <w:tab w:val="left" w:pos="216"/>
                <w:tab w:val="left" w:pos="712"/>
              </w:tabs>
              <w:ind w:left="-1" w:right="88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официальное письмо из Министерства физической культуры и спорта Воронежской области</w:t>
            </w:r>
            <w:r>
              <w:rPr>
                <w:spacing w:val="-5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 указанием периода занятости спортсмена в сборах,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соревнованиях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т.д.;</w:t>
            </w:r>
          </w:p>
          <w:p w:rsidR="00F35C04" w:rsidRDefault="00F35C04" w:rsidP="00F06800">
            <w:pPr>
              <w:pStyle w:val="TableParagraph"/>
              <w:numPr>
                <w:ilvl w:val="1"/>
                <w:numId w:val="12"/>
              </w:numPr>
              <w:tabs>
                <w:tab w:val="left" w:pos="216"/>
                <w:tab w:val="left" w:pos="712"/>
              </w:tabs>
              <w:ind w:left="-1" w:right="88" w:firstLine="0"/>
            </w:pPr>
            <w:r>
              <w:t>акт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недопуске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ППЭ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экзамена;</w:t>
            </w:r>
          </w:p>
          <w:p w:rsidR="00F35C04" w:rsidRDefault="00F35C04" w:rsidP="00F06800">
            <w:pPr>
              <w:pStyle w:val="TableParagraph"/>
              <w:numPr>
                <w:ilvl w:val="1"/>
                <w:numId w:val="12"/>
              </w:numPr>
              <w:tabs>
                <w:tab w:val="left" w:pos="216"/>
                <w:tab w:val="left" w:pos="712"/>
              </w:tabs>
              <w:ind w:left="-1" w:right="88" w:firstLine="0"/>
            </w:pP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(билеты,</w:t>
            </w:r>
            <w:r>
              <w:rPr>
                <w:spacing w:val="1"/>
              </w:rPr>
              <w:t xml:space="preserve"> </w:t>
            </w:r>
            <w:r>
              <w:t>чеки</w:t>
            </w:r>
            <w:r>
              <w:rPr>
                <w:spacing w:val="1"/>
              </w:rPr>
              <w:t xml:space="preserve"> </w:t>
            </w:r>
            <w:r>
              <w:t>оплаты</w:t>
            </w:r>
            <w:r>
              <w:rPr>
                <w:spacing w:val="1"/>
              </w:rPr>
              <w:t xml:space="preserve"> </w:t>
            </w:r>
            <w:r>
              <w:t>проживания,</w:t>
            </w:r>
            <w:r>
              <w:rPr>
                <w:spacing w:val="-50"/>
              </w:rPr>
              <w:t xml:space="preserve"> </w:t>
            </w: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командировке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месте</w:t>
            </w:r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т.д.),</w:t>
            </w:r>
            <w:r>
              <w:rPr>
                <w:spacing w:val="1"/>
              </w:rPr>
              <w:t xml:space="preserve"> </w:t>
            </w:r>
            <w:r>
              <w:t>подтверждающие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-4"/>
              </w:rPr>
              <w:t xml:space="preserve"> </w:t>
            </w:r>
            <w:r>
              <w:t>экзаменов на территории Воронежской области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экзамена;</w:t>
            </w:r>
          </w:p>
          <w:p w:rsidR="00F35C04" w:rsidRPr="00F06800" w:rsidRDefault="00F35C04" w:rsidP="0082529B">
            <w:pPr>
              <w:pStyle w:val="TableParagraph"/>
              <w:tabs>
                <w:tab w:val="left" w:pos="329"/>
              </w:tabs>
              <w:ind w:left="-1" w:right="88"/>
              <w:rPr>
                <w:sz w:val="21"/>
                <w:szCs w:val="21"/>
              </w:rPr>
            </w:pP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подтверждающие</w:t>
            </w:r>
            <w:r>
              <w:rPr>
                <w:spacing w:val="-4"/>
              </w:rPr>
              <w:t xml:space="preserve"> </w:t>
            </w:r>
            <w:r>
              <w:t>документы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3707" w:type="dxa"/>
          </w:tcPr>
          <w:p w:rsidR="00F35C04" w:rsidRPr="00506695" w:rsidRDefault="00F35C04" w:rsidP="00843AEF">
            <w:r w:rsidRPr="00506695">
              <w:t xml:space="preserve">Документы подаются лично заявителем или представителем по доверенности подает лично в общественную приемную ГЭК </w:t>
            </w:r>
            <w:r w:rsidRPr="00506695">
              <w:br/>
              <w:t xml:space="preserve">ГИА-11 ответственному секретарю ГЭК ГИА-11 </w:t>
            </w:r>
            <w:r w:rsidRPr="00506695">
              <w:br/>
              <w:t>(адрес: г. Воронеж, проспект Революции, д.33, каб.305).</w:t>
            </w:r>
          </w:p>
        </w:tc>
        <w:tc>
          <w:tcPr>
            <w:tcW w:w="2655" w:type="dxa"/>
          </w:tcPr>
          <w:p w:rsidR="00F35C04" w:rsidRPr="0020265A" w:rsidRDefault="00F35C04" w:rsidP="00843AEF">
            <w:pPr>
              <w:pStyle w:val="TableParagraph"/>
              <w:spacing w:line="243" w:lineRule="exact"/>
              <w:ind w:left="15" w:right="-14"/>
            </w:pPr>
            <w:r w:rsidRPr="0020265A">
              <w:t>В течение двух рабочих дней с даты проведения экзамена</w:t>
            </w:r>
            <w:r>
              <w:t>, но</w:t>
            </w:r>
            <w:r w:rsidRPr="0020265A">
              <w:t xml:space="preserve"> не позднее, чем за три рабочих дня до даты проведения экзамена в резервные дни досрочного, основного и дополнительного периодов в соответствии с утвержденным расписанием </w:t>
            </w:r>
            <w:r>
              <w:t>проведения ЕГЭ</w:t>
            </w:r>
            <w:r w:rsidRPr="0020265A">
              <w:t>.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Pr="005705FD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5705FD">
              <w:rPr>
                <w:b/>
                <w:bCs/>
              </w:rPr>
              <w:t>.</w:t>
            </w:r>
          </w:p>
        </w:tc>
        <w:tc>
          <w:tcPr>
            <w:tcW w:w="2750" w:type="dxa"/>
            <w:vMerge w:val="restart"/>
          </w:tcPr>
          <w:p w:rsidR="00F35C04" w:rsidRDefault="00F35C04" w:rsidP="00F2543B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Повторный допуск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к сдаче экзаменов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участников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 xml:space="preserve">ГИА-11, получивших </w:t>
            </w:r>
            <w:r>
              <w:rPr>
                <w:b/>
                <w:bCs/>
                <w:spacing w:val="-1"/>
              </w:rPr>
              <w:t>неудовлетворительный</w:t>
            </w:r>
            <w:r>
              <w:rPr>
                <w:b/>
                <w:bCs/>
                <w:spacing w:val="-53"/>
              </w:rPr>
              <w:t xml:space="preserve"> </w:t>
            </w:r>
            <w:r>
              <w:rPr>
                <w:b/>
                <w:bCs/>
              </w:rPr>
              <w:t>результат экзамена по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одному обязательному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предмету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– математике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(подается в случае изменения уровня)</w:t>
            </w:r>
          </w:p>
          <w:p w:rsidR="00F35C04" w:rsidRPr="00C67E3D" w:rsidRDefault="00F35C04" w:rsidP="00F2543B">
            <w:pPr>
              <w:rPr>
                <w:i/>
                <w:iCs/>
              </w:rPr>
            </w:pPr>
          </w:p>
        </w:tc>
        <w:tc>
          <w:tcPr>
            <w:tcW w:w="2203" w:type="dxa"/>
          </w:tcPr>
          <w:p w:rsidR="00F35C04" w:rsidRDefault="00F35C04" w:rsidP="00F2543B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  <w:r>
              <w:rPr>
                <w:b/>
                <w:bCs/>
              </w:rPr>
              <w:t>- ВТГ</w:t>
            </w:r>
          </w:p>
          <w:p w:rsidR="00F35C04" w:rsidRDefault="00F35C04" w:rsidP="00F2543B">
            <w:pPr>
              <w:pStyle w:val="TableParagraph"/>
              <w:tabs>
                <w:tab w:val="left" w:pos="0"/>
              </w:tabs>
              <w:spacing w:before="4"/>
              <w:rPr>
                <w:b/>
                <w:bCs/>
              </w:rPr>
            </w:pPr>
            <w:r>
              <w:rPr>
                <w:b/>
                <w:bCs/>
              </w:rPr>
              <w:t>- НГИА</w:t>
            </w:r>
          </w:p>
          <w:p w:rsidR="00F35C04" w:rsidRDefault="00F35C04" w:rsidP="00F2543B"/>
        </w:tc>
        <w:tc>
          <w:tcPr>
            <w:tcW w:w="4069" w:type="dxa"/>
          </w:tcPr>
          <w:p w:rsidR="00F35C04" w:rsidRDefault="00F35C04" w:rsidP="00F2543B">
            <w:r>
              <w:t>Заявление участника ГИА-11 в ГЭК ГИА-11 о</w:t>
            </w:r>
            <w:r>
              <w:rPr>
                <w:spacing w:val="1"/>
              </w:rPr>
              <w:t xml:space="preserve"> </w:t>
            </w:r>
            <w:r>
              <w:t xml:space="preserve">повторном допуске к экзамену по математике (с </w:t>
            </w:r>
            <w:r>
              <w:rPr>
                <w:spacing w:val="-52"/>
              </w:rPr>
              <w:t xml:space="preserve"> </w:t>
            </w:r>
            <w:r>
              <w:t>указанием уровня (базовый/профильный) для</w:t>
            </w:r>
            <w:r>
              <w:rPr>
                <w:spacing w:val="1"/>
              </w:rPr>
              <w:t xml:space="preserve"> </w:t>
            </w:r>
            <w:r>
              <w:t>повторного участия) в связи с получением</w:t>
            </w:r>
            <w:r>
              <w:rPr>
                <w:spacing w:val="1"/>
              </w:rPr>
              <w:t xml:space="preserve"> </w:t>
            </w:r>
            <w:r>
              <w:t>неудовлетворительного</w:t>
            </w:r>
            <w:r>
              <w:rPr>
                <w:spacing w:val="-3"/>
              </w:rPr>
              <w:t xml:space="preserve"> </w:t>
            </w:r>
            <w:r>
              <w:t xml:space="preserve">результата </w:t>
            </w:r>
            <w:r w:rsidRPr="0082529B">
              <w:t>(</w:t>
            </w:r>
            <w:r w:rsidRPr="0082529B">
              <w:rPr>
                <w:i/>
                <w:iCs/>
              </w:rPr>
              <w:t>форма № 12</w:t>
            </w:r>
            <w:r w:rsidRPr="0082529B">
              <w:t>).</w:t>
            </w:r>
          </w:p>
        </w:tc>
        <w:tc>
          <w:tcPr>
            <w:tcW w:w="3707" w:type="dxa"/>
          </w:tcPr>
          <w:p w:rsidR="00F35C04" w:rsidRPr="001E6FAA" w:rsidRDefault="00F35C04" w:rsidP="00843AEF">
            <w:pPr>
              <w:pStyle w:val="TableParagraph"/>
              <w:rPr>
                <w:sz w:val="20"/>
                <w:szCs w:val="20"/>
              </w:rPr>
            </w:pPr>
            <w:r>
              <w:t>Документы п</w:t>
            </w:r>
            <w:r w:rsidRPr="00C47C35">
              <w:t>одают</w:t>
            </w:r>
            <w:r>
              <w:t>ся</w:t>
            </w:r>
            <w:r w:rsidRPr="00C47C35">
              <w:t xml:space="preserve"> в </w:t>
            </w:r>
            <w:r>
              <w:t>ОО по месту обучения</w:t>
            </w:r>
            <w:r w:rsidRPr="00C47C35">
              <w:t xml:space="preserve"> лицу, ответственному за проведение ГИА-11 в ОО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 w:rsidRPr="00880A23">
              <w:t>В течение двух</w:t>
            </w:r>
            <w:r>
              <w:t xml:space="preserve"> рабочих дней после официального дня объявления</w:t>
            </w:r>
            <w:r w:rsidRPr="00880A23">
              <w:t xml:space="preserve"> результатов экзаменов</w:t>
            </w:r>
            <w:r>
              <w:t>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Pr="00DF397E" w:rsidRDefault="00F35C04" w:rsidP="00DD02CC">
            <w:pPr>
              <w:pStyle w:val="TableParagraph"/>
              <w:ind w:left="2"/>
            </w:pPr>
            <w:r w:rsidRPr="00DF397E">
              <w:t>1. Информационное письмо от ОО</w:t>
            </w:r>
            <w:r>
              <w:t xml:space="preserve"> на имя председателя ГЭК ГИА-11</w:t>
            </w:r>
            <w:r w:rsidRPr="00DF397E">
              <w:t xml:space="preserve"> </w:t>
            </w:r>
            <w:r>
              <w:t xml:space="preserve">об участниках ГИА-11, получивших неудовлетворительный результат экзамена по одному обязательному предмету – математике и подавших заявление(я) </w:t>
            </w:r>
            <w:r>
              <w:rPr>
                <w:spacing w:val="-2"/>
              </w:rPr>
              <w:t>об изменении уровня ЕГЭ по математике при его пересдаче в резервный день.</w:t>
            </w:r>
          </w:p>
          <w:p w:rsidR="00F35C04" w:rsidRDefault="00F35C04" w:rsidP="0054650D">
            <w:pPr>
              <w:pStyle w:val="TableParagraph"/>
            </w:pPr>
            <w:r w:rsidRPr="00DF397E">
              <w:t xml:space="preserve">2. </w:t>
            </w:r>
            <w:r>
              <w:t>Копии з</w:t>
            </w:r>
            <w:r w:rsidRPr="00DF397E">
              <w:t>аявлени</w:t>
            </w:r>
            <w:r>
              <w:t>й</w:t>
            </w:r>
            <w:r w:rsidRPr="00DF397E">
              <w:t xml:space="preserve"> участник</w:t>
            </w:r>
            <w:r>
              <w:t>ов</w:t>
            </w:r>
            <w:r w:rsidRPr="00DF397E">
              <w:t xml:space="preserve"> </w:t>
            </w:r>
            <w:r>
              <w:t xml:space="preserve">ГИА-11 в </w:t>
            </w:r>
            <w:r w:rsidRPr="00DF397E">
              <w:t xml:space="preserve">ГЭК </w:t>
            </w:r>
            <w:r>
              <w:t>ГИА-11</w:t>
            </w:r>
            <w:r w:rsidRPr="00DF397E"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 </w:t>
            </w:r>
            <w:r w:rsidRPr="0054650D">
              <w:t>повторном допуске к сдаче ЕГЭ</w:t>
            </w:r>
            <w:r w:rsidRPr="0054650D">
              <w:rPr>
                <w:spacing w:val="1"/>
              </w:rPr>
              <w:t xml:space="preserve"> </w:t>
            </w:r>
            <w:r w:rsidRPr="0054650D">
              <w:t>по математике в резервный день</w:t>
            </w:r>
            <w:r w:rsidRPr="0054650D">
              <w:rPr>
                <w:spacing w:val="-52"/>
              </w:rPr>
              <w:t xml:space="preserve"> </w:t>
            </w:r>
            <w:r w:rsidRPr="0054650D">
              <w:t xml:space="preserve"> (в случае изменения уровня</w:t>
            </w:r>
            <w:r>
              <w:rPr>
                <w:spacing w:val="-2"/>
              </w:rPr>
              <w:t xml:space="preserve">) </w:t>
            </w:r>
            <w:r w:rsidRPr="00DF397E">
              <w:t>(</w:t>
            </w:r>
            <w:r w:rsidRPr="006E4093">
              <w:rPr>
                <w:i/>
                <w:iCs/>
              </w:rPr>
              <w:t xml:space="preserve">форма № </w:t>
            </w:r>
            <w:r>
              <w:rPr>
                <w:i/>
                <w:iCs/>
              </w:rPr>
              <w:t>12</w:t>
            </w:r>
            <w:r w:rsidRPr="00DF397E">
              <w:t>).</w:t>
            </w:r>
          </w:p>
        </w:tc>
        <w:tc>
          <w:tcPr>
            <w:tcW w:w="3707" w:type="dxa"/>
          </w:tcPr>
          <w:p w:rsidR="00F35C04" w:rsidRDefault="00F35C04" w:rsidP="00843AEF">
            <w:r w:rsidRPr="00C47C35">
              <w:t xml:space="preserve">Документы подает лично специалисту МОУО, </w:t>
            </w:r>
            <w:r>
              <w:t xml:space="preserve">ответственному за </w:t>
            </w:r>
            <w:r w:rsidRPr="00C47C35">
              <w:t>проведени</w:t>
            </w:r>
            <w:r>
              <w:t>е</w:t>
            </w:r>
            <w:r w:rsidRPr="00C47C35">
              <w:t xml:space="preserve"> </w:t>
            </w:r>
            <w:r>
              <w:br/>
            </w:r>
            <w:r w:rsidRPr="00C47C35">
              <w:t xml:space="preserve">ГИА-11 на территории муниципального района </w:t>
            </w:r>
            <w:r>
              <w:br/>
            </w:r>
            <w:r w:rsidRPr="00C47C35">
              <w:t>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r>
              <w:t>На третий рабочий день после официального дня объявления</w:t>
            </w:r>
            <w:r w:rsidRPr="00880A23">
              <w:t xml:space="preserve"> результатов экзаменов</w:t>
            </w:r>
            <w:r>
              <w:t>.</w:t>
            </w:r>
          </w:p>
        </w:tc>
      </w:tr>
      <w:tr w:rsidR="00F35C04">
        <w:trPr>
          <w:trHeight w:val="886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 w:val="restart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Default="00F35C04" w:rsidP="00F2543B">
            <w:r w:rsidRPr="00DF397E">
              <w:t>1. Сводная информация (на бланке МОУО) на имя председателя ГЭК о наличии участников ГИА-11</w:t>
            </w:r>
            <w:r>
              <w:t xml:space="preserve">, </w:t>
            </w:r>
            <w:r w:rsidRPr="004D782E">
              <w:t xml:space="preserve">получивших </w:t>
            </w:r>
            <w:r w:rsidRPr="004D782E">
              <w:rPr>
                <w:spacing w:val="-1"/>
              </w:rPr>
              <w:t>неудовлетворительный</w:t>
            </w:r>
            <w:r w:rsidRPr="004D782E">
              <w:rPr>
                <w:spacing w:val="-53"/>
              </w:rPr>
              <w:t xml:space="preserve"> </w:t>
            </w:r>
            <w:r w:rsidRPr="004D782E">
              <w:t>результат экзамена по</w:t>
            </w:r>
            <w:r w:rsidRPr="004D782E">
              <w:rPr>
                <w:spacing w:val="1"/>
              </w:rPr>
              <w:t xml:space="preserve"> </w:t>
            </w:r>
            <w:r w:rsidRPr="004D782E">
              <w:t>одному обязательному</w:t>
            </w:r>
            <w:r w:rsidRPr="004D782E">
              <w:rPr>
                <w:spacing w:val="1"/>
              </w:rPr>
              <w:t xml:space="preserve"> </w:t>
            </w:r>
            <w:r w:rsidRPr="004D782E">
              <w:t>предмету</w:t>
            </w:r>
            <w:r w:rsidRPr="004D782E">
              <w:rPr>
                <w:spacing w:val="-4"/>
              </w:rPr>
              <w:t xml:space="preserve"> </w:t>
            </w:r>
            <w:r w:rsidRPr="004D782E">
              <w:t xml:space="preserve">– математике </w:t>
            </w:r>
            <w:r>
              <w:br/>
            </w:r>
            <w:r w:rsidRPr="004D782E">
              <w:t>и</w:t>
            </w:r>
            <w:r w:rsidRPr="00DF397E">
              <w:t xml:space="preserve"> подавших </w:t>
            </w:r>
            <w:r>
              <w:t>заявление(я)</w:t>
            </w:r>
            <w:r>
              <w:rPr>
                <w:spacing w:val="-2"/>
              </w:rPr>
              <w:t xml:space="preserve"> о </w:t>
            </w:r>
            <w:r w:rsidRPr="0054650D">
              <w:t>повторном допуске к сдаче ЕГЭ</w:t>
            </w:r>
            <w:r w:rsidRPr="0054650D">
              <w:rPr>
                <w:spacing w:val="1"/>
              </w:rPr>
              <w:t xml:space="preserve"> </w:t>
            </w:r>
            <w:r w:rsidRPr="0054650D">
              <w:t>по математике в резервный день</w:t>
            </w:r>
            <w:r w:rsidRPr="0054650D">
              <w:rPr>
                <w:spacing w:val="-52"/>
              </w:rPr>
              <w:t xml:space="preserve"> </w:t>
            </w:r>
            <w:r w:rsidRPr="0054650D">
              <w:t xml:space="preserve"> (в случае изменения уровня</w:t>
            </w:r>
            <w:r>
              <w:rPr>
                <w:spacing w:val="-2"/>
              </w:rPr>
              <w:t>)</w:t>
            </w:r>
            <w:r w:rsidRPr="00DF397E">
              <w:t>.</w:t>
            </w:r>
          </w:p>
        </w:tc>
        <w:tc>
          <w:tcPr>
            <w:tcW w:w="3707" w:type="dxa"/>
          </w:tcPr>
          <w:p w:rsidR="00F35C04" w:rsidRDefault="00F35C04" w:rsidP="00843AEF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  <w:vMerge w:val="restart"/>
          </w:tcPr>
          <w:p w:rsidR="00F35C04" w:rsidRDefault="00F35C04" w:rsidP="00F2543B">
            <w:pPr>
              <w:rPr>
                <w:sz w:val="21"/>
                <w:szCs w:val="21"/>
              </w:rPr>
            </w:pPr>
            <w:r w:rsidRPr="00A72F8A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A72F8A">
              <w:rPr>
                <w:sz w:val="21"/>
                <w:szCs w:val="21"/>
              </w:rPr>
              <w:t>одного рабочего дня с момента получения документов, но не позднее, чем за два рабочих дня до даты проведения экзамена в резервные дни досрочного и основного периодов в соответствии с утвержден</w:t>
            </w:r>
            <w:r>
              <w:rPr>
                <w:sz w:val="21"/>
                <w:szCs w:val="21"/>
              </w:rPr>
              <w:t>-</w:t>
            </w:r>
            <w:r w:rsidRPr="00A72F8A">
              <w:rPr>
                <w:sz w:val="21"/>
                <w:szCs w:val="21"/>
              </w:rPr>
              <w:t>ным расписанием проведения ЕГЭ.</w:t>
            </w:r>
          </w:p>
          <w:p w:rsidR="00F35C04" w:rsidRPr="00A72F8A" w:rsidRDefault="00F35C04" w:rsidP="00F2543B">
            <w:pPr>
              <w:rPr>
                <w:sz w:val="21"/>
                <w:szCs w:val="21"/>
              </w:rPr>
            </w:pPr>
          </w:p>
        </w:tc>
      </w:tr>
      <w:tr w:rsidR="00F35C04">
        <w:trPr>
          <w:trHeight w:val="885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Default="00F35C04" w:rsidP="00F2543B"/>
        </w:tc>
        <w:tc>
          <w:tcPr>
            <w:tcW w:w="2203" w:type="dxa"/>
            <w:vMerge/>
          </w:tcPr>
          <w:p w:rsidR="00F35C04" w:rsidRPr="0037047D" w:rsidRDefault="00F35C04" w:rsidP="00F2543B">
            <w:pPr>
              <w:pStyle w:val="TableParagraph"/>
              <w:ind w:left="2"/>
            </w:pPr>
          </w:p>
        </w:tc>
        <w:tc>
          <w:tcPr>
            <w:tcW w:w="4069" w:type="dxa"/>
            <w:vMerge/>
            <w:shd w:val="clear" w:color="auto" w:fill="FFFF99"/>
          </w:tcPr>
          <w:p w:rsidR="00F35C04" w:rsidRDefault="00F35C04" w:rsidP="00F2543B"/>
        </w:tc>
        <w:tc>
          <w:tcPr>
            <w:tcW w:w="3707" w:type="dxa"/>
          </w:tcPr>
          <w:p w:rsidR="00F35C04" w:rsidRDefault="00F35C04" w:rsidP="00843AEF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 xml:space="preserve">Пакет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Воронеж, 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  <w:vMerge/>
          </w:tcPr>
          <w:p w:rsidR="00F35C04" w:rsidRDefault="00F35C04" w:rsidP="00F2543B"/>
        </w:tc>
      </w:tr>
      <w:tr w:rsidR="00F35C04">
        <w:tc>
          <w:tcPr>
            <w:tcW w:w="548" w:type="dxa"/>
            <w:vMerge w:val="restart"/>
          </w:tcPr>
          <w:p w:rsidR="00F35C04" w:rsidRPr="005705FD" w:rsidRDefault="00F35C04" w:rsidP="00843AEF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5705FD">
              <w:rPr>
                <w:b/>
                <w:bCs/>
              </w:rPr>
              <w:t>.</w:t>
            </w:r>
          </w:p>
        </w:tc>
        <w:tc>
          <w:tcPr>
            <w:tcW w:w="2750" w:type="dxa"/>
            <w:vMerge w:val="restart"/>
          </w:tcPr>
          <w:p w:rsidR="00F35C04" w:rsidRDefault="00F35C04" w:rsidP="00843A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Повторный допуск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 xml:space="preserve">участников 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 xml:space="preserve">ГИА-11 </w:t>
            </w:r>
            <w:r>
              <w:rPr>
                <w:b/>
                <w:bCs/>
              </w:rPr>
              <w:br/>
              <w:t xml:space="preserve">к сдаче ЕГЭ в дополнительные </w:t>
            </w:r>
            <w:r>
              <w:rPr>
                <w:b/>
                <w:bCs/>
              </w:rPr>
              <w:br/>
              <w:t xml:space="preserve">дни по одному учебному предмету по своему выбору из числа предметов, сданных в текущем году, </w:t>
            </w:r>
          </w:p>
          <w:p w:rsidR="00F35C04" w:rsidRPr="009827DC" w:rsidRDefault="00F35C04" w:rsidP="009827DC">
            <w:pPr>
              <w:rPr>
                <w:b/>
                <w:bCs/>
                <w:i/>
                <w:iCs/>
              </w:rPr>
            </w:pPr>
            <w:r w:rsidRPr="009827DC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согласно </w:t>
            </w:r>
            <w:r w:rsidRPr="009827DC">
              <w:rPr>
                <w:i/>
                <w:iCs/>
              </w:rPr>
              <w:t>пункт</w:t>
            </w:r>
            <w:r>
              <w:rPr>
                <w:i/>
                <w:iCs/>
              </w:rPr>
              <w:t>у</w:t>
            </w:r>
            <w:r>
              <w:rPr>
                <w:i/>
                <w:iCs/>
              </w:rPr>
              <w:br/>
            </w:r>
            <w:r w:rsidRPr="009827DC">
              <w:rPr>
                <w:i/>
                <w:iCs/>
              </w:rPr>
              <w:t>97</w:t>
            </w:r>
            <w:r w:rsidRPr="009827DC">
              <w:rPr>
                <w:i/>
                <w:iCs/>
                <w:vertAlign w:val="superscript"/>
              </w:rPr>
              <w:t>1</w:t>
            </w:r>
            <w:r w:rsidRPr="009827DC">
              <w:rPr>
                <w:i/>
                <w:iCs/>
              </w:rPr>
              <w:t xml:space="preserve"> Порядка проведения ГИА-11)</w:t>
            </w:r>
          </w:p>
        </w:tc>
        <w:tc>
          <w:tcPr>
            <w:tcW w:w="2203" w:type="dxa"/>
          </w:tcPr>
          <w:p w:rsidR="00F35C04" w:rsidRDefault="00F35C04" w:rsidP="00843AEF">
            <w:pPr>
              <w:pStyle w:val="TableParagraph"/>
              <w:tabs>
                <w:tab w:val="left" w:pos="0"/>
              </w:tabs>
              <w:spacing w:line="236" w:lineRule="exact"/>
              <w:rPr>
                <w:b/>
                <w:bCs/>
              </w:rPr>
            </w:pPr>
            <w:r>
              <w:rPr>
                <w:b/>
                <w:bCs/>
              </w:rPr>
              <w:t>- ВТГ</w:t>
            </w:r>
          </w:p>
          <w:p w:rsidR="00F35C04" w:rsidRDefault="00F35C04" w:rsidP="00843AEF">
            <w:pPr>
              <w:pStyle w:val="TableParagraph"/>
              <w:tabs>
                <w:tab w:val="left" w:pos="0"/>
              </w:tabs>
              <w:spacing w:before="4"/>
              <w:rPr>
                <w:b/>
                <w:bCs/>
              </w:rPr>
            </w:pPr>
            <w:r>
              <w:rPr>
                <w:b/>
                <w:bCs/>
              </w:rPr>
              <w:t>- НГИА</w:t>
            </w:r>
          </w:p>
          <w:p w:rsidR="00F35C04" w:rsidRDefault="00F35C04" w:rsidP="00843AEF"/>
        </w:tc>
        <w:tc>
          <w:tcPr>
            <w:tcW w:w="4069" w:type="dxa"/>
          </w:tcPr>
          <w:p w:rsidR="00F35C04" w:rsidRDefault="00F35C04" w:rsidP="00843AEF">
            <w:r>
              <w:t>Заявление участника ГИА-11 в ГЭК ГИА-11 о</w:t>
            </w:r>
            <w:r>
              <w:rPr>
                <w:spacing w:val="1"/>
              </w:rPr>
              <w:t xml:space="preserve"> </w:t>
            </w:r>
            <w:r>
              <w:t xml:space="preserve">повторном допуске к сдаче ЕГЭ в дополнительные дни </w:t>
            </w:r>
            <w:r w:rsidRPr="000D5335">
              <w:t>по одному учебному предмету по своему выбору из числа пре</w:t>
            </w:r>
            <w:r>
              <w:t xml:space="preserve">дметов, сданных в текущем году </w:t>
            </w:r>
            <w:r w:rsidRPr="0082529B">
              <w:t>(</w:t>
            </w:r>
            <w:r w:rsidRPr="0082529B">
              <w:rPr>
                <w:i/>
                <w:iCs/>
              </w:rPr>
              <w:t>форма № 1</w:t>
            </w:r>
            <w:r>
              <w:rPr>
                <w:i/>
                <w:iCs/>
              </w:rPr>
              <w:t>3</w:t>
            </w:r>
            <w:r w:rsidRPr="0082529B">
              <w:t>).</w:t>
            </w:r>
          </w:p>
        </w:tc>
        <w:tc>
          <w:tcPr>
            <w:tcW w:w="3707" w:type="dxa"/>
          </w:tcPr>
          <w:p w:rsidR="00F35C04" w:rsidRPr="001E6FAA" w:rsidRDefault="00F35C04" w:rsidP="00843AEF">
            <w:pPr>
              <w:pStyle w:val="TableParagraph"/>
              <w:rPr>
                <w:sz w:val="20"/>
                <w:szCs w:val="20"/>
              </w:rPr>
            </w:pPr>
            <w:r>
              <w:t>Документы п</w:t>
            </w:r>
            <w:r w:rsidRPr="00C47C35">
              <w:t>одают</w:t>
            </w:r>
            <w:r>
              <w:t>ся</w:t>
            </w:r>
            <w:r w:rsidRPr="00C47C35">
              <w:t xml:space="preserve"> в </w:t>
            </w:r>
            <w:r>
              <w:t>ОО по месту обучения</w:t>
            </w:r>
            <w:r w:rsidRPr="00C47C35">
              <w:t xml:space="preserve"> лицу, ответственному за проведение ГИА-11 в ОО</w:t>
            </w:r>
            <w:r>
              <w:t>.</w:t>
            </w:r>
          </w:p>
        </w:tc>
        <w:tc>
          <w:tcPr>
            <w:tcW w:w="2655" w:type="dxa"/>
          </w:tcPr>
          <w:p w:rsidR="00F35C04" w:rsidRPr="009827DC" w:rsidRDefault="00F35C04" w:rsidP="00843AEF">
            <w:r>
              <w:t>Н</w:t>
            </w:r>
            <w:r w:rsidRPr="009827DC">
              <w:t>е ранее шести рабочих дней и не позднее двух рабочих дней до дня проведения экзамена, пересдаваемого в дополнительный день.</w:t>
            </w:r>
          </w:p>
        </w:tc>
      </w:tr>
      <w:tr w:rsidR="00F35C04">
        <w:tc>
          <w:tcPr>
            <w:tcW w:w="548" w:type="dxa"/>
            <w:vMerge/>
          </w:tcPr>
          <w:p w:rsidR="00F35C04" w:rsidRDefault="00F35C04" w:rsidP="00843AEF"/>
        </w:tc>
        <w:tc>
          <w:tcPr>
            <w:tcW w:w="2750" w:type="dxa"/>
            <w:vMerge/>
          </w:tcPr>
          <w:p w:rsidR="00F35C04" w:rsidRDefault="00F35C04" w:rsidP="00843AEF"/>
        </w:tc>
        <w:tc>
          <w:tcPr>
            <w:tcW w:w="2203" w:type="dxa"/>
          </w:tcPr>
          <w:p w:rsidR="00F35C04" w:rsidRPr="0037047D" w:rsidRDefault="00F35C04" w:rsidP="00843AEF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Pr="00105759" w:rsidRDefault="00F35C04" w:rsidP="00843AEF">
            <w:pPr>
              <w:pStyle w:val="TableParagraph"/>
              <w:ind w:left="2"/>
              <w:rPr>
                <w:sz w:val="21"/>
                <w:szCs w:val="21"/>
              </w:rPr>
            </w:pPr>
            <w:r w:rsidRPr="00105759">
              <w:rPr>
                <w:sz w:val="21"/>
                <w:szCs w:val="21"/>
              </w:rPr>
              <w:t>1. Информационное письмо от ОО на имя председателя ГЭК ГИА-11 об участниках ГИА-11, желающих пересдать ЕГЭ в дополнительные дни по одному из сдаваемых учебных предметов</w:t>
            </w:r>
            <w:r w:rsidRPr="00105759">
              <w:rPr>
                <w:spacing w:val="-2"/>
                <w:sz w:val="21"/>
                <w:szCs w:val="21"/>
              </w:rPr>
              <w:t xml:space="preserve"> (с приложением списочного состава участников с указанием предметов и дат проведения экзаменов).</w:t>
            </w:r>
          </w:p>
          <w:p w:rsidR="00F35C04" w:rsidRPr="00105759" w:rsidRDefault="00F35C04" w:rsidP="00843AEF">
            <w:pPr>
              <w:pStyle w:val="TableParagraph"/>
              <w:rPr>
                <w:sz w:val="21"/>
                <w:szCs w:val="21"/>
              </w:rPr>
            </w:pPr>
            <w:r w:rsidRPr="00105759">
              <w:rPr>
                <w:sz w:val="21"/>
                <w:szCs w:val="21"/>
              </w:rPr>
              <w:t>2. Копии заявлений участников ГИА-11 в ГЭК ГИА-11 о</w:t>
            </w:r>
            <w:r w:rsidRPr="00105759">
              <w:rPr>
                <w:spacing w:val="1"/>
                <w:sz w:val="21"/>
                <w:szCs w:val="21"/>
              </w:rPr>
              <w:t xml:space="preserve"> </w:t>
            </w:r>
            <w:r w:rsidRPr="00105759">
              <w:rPr>
                <w:sz w:val="21"/>
                <w:szCs w:val="21"/>
              </w:rPr>
              <w:t>повторном допуске к сдаче ЕГЭ в дополнительные дни по одному учебному предмету по своему выбору из числа предметов, сданных в текущем году (</w:t>
            </w:r>
            <w:r w:rsidRPr="00105759">
              <w:rPr>
                <w:i/>
                <w:iCs/>
                <w:sz w:val="21"/>
                <w:szCs w:val="21"/>
              </w:rPr>
              <w:t>форма № 13</w:t>
            </w:r>
            <w:r w:rsidRPr="00105759">
              <w:rPr>
                <w:sz w:val="21"/>
                <w:szCs w:val="21"/>
              </w:rPr>
              <w:t>).</w:t>
            </w:r>
          </w:p>
        </w:tc>
        <w:tc>
          <w:tcPr>
            <w:tcW w:w="3707" w:type="dxa"/>
          </w:tcPr>
          <w:p w:rsidR="00F35C04" w:rsidRDefault="00F35C04" w:rsidP="00843AEF">
            <w:r w:rsidRPr="00C47C35">
              <w:t xml:space="preserve">Документы подает лично специалисту МОУО, </w:t>
            </w:r>
            <w:r>
              <w:t xml:space="preserve">ответственному за </w:t>
            </w:r>
            <w:r w:rsidRPr="00C47C35">
              <w:t>проведени</w:t>
            </w:r>
            <w:r>
              <w:t>е</w:t>
            </w:r>
            <w:r w:rsidRPr="00C47C35">
              <w:t xml:space="preserve"> </w:t>
            </w:r>
            <w:r>
              <w:br/>
            </w:r>
            <w:r w:rsidRPr="00C47C35">
              <w:t xml:space="preserve">ГИА-11 на территории муниципального района </w:t>
            </w:r>
            <w:r>
              <w:br/>
            </w:r>
            <w:r w:rsidRPr="00C47C35">
              <w:t>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843AEF">
            <w:r>
              <w:t>Н</w:t>
            </w:r>
            <w:r w:rsidRPr="009827DC">
              <w:t>е позднее двух рабочих дней до дня проведения экзамена, пересдаваемого в дополнительный день.</w:t>
            </w:r>
          </w:p>
        </w:tc>
      </w:tr>
      <w:tr w:rsidR="00F35C04">
        <w:trPr>
          <w:trHeight w:val="886"/>
        </w:trPr>
        <w:tc>
          <w:tcPr>
            <w:tcW w:w="548" w:type="dxa"/>
            <w:vMerge/>
          </w:tcPr>
          <w:p w:rsidR="00F35C04" w:rsidRDefault="00F35C04" w:rsidP="00843AEF"/>
        </w:tc>
        <w:tc>
          <w:tcPr>
            <w:tcW w:w="2750" w:type="dxa"/>
            <w:vMerge/>
          </w:tcPr>
          <w:p w:rsidR="00F35C04" w:rsidRDefault="00F35C04" w:rsidP="00843AEF"/>
        </w:tc>
        <w:tc>
          <w:tcPr>
            <w:tcW w:w="2203" w:type="dxa"/>
            <w:vMerge w:val="restart"/>
          </w:tcPr>
          <w:p w:rsidR="00F35C04" w:rsidRPr="0037047D" w:rsidRDefault="00F35C04" w:rsidP="00843AEF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Pr="00105759" w:rsidRDefault="00F35C04" w:rsidP="00843AEF">
            <w:pPr>
              <w:rPr>
                <w:sz w:val="21"/>
                <w:szCs w:val="21"/>
              </w:rPr>
            </w:pPr>
            <w:r w:rsidRPr="00105759">
              <w:rPr>
                <w:sz w:val="21"/>
                <w:szCs w:val="21"/>
              </w:rPr>
              <w:t xml:space="preserve">1. Сводная информация (на бланке МОУО) на имя председателя ГЭК </w:t>
            </w:r>
            <w:r w:rsidRPr="00105759">
              <w:rPr>
                <w:sz w:val="21"/>
                <w:szCs w:val="21"/>
              </w:rPr>
              <w:br/>
              <w:t xml:space="preserve">об участниках ГИА-11, желающих пересдать ЕГЭ в дополнительные дни </w:t>
            </w:r>
            <w:r w:rsidRPr="00105759">
              <w:rPr>
                <w:sz w:val="21"/>
                <w:szCs w:val="21"/>
              </w:rPr>
              <w:br/>
              <w:t>по одному из сдаваемых учебных предметов</w:t>
            </w:r>
            <w:r w:rsidRPr="00105759">
              <w:rPr>
                <w:spacing w:val="-2"/>
                <w:sz w:val="21"/>
                <w:szCs w:val="21"/>
              </w:rPr>
              <w:t xml:space="preserve"> с целью улучшения результатов (с приложением сводного списочного состава участников с указанием предметов и дат проведения экзаменов).</w:t>
            </w:r>
          </w:p>
        </w:tc>
        <w:tc>
          <w:tcPr>
            <w:tcW w:w="3707" w:type="dxa"/>
          </w:tcPr>
          <w:p w:rsidR="00F35C04" w:rsidRPr="00105759" w:rsidRDefault="00F35C04" w:rsidP="00843AEF">
            <w:pPr>
              <w:rPr>
                <w:sz w:val="21"/>
                <w:szCs w:val="21"/>
              </w:rPr>
            </w:pPr>
            <w:r w:rsidRPr="00105759">
              <w:rPr>
                <w:sz w:val="21"/>
                <w:szCs w:val="21"/>
              </w:rPr>
              <w:t xml:space="preserve">Скан-образы документов направляет </w:t>
            </w:r>
            <w:r>
              <w:rPr>
                <w:sz w:val="21"/>
                <w:szCs w:val="21"/>
              </w:rPr>
              <w:br/>
            </w:r>
            <w:r w:rsidRPr="00105759">
              <w:rPr>
                <w:sz w:val="21"/>
                <w:szCs w:val="21"/>
              </w:rPr>
              <w:t xml:space="preserve">в общественную приемную ГЭК </w:t>
            </w:r>
            <w:r>
              <w:rPr>
                <w:sz w:val="21"/>
                <w:szCs w:val="21"/>
              </w:rPr>
              <w:br/>
            </w:r>
            <w:r w:rsidRPr="00105759">
              <w:rPr>
                <w:sz w:val="21"/>
                <w:szCs w:val="21"/>
              </w:rPr>
              <w:t>ГИА-11 в электронном виде.</w:t>
            </w:r>
          </w:p>
        </w:tc>
        <w:tc>
          <w:tcPr>
            <w:tcW w:w="2655" w:type="dxa"/>
            <w:vMerge w:val="restart"/>
          </w:tcPr>
          <w:p w:rsidR="00F35C04" w:rsidRDefault="00F35C04" w:rsidP="00843AEF">
            <w:r>
              <w:t>Н</w:t>
            </w:r>
            <w:r w:rsidRPr="009827DC">
              <w:t>е позднее двух рабочих дней до дня проведения экзамена, пересдаваемого в дополнительный день.</w:t>
            </w:r>
          </w:p>
        </w:tc>
      </w:tr>
      <w:tr w:rsidR="00F35C04">
        <w:trPr>
          <w:trHeight w:val="885"/>
        </w:trPr>
        <w:tc>
          <w:tcPr>
            <w:tcW w:w="548" w:type="dxa"/>
            <w:vMerge/>
          </w:tcPr>
          <w:p w:rsidR="00F35C04" w:rsidRDefault="00F35C04" w:rsidP="00843AEF"/>
        </w:tc>
        <w:tc>
          <w:tcPr>
            <w:tcW w:w="2750" w:type="dxa"/>
            <w:vMerge/>
          </w:tcPr>
          <w:p w:rsidR="00F35C04" w:rsidRDefault="00F35C04" w:rsidP="00843AEF"/>
        </w:tc>
        <w:tc>
          <w:tcPr>
            <w:tcW w:w="2203" w:type="dxa"/>
            <w:vMerge/>
          </w:tcPr>
          <w:p w:rsidR="00F35C04" w:rsidRPr="0037047D" w:rsidRDefault="00F35C04" w:rsidP="00843AEF">
            <w:pPr>
              <w:pStyle w:val="TableParagraph"/>
              <w:ind w:left="2"/>
            </w:pPr>
          </w:p>
        </w:tc>
        <w:tc>
          <w:tcPr>
            <w:tcW w:w="4069" w:type="dxa"/>
            <w:vMerge/>
            <w:shd w:val="clear" w:color="auto" w:fill="FFFF99"/>
          </w:tcPr>
          <w:p w:rsidR="00F35C04" w:rsidRPr="00105759" w:rsidRDefault="00F35C04" w:rsidP="00843AEF">
            <w:pPr>
              <w:rPr>
                <w:sz w:val="21"/>
                <w:szCs w:val="21"/>
              </w:rPr>
            </w:pPr>
          </w:p>
        </w:tc>
        <w:tc>
          <w:tcPr>
            <w:tcW w:w="3707" w:type="dxa"/>
          </w:tcPr>
          <w:p w:rsidR="00F35C04" w:rsidRDefault="00F35C04" w:rsidP="008C229F">
            <w:pPr>
              <w:pStyle w:val="TableParagraph"/>
              <w:tabs>
                <w:tab w:val="left" w:pos="2971"/>
              </w:tabs>
              <w:ind w:left="2"/>
              <w:rPr>
                <w:sz w:val="21"/>
                <w:szCs w:val="21"/>
              </w:rPr>
            </w:pPr>
            <w:r w:rsidRPr="00105759">
              <w:rPr>
                <w:sz w:val="21"/>
                <w:szCs w:val="21"/>
              </w:rPr>
              <w:t xml:space="preserve">Пакет документов подает лично в общественную приемную ГЭК </w:t>
            </w:r>
            <w:r w:rsidRPr="00105759">
              <w:rPr>
                <w:sz w:val="21"/>
                <w:szCs w:val="21"/>
              </w:rPr>
              <w:br/>
              <w:t xml:space="preserve">ГИА-11 ответственному секретарю ГЭК ГИА-11 </w:t>
            </w:r>
            <w:r w:rsidRPr="00105759">
              <w:rPr>
                <w:sz w:val="21"/>
                <w:szCs w:val="21"/>
              </w:rPr>
              <w:br/>
              <w:t>(адрес: г. Воронеж, проспект Революции, д.33, каб.305).</w:t>
            </w:r>
          </w:p>
          <w:p w:rsidR="00F35C04" w:rsidRPr="00105759" w:rsidRDefault="00F35C04" w:rsidP="008C229F">
            <w:pPr>
              <w:pStyle w:val="TableParagraph"/>
              <w:tabs>
                <w:tab w:val="left" w:pos="2971"/>
              </w:tabs>
              <w:ind w:left="2"/>
              <w:rPr>
                <w:sz w:val="21"/>
                <w:szCs w:val="21"/>
              </w:rPr>
            </w:pPr>
          </w:p>
        </w:tc>
        <w:tc>
          <w:tcPr>
            <w:tcW w:w="2655" w:type="dxa"/>
            <w:vMerge/>
          </w:tcPr>
          <w:p w:rsidR="00F35C04" w:rsidRDefault="00F35C04" w:rsidP="00843AEF"/>
        </w:tc>
      </w:tr>
      <w:tr w:rsidR="00F35C04">
        <w:tc>
          <w:tcPr>
            <w:tcW w:w="15932" w:type="dxa"/>
            <w:gridSpan w:val="6"/>
            <w:shd w:val="clear" w:color="auto" w:fill="CCFFCC"/>
          </w:tcPr>
          <w:p w:rsidR="00F35C04" w:rsidRPr="00E521E6" w:rsidRDefault="00F35C04" w:rsidP="00506695">
            <w:pPr>
              <w:ind w:right="170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вопросы</w:t>
            </w:r>
          </w:p>
        </w:tc>
      </w:tr>
      <w:tr w:rsidR="00F35C04">
        <w:tc>
          <w:tcPr>
            <w:tcW w:w="548" w:type="dxa"/>
            <w:vMerge w:val="restart"/>
          </w:tcPr>
          <w:p w:rsidR="00F35C04" w:rsidRPr="00353B54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750" w:type="dxa"/>
            <w:vMerge w:val="restart"/>
          </w:tcPr>
          <w:p w:rsidR="00F35C04" w:rsidRPr="00557F8A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Выбытие участника ГИА-11 из образовательной организации после установленного срока</w:t>
            </w:r>
          </w:p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tabs>
                <w:tab w:val="left" w:pos="237"/>
              </w:tabs>
            </w:pPr>
            <w:r w:rsidRPr="00DF397E">
              <w:t xml:space="preserve">1. Информационное письмо от ОО </w:t>
            </w:r>
            <w:r>
              <w:t>на имя председателя ГЭК ГИА-11</w:t>
            </w:r>
            <w:r>
              <w:br/>
              <w:t xml:space="preserve">о выбытии участника ГИА-11 </w:t>
            </w:r>
            <w:r>
              <w:br/>
            </w:r>
            <w:r w:rsidRPr="00DF397E">
              <w:t>(</w:t>
            </w:r>
            <w:r w:rsidRPr="00357AAB">
              <w:rPr>
                <w:i/>
                <w:iCs/>
              </w:rPr>
              <w:t>образец</w:t>
            </w:r>
            <w:r>
              <w:rPr>
                <w:i/>
                <w:iCs/>
              </w:rPr>
              <w:t xml:space="preserve"> письма</w:t>
            </w:r>
            <w:r w:rsidRPr="00357AAB">
              <w:rPr>
                <w:i/>
                <w:iCs/>
              </w:rPr>
              <w:t xml:space="preserve"> № </w:t>
            </w:r>
            <w:r>
              <w:rPr>
                <w:i/>
                <w:iCs/>
              </w:rPr>
              <w:t>1</w:t>
            </w:r>
            <w:r w:rsidRPr="00357AAB">
              <w:rPr>
                <w:i/>
                <w:iCs/>
              </w:rPr>
              <w:t>4</w:t>
            </w:r>
            <w:r w:rsidRPr="00DF397E">
              <w:t>)</w:t>
            </w:r>
            <w:r>
              <w:t>.</w:t>
            </w:r>
          </w:p>
          <w:p w:rsidR="00F35C04" w:rsidRPr="0020265A" w:rsidRDefault="00F35C04" w:rsidP="00F2543B">
            <w:pPr>
              <w:pStyle w:val="TableParagraph"/>
              <w:tabs>
                <w:tab w:val="left" w:pos="237"/>
              </w:tabs>
            </w:pPr>
            <w:r>
              <w:t xml:space="preserve">2. </w:t>
            </w:r>
            <w:r w:rsidRPr="00DF397E">
              <w:rPr>
                <w:spacing w:val="-4"/>
              </w:rPr>
              <w:t>Заверенн</w:t>
            </w:r>
            <w:r>
              <w:rPr>
                <w:spacing w:val="-4"/>
              </w:rPr>
              <w:t>ые</w:t>
            </w:r>
            <w:r w:rsidRPr="00DF397E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ОО </w:t>
            </w:r>
            <w:r w:rsidRPr="00DF397E">
              <w:rPr>
                <w:spacing w:val="-4"/>
              </w:rPr>
              <w:t>копи</w:t>
            </w:r>
            <w:r>
              <w:rPr>
                <w:spacing w:val="-4"/>
              </w:rPr>
              <w:t>и подтверждающих документов.</w:t>
            </w:r>
          </w:p>
        </w:tc>
        <w:tc>
          <w:tcPr>
            <w:tcW w:w="3707" w:type="dxa"/>
          </w:tcPr>
          <w:p w:rsidR="00F35C04" w:rsidRPr="00DF397E" w:rsidRDefault="00F35C04" w:rsidP="0069226D">
            <w:pPr>
              <w:pStyle w:val="TableParagraph"/>
              <w:tabs>
                <w:tab w:val="left" w:pos="2"/>
              </w:tabs>
            </w:pPr>
            <w:r w:rsidRPr="00DF397E">
              <w:t>Документы подает лично специалисту МОУО, курирующему вопросы организации и проведения ГИА-11 на территории муниципального района 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pPr>
              <w:pStyle w:val="TableParagraph"/>
              <w:tabs>
                <w:tab w:val="left" w:pos="2"/>
              </w:tabs>
              <w:ind w:left="2"/>
              <w:rPr>
                <w:sz w:val="21"/>
                <w:szCs w:val="21"/>
              </w:rPr>
            </w:pPr>
            <w:r w:rsidRPr="00105F00">
              <w:rPr>
                <w:sz w:val="21"/>
                <w:szCs w:val="21"/>
              </w:rPr>
              <w:t>Не позднее, чем за две недели до начала экзаменов в соответствии с утвержденным расписанием проведения ЕГЭ/ГВЭ.</w:t>
            </w:r>
          </w:p>
          <w:p w:rsidR="00F35C04" w:rsidRPr="00105F00" w:rsidRDefault="00F35C04" w:rsidP="00F2543B">
            <w:pPr>
              <w:pStyle w:val="TableParagraph"/>
              <w:tabs>
                <w:tab w:val="left" w:pos="2"/>
              </w:tabs>
              <w:ind w:left="2"/>
              <w:rPr>
                <w:sz w:val="21"/>
                <w:szCs w:val="21"/>
              </w:rPr>
            </w:pP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Pr="00065256" w:rsidRDefault="00F35C04" w:rsidP="00F2543B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Default="00F35C04" w:rsidP="00F2543B">
            <w:pPr>
              <w:pStyle w:val="TableParagraph"/>
              <w:ind w:left="2"/>
            </w:pPr>
            <w:r w:rsidRPr="00DF397E">
              <w:t xml:space="preserve">1. </w:t>
            </w:r>
            <w:r>
              <w:t>Сводная информация (на бланке МОУО)</w:t>
            </w:r>
            <w:r w:rsidRPr="00DF397E">
              <w:t xml:space="preserve"> </w:t>
            </w:r>
            <w:r>
              <w:t xml:space="preserve">на имя председателя ГЭК </w:t>
            </w:r>
            <w:r>
              <w:br/>
              <w:t>ГИА-11 о выбытии участников ГИА-11.</w:t>
            </w:r>
          </w:p>
          <w:p w:rsidR="00F35C04" w:rsidRPr="00E57482" w:rsidRDefault="00F35C04" w:rsidP="00F2543B">
            <w:pPr>
              <w:pStyle w:val="TableParagraph"/>
              <w:ind w:left="2"/>
            </w:pPr>
            <w:r>
              <w:t xml:space="preserve">2. </w:t>
            </w:r>
            <w:r>
              <w:rPr>
                <w:spacing w:val="-4"/>
              </w:rPr>
              <w:t>Пакет документов, поступивший из ОО.</w:t>
            </w:r>
          </w:p>
        </w:tc>
        <w:tc>
          <w:tcPr>
            <w:tcW w:w="3707" w:type="dxa"/>
          </w:tcPr>
          <w:p w:rsidR="00F35C04" w:rsidRDefault="00F35C04" w:rsidP="00843AEF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</w:tcPr>
          <w:p w:rsidR="00F35C04" w:rsidRDefault="00F35C04" w:rsidP="003D6991">
            <w:pPr>
              <w:pStyle w:val="TableParagraph"/>
              <w:ind w:left="2"/>
              <w:rPr>
                <w:sz w:val="21"/>
                <w:szCs w:val="21"/>
              </w:rPr>
            </w:pPr>
            <w:r w:rsidRPr="00105F00">
              <w:rPr>
                <w:sz w:val="21"/>
                <w:szCs w:val="21"/>
              </w:rPr>
              <w:t>В течение не более одного рабочего дня с момента получения документов, но не позднее, чем за две недели до начала экзаменов в соответствии с утвержденным расписанием проведения ЕГЭ/ГВЭ.</w:t>
            </w:r>
          </w:p>
          <w:p w:rsidR="00F35C04" w:rsidRPr="00105F00" w:rsidRDefault="00F35C04" w:rsidP="003D6991">
            <w:pPr>
              <w:pStyle w:val="TableParagraph"/>
              <w:ind w:left="2"/>
              <w:rPr>
                <w:sz w:val="21"/>
                <w:szCs w:val="21"/>
              </w:rPr>
            </w:pPr>
          </w:p>
        </w:tc>
      </w:tr>
      <w:tr w:rsidR="00F35C04"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Pr="00065256" w:rsidRDefault="00F35C04" w:rsidP="00F2543B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35C04" w:rsidRPr="0037047D" w:rsidRDefault="00F35C04" w:rsidP="00F2543B">
            <w:pPr>
              <w:pStyle w:val="TableParagraph"/>
              <w:ind w:left="2"/>
            </w:pPr>
          </w:p>
        </w:tc>
        <w:tc>
          <w:tcPr>
            <w:tcW w:w="4069" w:type="dxa"/>
            <w:vMerge/>
            <w:shd w:val="clear" w:color="auto" w:fill="00FFFF"/>
          </w:tcPr>
          <w:p w:rsidR="00F35C04" w:rsidRDefault="00F35C04" w:rsidP="00F2543B"/>
        </w:tc>
        <w:tc>
          <w:tcPr>
            <w:tcW w:w="3707" w:type="dxa"/>
          </w:tcPr>
          <w:p w:rsidR="00F35C04" w:rsidRDefault="00F35C04" w:rsidP="00843AEF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 xml:space="preserve">Пакет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Воронеж, 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Default="00F35C04" w:rsidP="00F2543B">
            <w:pPr>
              <w:rPr>
                <w:sz w:val="21"/>
                <w:szCs w:val="21"/>
              </w:rPr>
            </w:pPr>
            <w:r w:rsidRPr="001956FD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1956FD">
              <w:rPr>
                <w:sz w:val="21"/>
                <w:szCs w:val="21"/>
              </w:rPr>
              <w:t>двух рабочих дней с момента получения документов, но не позднее, чем за две недели до начала экзаменов в соответствии с утвержденным расписанием проведения ЕГЭ/ГВЭ.</w:t>
            </w:r>
          </w:p>
          <w:p w:rsidR="00F35C04" w:rsidRPr="001956FD" w:rsidRDefault="00F35C04" w:rsidP="00F2543B">
            <w:pPr>
              <w:rPr>
                <w:sz w:val="21"/>
                <w:szCs w:val="21"/>
              </w:rPr>
            </w:pPr>
          </w:p>
        </w:tc>
      </w:tr>
      <w:tr w:rsidR="00F35C04">
        <w:tc>
          <w:tcPr>
            <w:tcW w:w="548" w:type="dxa"/>
            <w:vMerge w:val="restart"/>
          </w:tcPr>
          <w:p w:rsidR="00F35C04" w:rsidRPr="00E521E6" w:rsidRDefault="00F35C04" w:rsidP="00F2543B">
            <w:pPr>
              <w:rPr>
                <w:b/>
                <w:bCs/>
              </w:rPr>
            </w:pPr>
            <w:r w:rsidRPr="00E521E6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E521E6">
              <w:rPr>
                <w:b/>
                <w:bCs/>
              </w:rPr>
              <w:t>.</w:t>
            </w:r>
          </w:p>
        </w:tc>
        <w:tc>
          <w:tcPr>
            <w:tcW w:w="2750" w:type="dxa"/>
            <w:vMerge w:val="restart"/>
          </w:tcPr>
          <w:p w:rsidR="00F35C04" w:rsidRPr="00557F8A" w:rsidRDefault="00F35C04" w:rsidP="00F2543B">
            <w:pPr>
              <w:rPr>
                <w:b/>
                <w:bCs/>
              </w:rPr>
            </w:pPr>
            <w:r>
              <w:rPr>
                <w:b/>
                <w:bCs/>
              </w:rPr>
              <w:t>Внесение изменений в сведения о работниках ППЭ РИС ГИА-11 после установленного срока</w:t>
            </w:r>
          </w:p>
        </w:tc>
        <w:tc>
          <w:tcPr>
            <w:tcW w:w="2203" w:type="dxa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Лицо, ответственное за проведение </w:t>
            </w:r>
            <w:r>
              <w:br/>
            </w:r>
            <w:r w:rsidRPr="0037047D">
              <w:t>ГИА-11 в ОО</w:t>
            </w:r>
          </w:p>
        </w:tc>
        <w:tc>
          <w:tcPr>
            <w:tcW w:w="4069" w:type="dxa"/>
          </w:tcPr>
          <w:p w:rsidR="00F35C04" w:rsidRDefault="00F35C04" w:rsidP="00F2543B">
            <w:pPr>
              <w:pStyle w:val="TableParagraph"/>
              <w:tabs>
                <w:tab w:val="left" w:pos="237"/>
              </w:tabs>
            </w:pPr>
            <w:r w:rsidRPr="00DF397E">
              <w:t xml:space="preserve">1. Информационное письмо от ОО </w:t>
            </w:r>
            <w:r>
              <w:br/>
              <w:t xml:space="preserve">на имя председателя ГЭК ГИА-11 </w:t>
            </w:r>
            <w:r>
              <w:br/>
              <w:t xml:space="preserve">о внесении </w:t>
            </w:r>
            <w:r w:rsidRPr="00752C6B">
              <w:t>изменений в сведения о работниках ППЭ РИС ГИА-11 после установленного срока</w:t>
            </w:r>
            <w:r w:rsidRPr="00DF397E">
              <w:t xml:space="preserve"> (</w:t>
            </w:r>
            <w:r w:rsidRPr="0040065A">
              <w:rPr>
                <w:i/>
                <w:iCs/>
              </w:rPr>
              <w:t xml:space="preserve">образец письма № </w:t>
            </w:r>
            <w:r>
              <w:rPr>
                <w:i/>
                <w:iCs/>
              </w:rPr>
              <w:t>1</w:t>
            </w:r>
            <w:r w:rsidRPr="0040065A">
              <w:rPr>
                <w:i/>
                <w:iCs/>
              </w:rPr>
              <w:t>5</w:t>
            </w:r>
            <w:r w:rsidRPr="00DF397E">
              <w:t>)</w:t>
            </w:r>
            <w:r>
              <w:t>.</w:t>
            </w:r>
          </w:p>
          <w:p w:rsidR="00F35C04" w:rsidRPr="0020265A" w:rsidRDefault="00F35C04" w:rsidP="00F2543B">
            <w:pPr>
              <w:pStyle w:val="TableParagraph"/>
              <w:tabs>
                <w:tab w:val="left" w:pos="237"/>
              </w:tabs>
            </w:pPr>
            <w:r>
              <w:t xml:space="preserve">2. </w:t>
            </w:r>
            <w:r w:rsidRPr="00DF397E">
              <w:rPr>
                <w:spacing w:val="-4"/>
              </w:rPr>
              <w:t>Заверенн</w:t>
            </w:r>
            <w:r>
              <w:rPr>
                <w:spacing w:val="-4"/>
              </w:rPr>
              <w:t xml:space="preserve">ые ОО </w:t>
            </w:r>
            <w:r w:rsidRPr="00DF397E">
              <w:rPr>
                <w:spacing w:val="-4"/>
              </w:rPr>
              <w:t>копи</w:t>
            </w:r>
            <w:r>
              <w:rPr>
                <w:spacing w:val="-4"/>
              </w:rPr>
              <w:t>и подтверждающих документов.</w:t>
            </w:r>
          </w:p>
        </w:tc>
        <w:tc>
          <w:tcPr>
            <w:tcW w:w="3707" w:type="dxa"/>
          </w:tcPr>
          <w:p w:rsidR="00F35C04" w:rsidRPr="00DF397E" w:rsidRDefault="00F35C04" w:rsidP="00F2543B">
            <w:pPr>
              <w:pStyle w:val="TableParagraph"/>
              <w:tabs>
                <w:tab w:val="left" w:pos="2"/>
              </w:tabs>
              <w:ind w:left="2"/>
            </w:pPr>
            <w:r w:rsidRPr="00DF397E">
              <w:t>Документы подает лично специалисту МОУО, курирующему вопросы организации и проведения ГИА-11 на территории муниципального района (городского округа)</w:t>
            </w:r>
            <w:r>
              <w:t>.</w:t>
            </w:r>
          </w:p>
        </w:tc>
        <w:tc>
          <w:tcPr>
            <w:tcW w:w="2655" w:type="dxa"/>
          </w:tcPr>
          <w:p w:rsidR="00F35C04" w:rsidRPr="001956FD" w:rsidRDefault="00F35C04" w:rsidP="00F2543B">
            <w:pPr>
              <w:pStyle w:val="TableParagraph"/>
              <w:tabs>
                <w:tab w:val="left" w:pos="2"/>
              </w:tabs>
              <w:ind w:left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</w:t>
            </w:r>
            <w:r w:rsidRPr="001956FD">
              <w:rPr>
                <w:sz w:val="21"/>
                <w:szCs w:val="21"/>
              </w:rPr>
              <w:t>е позднее, чем за две недели до начала экзаменов в соответствии с утвержденным расписанием проведения ЕГЭ/ГВЭ.</w:t>
            </w:r>
          </w:p>
        </w:tc>
      </w:tr>
      <w:tr w:rsidR="00F35C04">
        <w:trPr>
          <w:trHeight w:val="886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Pr="00065256" w:rsidRDefault="00F35C04" w:rsidP="00F2543B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F35C04" w:rsidRPr="0037047D" w:rsidRDefault="00F35C04" w:rsidP="00F2543B">
            <w:pPr>
              <w:pStyle w:val="TableParagraph"/>
              <w:ind w:left="2"/>
            </w:pPr>
            <w:r w:rsidRPr="0037047D">
              <w:t xml:space="preserve">Специалист МОУО, </w:t>
            </w:r>
            <w:r>
              <w:t>ответственный за</w:t>
            </w:r>
            <w:r w:rsidRPr="0037047D">
              <w:t xml:space="preserve"> проведени</w:t>
            </w:r>
            <w:r>
              <w:t>е</w:t>
            </w:r>
            <w:r w:rsidRPr="0037047D">
              <w:t xml:space="preserve"> ГИА-11 на территории муниципального района (городского округа)</w:t>
            </w:r>
          </w:p>
        </w:tc>
        <w:tc>
          <w:tcPr>
            <w:tcW w:w="4069" w:type="dxa"/>
            <w:vMerge w:val="restart"/>
          </w:tcPr>
          <w:p w:rsidR="00F35C04" w:rsidRDefault="00F35C04" w:rsidP="00F2543B">
            <w:pPr>
              <w:pStyle w:val="TableParagraph"/>
              <w:tabs>
                <w:tab w:val="left" w:pos="237"/>
              </w:tabs>
            </w:pPr>
            <w:r w:rsidRPr="00DF397E">
              <w:t xml:space="preserve">1. </w:t>
            </w:r>
            <w:r>
              <w:t>Сопроводительное письмо (на бланке МОУО)</w:t>
            </w:r>
            <w:r w:rsidRPr="00DF397E">
              <w:t xml:space="preserve"> </w:t>
            </w:r>
            <w:r>
              <w:t xml:space="preserve">о внесении </w:t>
            </w:r>
            <w:r w:rsidRPr="00752C6B">
              <w:t xml:space="preserve">изменений в сведения о работниках ППЭ РИС </w:t>
            </w:r>
            <w:r>
              <w:br/>
            </w:r>
            <w:r w:rsidRPr="00752C6B">
              <w:t>ГИА-11 после установленного срока</w:t>
            </w:r>
            <w:r>
              <w:t>.</w:t>
            </w:r>
          </w:p>
          <w:p w:rsidR="00F35C04" w:rsidRPr="0020265A" w:rsidRDefault="00F35C04" w:rsidP="00F2543B">
            <w:pPr>
              <w:pStyle w:val="TableParagraph"/>
              <w:tabs>
                <w:tab w:val="left" w:pos="237"/>
              </w:tabs>
            </w:pPr>
            <w:r>
              <w:t xml:space="preserve">2. </w:t>
            </w:r>
            <w:r>
              <w:rPr>
                <w:spacing w:val="-4"/>
              </w:rPr>
              <w:t>Пакет документов, поступивший из ОО.</w:t>
            </w:r>
          </w:p>
        </w:tc>
        <w:tc>
          <w:tcPr>
            <w:tcW w:w="3707" w:type="dxa"/>
          </w:tcPr>
          <w:p w:rsidR="00F35C04" w:rsidRDefault="00F35C04" w:rsidP="00843AEF">
            <w:r>
              <w:t>Скан-образы документов направляет в общественную приемную ГЭК ГИА-11 в электронном виде.</w:t>
            </w:r>
          </w:p>
        </w:tc>
        <w:tc>
          <w:tcPr>
            <w:tcW w:w="2655" w:type="dxa"/>
          </w:tcPr>
          <w:p w:rsidR="00F35C04" w:rsidRPr="001956FD" w:rsidRDefault="00F35C04" w:rsidP="00F2543B">
            <w:pPr>
              <w:pStyle w:val="TableParagraph"/>
              <w:ind w:left="2"/>
              <w:rPr>
                <w:sz w:val="21"/>
                <w:szCs w:val="21"/>
              </w:rPr>
            </w:pPr>
            <w:r w:rsidRPr="001956FD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1956FD">
              <w:rPr>
                <w:sz w:val="21"/>
                <w:szCs w:val="21"/>
              </w:rPr>
              <w:t>одного рабочего дня с момента получения документов, но не позднее, чем за две недели до начала экзаменов в соответствии с утвержденным расписанием проведения ЕГЭ/ГВЭ.</w:t>
            </w:r>
          </w:p>
        </w:tc>
      </w:tr>
      <w:tr w:rsidR="00F35C04">
        <w:trPr>
          <w:trHeight w:val="885"/>
        </w:trPr>
        <w:tc>
          <w:tcPr>
            <w:tcW w:w="548" w:type="dxa"/>
            <w:vMerge/>
          </w:tcPr>
          <w:p w:rsidR="00F35C04" w:rsidRDefault="00F35C04" w:rsidP="00F2543B"/>
        </w:tc>
        <w:tc>
          <w:tcPr>
            <w:tcW w:w="2750" w:type="dxa"/>
            <w:vMerge/>
          </w:tcPr>
          <w:p w:rsidR="00F35C04" w:rsidRPr="00065256" w:rsidRDefault="00F35C04" w:rsidP="00F2543B">
            <w:pPr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F35C04" w:rsidRPr="0037047D" w:rsidRDefault="00F35C04" w:rsidP="00F2543B">
            <w:pPr>
              <w:pStyle w:val="TableParagraph"/>
              <w:ind w:left="2"/>
            </w:pPr>
          </w:p>
        </w:tc>
        <w:tc>
          <w:tcPr>
            <w:tcW w:w="4069" w:type="dxa"/>
            <w:vMerge/>
            <w:shd w:val="clear" w:color="auto" w:fill="00FFFF"/>
          </w:tcPr>
          <w:p w:rsidR="00F35C04" w:rsidRDefault="00F35C04" w:rsidP="00F2543B"/>
        </w:tc>
        <w:tc>
          <w:tcPr>
            <w:tcW w:w="3707" w:type="dxa"/>
          </w:tcPr>
          <w:p w:rsidR="00F35C04" w:rsidRDefault="00F35C04" w:rsidP="00843AEF">
            <w:pPr>
              <w:pStyle w:val="TableParagraph"/>
              <w:tabs>
                <w:tab w:val="left" w:pos="2971"/>
              </w:tabs>
              <w:ind w:left="2"/>
            </w:pPr>
            <w:r w:rsidRPr="00C47C35">
              <w:t xml:space="preserve">Пакет документов подает лично в общественную приемную ГЭК </w:t>
            </w:r>
            <w:r>
              <w:br/>
              <w:t xml:space="preserve">ГИА-11 </w:t>
            </w:r>
            <w:r w:rsidRPr="00C47C35">
              <w:t xml:space="preserve">ответственному секретарю ГЭК </w:t>
            </w:r>
            <w:r>
              <w:t xml:space="preserve">ГИА-11 </w:t>
            </w:r>
            <w:r>
              <w:br/>
            </w:r>
            <w:r w:rsidRPr="00C47C35">
              <w:t>(</w:t>
            </w:r>
            <w:r>
              <w:t xml:space="preserve">адрес: </w:t>
            </w:r>
            <w:r w:rsidRPr="00C47C35">
              <w:t>г.</w:t>
            </w:r>
            <w:r>
              <w:t xml:space="preserve"> Воронеж, п</w:t>
            </w:r>
            <w:r w:rsidRPr="00C47C35">
              <w:t>роспект Революции, д.33, каб.305)</w:t>
            </w:r>
            <w:r>
              <w:t>.</w:t>
            </w:r>
          </w:p>
        </w:tc>
        <w:tc>
          <w:tcPr>
            <w:tcW w:w="2655" w:type="dxa"/>
          </w:tcPr>
          <w:p w:rsidR="00F35C04" w:rsidRPr="001956FD" w:rsidRDefault="00F35C04" w:rsidP="00F2543B">
            <w:pPr>
              <w:rPr>
                <w:sz w:val="21"/>
                <w:szCs w:val="21"/>
              </w:rPr>
            </w:pPr>
            <w:r w:rsidRPr="001956FD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 xml:space="preserve">не более </w:t>
            </w:r>
            <w:r w:rsidRPr="001956FD">
              <w:rPr>
                <w:sz w:val="21"/>
                <w:szCs w:val="21"/>
              </w:rPr>
              <w:t>двух рабочих дней с момента получения документов, но не позднее, чем за две недели до начала экзаменов в соответствии с утвержденным расписанием проведения ЕГЭ/ГВЭ.</w:t>
            </w:r>
          </w:p>
        </w:tc>
      </w:tr>
    </w:tbl>
    <w:p w:rsidR="00F35C04" w:rsidRPr="00414900" w:rsidRDefault="00F35C04" w:rsidP="00591756">
      <w:pPr>
        <w:rPr>
          <w:sz w:val="16"/>
          <w:szCs w:val="16"/>
        </w:rPr>
      </w:pPr>
    </w:p>
    <w:sectPr w:rsidR="00F35C04" w:rsidRPr="00414900" w:rsidSect="00A22BD5">
      <w:headerReference w:type="default" r:id="rId9"/>
      <w:pgSz w:w="16850" w:h="11920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C04" w:rsidRDefault="00F35C04">
      <w:r>
        <w:separator/>
      </w:r>
    </w:p>
  </w:endnote>
  <w:endnote w:type="continuationSeparator" w:id="1">
    <w:p w:rsidR="00F35C04" w:rsidRDefault="00F3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C04" w:rsidRDefault="00F35C04">
      <w:r>
        <w:separator/>
      </w:r>
    </w:p>
  </w:footnote>
  <w:footnote w:type="continuationSeparator" w:id="1">
    <w:p w:rsidR="00F35C04" w:rsidRDefault="00F35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04" w:rsidRDefault="00F35C04" w:rsidP="0013756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:rsidR="00F35C04" w:rsidRDefault="00F35C04">
    <w:pPr>
      <w:pStyle w:val="Header"/>
    </w:pPr>
  </w:p>
  <w:p w:rsidR="00F35C04" w:rsidRDefault="00F35C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33AB"/>
    <w:multiLevelType w:val="hybridMultilevel"/>
    <w:tmpl w:val="FFFFFFFF"/>
    <w:lvl w:ilvl="0" w:tplc="C1D47A5C">
      <w:numFmt w:val="bullet"/>
      <w:lvlText w:val=""/>
      <w:lvlJc w:val="left"/>
      <w:pPr>
        <w:ind w:left="1526" w:hanging="195"/>
      </w:pPr>
      <w:rPr>
        <w:rFonts w:ascii="Symbol" w:eastAsia="Times New Roman" w:hAnsi="Symbol" w:hint="default"/>
        <w:w w:val="100"/>
        <w:sz w:val="22"/>
        <w:szCs w:val="22"/>
      </w:rPr>
    </w:lvl>
    <w:lvl w:ilvl="1" w:tplc="86D05E24">
      <w:numFmt w:val="bullet"/>
      <w:lvlText w:val="•"/>
      <w:lvlJc w:val="left"/>
      <w:pPr>
        <w:ind w:left="3006" w:hanging="195"/>
      </w:pPr>
      <w:rPr>
        <w:rFonts w:hint="default"/>
      </w:rPr>
    </w:lvl>
    <w:lvl w:ilvl="2" w:tplc="E45882DC">
      <w:numFmt w:val="bullet"/>
      <w:lvlText w:val="•"/>
      <w:lvlJc w:val="left"/>
      <w:pPr>
        <w:ind w:left="4492" w:hanging="195"/>
      </w:pPr>
      <w:rPr>
        <w:rFonts w:hint="default"/>
      </w:rPr>
    </w:lvl>
    <w:lvl w:ilvl="3" w:tplc="998ABE56">
      <w:numFmt w:val="bullet"/>
      <w:lvlText w:val="•"/>
      <w:lvlJc w:val="left"/>
      <w:pPr>
        <w:ind w:left="5978" w:hanging="195"/>
      </w:pPr>
      <w:rPr>
        <w:rFonts w:hint="default"/>
      </w:rPr>
    </w:lvl>
    <w:lvl w:ilvl="4" w:tplc="A1C208BE">
      <w:numFmt w:val="bullet"/>
      <w:lvlText w:val="•"/>
      <w:lvlJc w:val="left"/>
      <w:pPr>
        <w:ind w:left="7464" w:hanging="195"/>
      </w:pPr>
      <w:rPr>
        <w:rFonts w:hint="default"/>
      </w:rPr>
    </w:lvl>
    <w:lvl w:ilvl="5" w:tplc="D56C22C0">
      <w:numFmt w:val="bullet"/>
      <w:lvlText w:val="•"/>
      <w:lvlJc w:val="left"/>
      <w:pPr>
        <w:ind w:left="8950" w:hanging="195"/>
      </w:pPr>
      <w:rPr>
        <w:rFonts w:hint="default"/>
      </w:rPr>
    </w:lvl>
    <w:lvl w:ilvl="6" w:tplc="9E84C822">
      <w:numFmt w:val="bullet"/>
      <w:lvlText w:val="•"/>
      <w:lvlJc w:val="left"/>
      <w:pPr>
        <w:ind w:left="10436" w:hanging="195"/>
      </w:pPr>
      <w:rPr>
        <w:rFonts w:hint="default"/>
      </w:rPr>
    </w:lvl>
    <w:lvl w:ilvl="7" w:tplc="4D120B04">
      <w:numFmt w:val="bullet"/>
      <w:lvlText w:val="•"/>
      <w:lvlJc w:val="left"/>
      <w:pPr>
        <w:ind w:left="11922" w:hanging="195"/>
      </w:pPr>
      <w:rPr>
        <w:rFonts w:hint="default"/>
      </w:rPr>
    </w:lvl>
    <w:lvl w:ilvl="8" w:tplc="FA6EEDE4">
      <w:numFmt w:val="bullet"/>
      <w:lvlText w:val="•"/>
      <w:lvlJc w:val="left"/>
      <w:pPr>
        <w:ind w:left="13408" w:hanging="195"/>
      </w:pPr>
      <w:rPr>
        <w:rFonts w:hint="default"/>
      </w:rPr>
    </w:lvl>
  </w:abstractNum>
  <w:abstractNum w:abstractNumId="1">
    <w:nsid w:val="2971215C"/>
    <w:multiLevelType w:val="hybridMultilevel"/>
    <w:tmpl w:val="FFFFFFFF"/>
    <w:lvl w:ilvl="0" w:tplc="14F8BFF4">
      <w:numFmt w:val="bullet"/>
      <w:lvlText w:val=""/>
      <w:lvlJc w:val="left"/>
      <w:pPr>
        <w:ind w:left="2" w:hanging="425"/>
      </w:pPr>
      <w:rPr>
        <w:rFonts w:ascii="Symbol" w:eastAsia="Times New Roman" w:hAnsi="Symbol" w:hint="default"/>
        <w:w w:val="100"/>
        <w:sz w:val="22"/>
        <w:szCs w:val="22"/>
      </w:rPr>
    </w:lvl>
    <w:lvl w:ilvl="1" w:tplc="A7700F5A">
      <w:numFmt w:val="bullet"/>
      <w:lvlText w:val="•"/>
      <w:lvlJc w:val="left"/>
      <w:pPr>
        <w:ind w:left="523" w:hanging="425"/>
      </w:pPr>
      <w:rPr>
        <w:rFonts w:hint="default"/>
      </w:rPr>
    </w:lvl>
    <w:lvl w:ilvl="2" w:tplc="459844AA">
      <w:numFmt w:val="bullet"/>
      <w:lvlText w:val="•"/>
      <w:lvlJc w:val="left"/>
      <w:pPr>
        <w:ind w:left="1047" w:hanging="425"/>
      </w:pPr>
      <w:rPr>
        <w:rFonts w:hint="default"/>
      </w:rPr>
    </w:lvl>
    <w:lvl w:ilvl="3" w:tplc="ADD68E2E">
      <w:numFmt w:val="bullet"/>
      <w:lvlText w:val="•"/>
      <w:lvlJc w:val="left"/>
      <w:pPr>
        <w:ind w:left="1570" w:hanging="425"/>
      </w:pPr>
      <w:rPr>
        <w:rFonts w:hint="default"/>
      </w:rPr>
    </w:lvl>
    <w:lvl w:ilvl="4" w:tplc="F0601F8C">
      <w:numFmt w:val="bullet"/>
      <w:lvlText w:val="•"/>
      <w:lvlJc w:val="left"/>
      <w:pPr>
        <w:ind w:left="2094" w:hanging="425"/>
      </w:pPr>
      <w:rPr>
        <w:rFonts w:hint="default"/>
      </w:rPr>
    </w:lvl>
    <w:lvl w:ilvl="5" w:tplc="B4968064">
      <w:numFmt w:val="bullet"/>
      <w:lvlText w:val="•"/>
      <w:lvlJc w:val="left"/>
      <w:pPr>
        <w:ind w:left="2617" w:hanging="425"/>
      </w:pPr>
      <w:rPr>
        <w:rFonts w:hint="default"/>
      </w:rPr>
    </w:lvl>
    <w:lvl w:ilvl="6" w:tplc="12AEE980">
      <w:numFmt w:val="bullet"/>
      <w:lvlText w:val="•"/>
      <w:lvlJc w:val="left"/>
      <w:pPr>
        <w:ind w:left="3141" w:hanging="425"/>
      </w:pPr>
      <w:rPr>
        <w:rFonts w:hint="default"/>
      </w:rPr>
    </w:lvl>
    <w:lvl w:ilvl="7" w:tplc="5E182F28">
      <w:numFmt w:val="bullet"/>
      <w:lvlText w:val="•"/>
      <w:lvlJc w:val="left"/>
      <w:pPr>
        <w:ind w:left="3664" w:hanging="425"/>
      </w:pPr>
      <w:rPr>
        <w:rFonts w:hint="default"/>
      </w:rPr>
    </w:lvl>
    <w:lvl w:ilvl="8" w:tplc="7A6034F4">
      <w:numFmt w:val="bullet"/>
      <w:lvlText w:val="•"/>
      <w:lvlJc w:val="left"/>
      <w:pPr>
        <w:ind w:left="4188" w:hanging="425"/>
      </w:pPr>
      <w:rPr>
        <w:rFonts w:hint="default"/>
      </w:rPr>
    </w:lvl>
  </w:abstractNum>
  <w:abstractNum w:abstractNumId="2">
    <w:nsid w:val="3A0F2206"/>
    <w:multiLevelType w:val="hybridMultilevel"/>
    <w:tmpl w:val="FFFFFFFF"/>
    <w:lvl w:ilvl="0" w:tplc="D0468262">
      <w:numFmt w:val="bullet"/>
      <w:lvlText w:val="-"/>
      <w:lvlJc w:val="left"/>
      <w:pPr>
        <w:ind w:left="113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D364F32">
      <w:numFmt w:val="bullet"/>
      <w:lvlText w:val="•"/>
      <w:lvlJc w:val="left"/>
      <w:pPr>
        <w:ind w:left="113" w:hanging="4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AD4E19B8">
      <w:numFmt w:val="bullet"/>
      <w:lvlText w:val="•"/>
      <w:lvlJc w:val="left"/>
      <w:pPr>
        <w:ind w:left="1143" w:hanging="425"/>
      </w:pPr>
      <w:rPr>
        <w:rFonts w:hint="default"/>
      </w:rPr>
    </w:lvl>
    <w:lvl w:ilvl="3" w:tplc="2D42B46A">
      <w:numFmt w:val="bullet"/>
      <w:lvlText w:val="•"/>
      <w:lvlJc w:val="left"/>
      <w:pPr>
        <w:ind w:left="1654" w:hanging="425"/>
      </w:pPr>
      <w:rPr>
        <w:rFonts w:hint="default"/>
      </w:rPr>
    </w:lvl>
    <w:lvl w:ilvl="4" w:tplc="F67815C4">
      <w:numFmt w:val="bullet"/>
      <w:lvlText w:val="•"/>
      <w:lvlJc w:val="left"/>
      <w:pPr>
        <w:ind w:left="2166" w:hanging="425"/>
      </w:pPr>
      <w:rPr>
        <w:rFonts w:hint="default"/>
      </w:rPr>
    </w:lvl>
    <w:lvl w:ilvl="5" w:tplc="84B23078">
      <w:numFmt w:val="bullet"/>
      <w:lvlText w:val="•"/>
      <w:lvlJc w:val="left"/>
      <w:pPr>
        <w:ind w:left="2677" w:hanging="425"/>
      </w:pPr>
      <w:rPr>
        <w:rFonts w:hint="default"/>
      </w:rPr>
    </w:lvl>
    <w:lvl w:ilvl="6" w:tplc="EB2CB002">
      <w:numFmt w:val="bullet"/>
      <w:lvlText w:val="•"/>
      <w:lvlJc w:val="left"/>
      <w:pPr>
        <w:ind w:left="3189" w:hanging="425"/>
      </w:pPr>
      <w:rPr>
        <w:rFonts w:hint="default"/>
      </w:rPr>
    </w:lvl>
    <w:lvl w:ilvl="7" w:tplc="E0A825EA">
      <w:numFmt w:val="bullet"/>
      <w:lvlText w:val="•"/>
      <w:lvlJc w:val="left"/>
      <w:pPr>
        <w:ind w:left="3700" w:hanging="425"/>
      </w:pPr>
      <w:rPr>
        <w:rFonts w:hint="default"/>
      </w:rPr>
    </w:lvl>
    <w:lvl w:ilvl="8" w:tplc="F932B28A">
      <w:numFmt w:val="bullet"/>
      <w:lvlText w:val="•"/>
      <w:lvlJc w:val="left"/>
      <w:pPr>
        <w:ind w:left="4212" w:hanging="425"/>
      </w:pPr>
      <w:rPr>
        <w:rFonts w:hint="default"/>
      </w:rPr>
    </w:lvl>
  </w:abstractNum>
  <w:abstractNum w:abstractNumId="3">
    <w:nsid w:val="3A840CD8"/>
    <w:multiLevelType w:val="hybridMultilevel"/>
    <w:tmpl w:val="FFFFFFFF"/>
    <w:lvl w:ilvl="0" w:tplc="C450ADBA">
      <w:numFmt w:val="bullet"/>
      <w:lvlText w:val="-"/>
      <w:lvlJc w:val="left"/>
      <w:pPr>
        <w:ind w:left="2" w:hanging="130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493E3FFC">
      <w:numFmt w:val="bullet"/>
      <w:lvlText w:val="•"/>
      <w:lvlJc w:val="left"/>
      <w:pPr>
        <w:ind w:left="225" w:hanging="130"/>
      </w:pPr>
      <w:rPr>
        <w:rFonts w:hint="default"/>
      </w:rPr>
    </w:lvl>
    <w:lvl w:ilvl="2" w:tplc="F672F41C">
      <w:numFmt w:val="bullet"/>
      <w:lvlText w:val="•"/>
      <w:lvlJc w:val="left"/>
      <w:pPr>
        <w:ind w:left="451" w:hanging="130"/>
      </w:pPr>
      <w:rPr>
        <w:rFonts w:hint="default"/>
      </w:rPr>
    </w:lvl>
    <w:lvl w:ilvl="3" w:tplc="A1BAF820">
      <w:numFmt w:val="bullet"/>
      <w:lvlText w:val="•"/>
      <w:lvlJc w:val="left"/>
      <w:pPr>
        <w:ind w:left="677" w:hanging="130"/>
      </w:pPr>
      <w:rPr>
        <w:rFonts w:hint="default"/>
      </w:rPr>
    </w:lvl>
    <w:lvl w:ilvl="4" w:tplc="698C7F8A">
      <w:numFmt w:val="bullet"/>
      <w:lvlText w:val="•"/>
      <w:lvlJc w:val="left"/>
      <w:pPr>
        <w:ind w:left="903" w:hanging="130"/>
      </w:pPr>
      <w:rPr>
        <w:rFonts w:hint="default"/>
      </w:rPr>
    </w:lvl>
    <w:lvl w:ilvl="5" w:tplc="6BA623F6">
      <w:numFmt w:val="bullet"/>
      <w:lvlText w:val="•"/>
      <w:lvlJc w:val="left"/>
      <w:pPr>
        <w:ind w:left="1129" w:hanging="130"/>
      </w:pPr>
      <w:rPr>
        <w:rFonts w:hint="default"/>
      </w:rPr>
    </w:lvl>
    <w:lvl w:ilvl="6" w:tplc="1518947C">
      <w:numFmt w:val="bullet"/>
      <w:lvlText w:val="•"/>
      <w:lvlJc w:val="left"/>
      <w:pPr>
        <w:ind w:left="1354" w:hanging="130"/>
      </w:pPr>
      <w:rPr>
        <w:rFonts w:hint="default"/>
      </w:rPr>
    </w:lvl>
    <w:lvl w:ilvl="7" w:tplc="FED267D2">
      <w:numFmt w:val="bullet"/>
      <w:lvlText w:val="•"/>
      <w:lvlJc w:val="left"/>
      <w:pPr>
        <w:ind w:left="1580" w:hanging="130"/>
      </w:pPr>
      <w:rPr>
        <w:rFonts w:hint="default"/>
      </w:rPr>
    </w:lvl>
    <w:lvl w:ilvl="8" w:tplc="540250C2">
      <w:numFmt w:val="bullet"/>
      <w:lvlText w:val="•"/>
      <w:lvlJc w:val="left"/>
      <w:pPr>
        <w:ind w:left="1806" w:hanging="130"/>
      </w:pPr>
      <w:rPr>
        <w:rFonts w:hint="default"/>
      </w:rPr>
    </w:lvl>
  </w:abstractNum>
  <w:abstractNum w:abstractNumId="4">
    <w:nsid w:val="61D43EEF"/>
    <w:multiLevelType w:val="hybridMultilevel"/>
    <w:tmpl w:val="FFFFFFFF"/>
    <w:lvl w:ilvl="0" w:tplc="504006FC">
      <w:numFmt w:val="bullet"/>
      <w:lvlText w:val=""/>
      <w:lvlJc w:val="left"/>
      <w:pPr>
        <w:ind w:left="2" w:hanging="425"/>
      </w:pPr>
      <w:rPr>
        <w:rFonts w:ascii="Symbol" w:eastAsia="Times New Roman" w:hAnsi="Symbol" w:hint="default"/>
        <w:w w:val="100"/>
        <w:sz w:val="22"/>
        <w:szCs w:val="22"/>
      </w:rPr>
    </w:lvl>
    <w:lvl w:ilvl="1" w:tplc="4882031C">
      <w:numFmt w:val="bullet"/>
      <w:lvlText w:val="•"/>
      <w:lvlJc w:val="left"/>
      <w:pPr>
        <w:ind w:left="523" w:hanging="425"/>
      </w:pPr>
      <w:rPr>
        <w:rFonts w:hint="default"/>
      </w:rPr>
    </w:lvl>
    <w:lvl w:ilvl="2" w:tplc="9358098E">
      <w:numFmt w:val="bullet"/>
      <w:lvlText w:val="•"/>
      <w:lvlJc w:val="left"/>
      <w:pPr>
        <w:ind w:left="1047" w:hanging="425"/>
      </w:pPr>
      <w:rPr>
        <w:rFonts w:hint="default"/>
      </w:rPr>
    </w:lvl>
    <w:lvl w:ilvl="3" w:tplc="C6286980">
      <w:numFmt w:val="bullet"/>
      <w:lvlText w:val="•"/>
      <w:lvlJc w:val="left"/>
      <w:pPr>
        <w:ind w:left="1570" w:hanging="425"/>
      </w:pPr>
      <w:rPr>
        <w:rFonts w:hint="default"/>
      </w:rPr>
    </w:lvl>
    <w:lvl w:ilvl="4" w:tplc="E3DE4E18">
      <w:numFmt w:val="bullet"/>
      <w:lvlText w:val="•"/>
      <w:lvlJc w:val="left"/>
      <w:pPr>
        <w:ind w:left="2094" w:hanging="425"/>
      </w:pPr>
      <w:rPr>
        <w:rFonts w:hint="default"/>
      </w:rPr>
    </w:lvl>
    <w:lvl w:ilvl="5" w:tplc="55949B46">
      <w:numFmt w:val="bullet"/>
      <w:lvlText w:val="•"/>
      <w:lvlJc w:val="left"/>
      <w:pPr>
        <w:ind w:left="2617" w:hanging="425"/>
      </w:pPr>
      <w:rPr>
        <w:rFonts w:hint="default"/>
      </w:rPr>
    </w:lvl>
    <w:lvl w:ilvl="6" w:tplc="3AB6B1F4">
      <w:numFmt w:val="bullet"/>
      <w:lvlText w:val="•"/>
      <w:lvlJc w:val="left"/>
      <w:pPr>
        <w:ind w:left="3141" w:hanging="425"/>
      </w:pPr>
      <w:rPr>
        <w:rFonts w:hint="default"/>
      </w:rPr>
    </w:lvl>
    <w:lvl w:ilvl="7" w:tplc="5AD4E1C0">
      <w:numFmt w:val="bullet"/>
      <w:lvlText w:val="•"/>
      <w:lvlJc w:val="left"/>
      <w:pPr>
        <w:ind w:left="3664" w:hanging="425"/>
      </w:pPr>
      <w:rPr>
        <w:rFonts w:hint="default"/>
      </w:rPr>
    </w:lvl>
    <w:lvl w:ilvl="8" w:tplc="0D0AAD24">
      <w:numFmt w:val="bullet"/>
      <w:lvlText w:val="•"/>
      <w:lvlJc w:val="left"/>
      <w:pPr>
        <w:ind w:left="4188" w:hanging="425"/>
      </w:pPr>
      <w:rPr>
        <w:rFonts w:hint="default"/>
      </w:rPr>
    </w:lvl>
  </w:abstractNum>
  <w:abstractNum w:abstractNumId="5">
    <w:nsid w:val="65937FC9"/>
    <w:multiLevelType w:val="hybridMultilevel"/>
    <w:tmpl w:val="02AE301A"/>
    <w:lvl w:ilvl="0" w:tplc="D8A02E4E">
      <w:numFmt w:val="decimal"/>
      <w:lvlText w:val="%1."/>
      <w:lvlJc w:val="left"/>
      <w:pPr>
        <w:ind w:left="284" w:hanging="126"/>
      </w:pPr>
      <w:rPr>
        <w:rFonts w:ascii="Times New Roman" w:eastAsia="Times New Roman" w:hAnsi="Times New Roman"/>
        <w:w w:val="100"/>
        <w:sz w:val="22"/>
        <w:szCs w:val="22"/>
      </w:rPr>
    </w:lvl>
    <w:lvl w:ilvl="1" w:tplc="1AF0A8C6">
      <w:numFmt w:val="bullet"/>
      <w:lvlText w:val=""/>
      <w:lvlJc w:val="left"/>
      <w:pPr>
        <w:ind w:left="9" w:hanging="420"/>
      </w:pPr>
      <w:rPr>
        <w:rFonts w:ascii="Symbol" w:eastAsia="Times New Roman" w:hAnsi="Symbol" w:hint="default"/>
        <w:w w:val="100"/>
        <w:sz w:val="22"/>
        <w:szCs w:val="22"/>
      </w:rPr>
    </w:lvl>
    <w:lvl w:ilvl="2" w:tplc="56FC621C">
      <w:numFmt w:val="bullet"/>
      <w:lvlText w:val="•"/>
      <w:lvlJc w:val="left"/>
      <w:pPr>
        <w:ind w:left="830" w:hanging="420"/>
      </w:pPr>
      <w:rPr>
        <w:rFonts w:hint="default"/>
      </w:rPr>
    </w:lvl>
    <w:lvl w:ilvl="3" w:tplc="662648E0">
      <w:numFmt w:val="bullet"/>
      <w:lvlText w:val="•"/>
      <w:lvlJc w:val="left"/>
      <w:pPr>
        <w:ind w:left="1381" w:hanging="420"/>
      </w:pPr>
      <w:rPr>
        <w:rFonts w:hint="default"/>
      </w:rPr>
    </w:lvl>
    <w:lvl w:ilvl="4" w:tplc="28CEC384">
      <w:numFmt w:val="bullet"/>
      <w:lvlText w:val="•"/>
      <w:lvlJc w:val="left"/>
      <w:pPr>
        <w:ind w:left="1931" w:hanging="420"/>
      </w:pPr>
      <w:rPr>
        <w:rFonts w:hint="default"/>
      </w:rPr>
    </w:lvl>
    <w:lvl w:ilvl="5" w:tplc="3634C278">
      <w:numFmt w:val="bullet"/>
      <w:lvlText w:val="•"/>
      <w:lvlJc w:val="left"/>
      <w:pPr>
        <w:ind w:left="2482" w:hanging="420"/>
      </w:pPr>
      <w:rPr>
        <w:rFonts w:hint="default"/>
      </w:rPr>
    </w:lvl>
    <w:lvl w:ilvl="6" w:tplc="2D30F6A0">
      <w:numFmt w:val="bullet"/>
      <w:lvlText w:val="•"/>
      <w:lvlJc w:val="left"/>
      <w:pPr>
        <w:ind w:left="3032" w:hanging="420"/>
      </w:pPr>
      <w:rPr>
        <w:rFonts w:hint="default"/>
      </w:rPr>
    </w:lvl>
    <w:lvl w:ilvl="7" w:tplc="F9863D18">
      <w:numFmt w:val="bullet"/>
      <w:lvlText w:val="•"/>
      <w:lvlJc w:val="left"/>
      <w:pPr>
        <w:ind w:left="3583" w:hanging="420"/>
      </w:pPr>
      <w:rPr>
        <w:rFonts w:hint="default"/>
      </w:rPr>
    </w:lvl>
    <w:lvl w:ilvl="8" w:tplc="4C303D1A">
      <w:numFmt w:val="bullet"/>
      <w:lvlText w:val="•"/>
      <w:lvlJc w:val="left"/>
      <w:pPr>
        <w:ind w:left="4133" w:hanging="420"/>
      </w:pPr>
      <w:rPr>
        <w:rFonts w:hint="default"/>
      </w:rPr>
    </w:lvl>
  </w:abstractNum>
  <w:abstractNum w:abstractNumId="6">
    <w:nsid w:val="6A1629DB"/>
    <w:multiLevelType w:val="hybridMultilevel"/>
    <w:tmpl w:val="FFFFFFFF"/>
    <w:lvl w:ilvl="0" w:tplc="0530643E">
      <w:numFmt w:val="bullet"/>
      <w:lvlText w:val="-"/>
      <w:lvlJc w:val="left"/>
      <w:pPr>
        <w:ind w:left="127" w:hanging="11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65EBF5E">
      <w:numFmt w:val="bullet"/>
      <w:lvlText w:val="•"/>
      <w:lvlJc w:val="left"/>
      <w:pPr>
        <w:ind w:left="139" w:hanging="4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2" w:tplc="213AF114">
      <w:numFmt w:val="bullet"/>
      <w:lvlText w:val="•"/>
      <w:lvlJc w:val="left"/>
      <w:pPr>
        <w:ind w:left="706" w:hanging="430"/>
      </w:pPr>
      <w:rPr>
        <w:rFonts w:hint="default"/>
      </w:rPr>
    </w:lvl>
    <w:lvl w:ilvl="3" w:tplc="34CCFE3E">
      <w:numFmt w:val="bullet"/>
      <w:lvlText w:val="•"/>
      <w:lvlJc w:val="left"/>
      <w:pPr>
        <w:ind w:left="1272" w:hanging="430"/>
      </w:pPr>
      <w:rPr>
        <w:rFonts w:hint="default"/>
      </w:rPr>
    </w:lvl>
    <w:lvl w:ilvl="4" w:tplc="42786EE6">
      <w:numFmt w:val="bullet"/>
      <w:lvlText w:val="•"/>
      <w:lvlJc w:val="left"/>
      <w:pPr>
        <w:ind w:left="1838" w:hanging="430"/>
      </w:pPr>
      <w:rPr>
        <w:rFonts w:hint="default"/>
      </w:rPr>
    </w:lvl>
    <w:lvl w:ilvl="5" w:tplc="03764488">
      <w:numFmt w:val="bullet"/>
      <w:lvlText w:val="•"/>
      <w:lvlJc w:val="left"/>
      <w:pPr>
        <w:ind w:left="2404" w:hanging="430"/>
      </w:pPr>
      <w:rPr>
        <w:rFonts w:hint="default"/>
      </w:rPr>
    </w:lvl>
    <w:lvl w:ilvl="6" w:tplc="A97A1976">
      <w:numFmt w:val="bullet"/>
      <w:lvlText w:val="•"/>
      <w:lvlJc w:val="left"/>
      <w:pPr>
        <w:ind w:left="2970" w:hanging="430"/>
      </w:pPr>
      <w:rPr>
        <w:rFonts w:hint="default"/>
      </w:rPr>
    </w:lvl>
    <w:lvl w:ilvl="7" w:tplc="4D9E0E18">
      <w:numFmt w:val="bullet"/>
      <w:lvlText w:val="•"/>
      <w:lvlJc w:val="left"/>
      <w:pPr>
        <w:ind w:left="3536" w:hanging="430"/>
      </w:pPr>
      <w:rPr>
        <w:rFonts w:hint="default"/>
      </w:rPr>
    </w:lvl>
    <w:lvl w:ilvl="8" w:tplc="32B6D594">
      <w:numFmt w:val="bullet"/>
      <w:lvlText w:val="•"/>
      <w:lvlJc w:val="left"/>
      <w:pPr>
        <w:ind w:left="4102" w:hanging="430"/>
      </w:pPr>
      <w:rPr>
        <w:rFonts w:hint="default"/>
      </w:rPr>
    </w:lvl>
  </w:abstractNum>
  <w:abstractNum w:abstractNumId="7">
    <w:nsid w:val="6F456720"/>
    <w:multiLevelType w:val="hybridMultilevel"/>
    <w:tmpl w:val="49FA7CAE"/>
    <w:lvl w:ilvl="0" w:tplc="797E3CF0">
      <w:start w:val="3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8">
    <w:nsid w:val="71870F11"/>
    <w:multiLevelType w:val="hybridMultilevel"/>
    <w:tmpl w:val="FFFFFFFF"/>
    <w:lvl w:ilvl="0" w:tplc="5D82D356">
      <w:numFmt w:val="bullet"/>
      <w:lvlText w:val="-"/>
      <w:lvlJc w:val="left"/>
      <w:pPr>
        <w:ind w:left="127" w:hanging="15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D7489E6">
      <w:numFmt w:val="bullet"/>
      <w:lvlText w:val=""/>
      <w:lvlJc w:val="left"/>
      <w:pPr>
        <w:ind w:left="711" w:hanging="420"/>
      </w:pPr>
      <w:rPr>
        <w:rFonts w:ascii="Symbol" w:eastAsia="Times New Roman" w:hAnsi="Symbol" w:hint="default"/>
        <w:w w:val="100"/>
        <w:sz w:val="22"/>
        <w:szCs w:val="22"/>
      </w:rPr>
    </w:lvl>
    <w:lvl w:ilvl="2" w:tplc="C07CC9FA">
      <w:numFmt w:val="bullet"/>
      <w:lvlText w:val="•"/>
      <w:lvlJc w:val="left"/>
      <w:pPr>
        <w:ind w:left="1221" w:hanging="420"/>
      </w:pPr>
      <w:rPr>
        <w:rFonts w:hint="default"/>
      </w:rPr>
    </w:lvl>
    <w:lvl w:ilvl="3" w:tplc="F1E8EE7E">
      <w:numFmt w:val="bullet"/>
      <w:lvlText w:val="•"/>
      <w:lvlJc w:val="left"/>
      <w:pPr>
        <w:ind w:left="1723" w:hanging="420"/>
      </w:pPr>
      <w:rPr>
        <w:rFonts w:hint="default"/>
      </w:rPr>
    </w:lvl>
    <w:lvl w:ilvl="4" w:tplc="E5742F64">
      <w:numFmt w:val="bullet"/>
      <w:lvlText w:val="•"/>
      <w:lvlJc w:val="left"/>
      <w:pPr>
        <w:ind w:left="2225" w:hanging="420"/>
      </w:pPr>
      <w:rPr>
        <w:rFonts w:hint="default"/>
      </w:rPr>
    </w:lvl>
    <w:lvl w:ilvl="5" w:tplc="64B6F828">
      <w:numFmt w:val="bullet"/>
      <w:lvlText w:val="•"/>
      <w:lvlJc w:val="left"/>
      <w:pPr>
        <w:ind w:left="2726" w:hanging="420"/>
      </w:pPr>
      <w:rPr>
        <w:rFonts w:hint="default"/>
      </w:rPr>
    </w:lvl>
    <w:lvl w:ilvl="6" w:tplc="B2980002">
      <w:numFmt w:val="bullet"/>
      <w:lvlText w:val="•"/>
      <w:lvlJc w:val="left"/>
      <w:pPr>
        <w:ind w:left="3228" w:hanging="420"/>
      </w:pPr>
      <w:rPr>
        <w:rFonts w:hint="default"/>
      </w:rPr>
    </w:lvl>
    <w:lvl w:ilvl="7" w:tplc="C81C746C">
      <w:numFmt w:val="bullet"/>
      <w:lvlText w:val="•"/>
      <w:lvlJc w:val="left"/>
      <w:pPr>
        <w:ind w:left="3730" w:hanging="420"/>
      </w:pPr>
      <w:rPr>
        <w:rFonts w:hint="default"/>
      </w:rPr>
    </w:lvl>
    <w:lvl w:ilvl="8" w:tplc="B802D444">
      <w:numFmt w:val="bullet"/>
      <w:lvlText w:val="•"/>
      <w:lvlJc w:val="left"/>
      <w:pPr>
        <w:ind w:left="4231" w:hanging="420"/>
      </w:pPr>
      <w:rPr>
        <w:rFonts w:hint="default"/>
      </w:rPr>
    </w:lvl>
  </w:abstractNum>
  <w:abstractNum w:abstractNumId="9">
    <w:nsid w:val="720750E5"/>
    <w:multiLevelType w:val="hybridMultilevel"/>
    <w:tmpl w:val="FFFFFFFF"/>
    <w:lvl w:ilvl="0" w:tplc="32B6D9F4">
      <w:numFmt w:val="bullet"/>
      <w:lvlText w:val="•"/>
      <w:lvlJc w:val="left"/>
      <w:pPr>
        <w:ind w:left="139" w:hanging="43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6F0724A">
      <w:numFmt w:val="bullet"/>
      <w:lvlText w:val="•"/>
      <w:lvlJc w:val="left"/>
      <w:pPr>
        <w:ind w:left="649" w:hanging="430"/>
      </w:pPr>
      <w:rPr>
        <w:rFonts w:hint="default"/>
      </w:rPr>
    </w:lvl>
    <w:lvl w:ilvl="2" w:tplc="E0DA93CE">
      <w:numFmt w:val="bullet"/>
      <w:lvlText w:val="•"/>
      <w:lvlJc w:val="left"/>
      <w:pPr>
        <w:ind w:left="1159" w:hanging="430"/>
      </w:pPr>
      <w:rPr>
        <w:rFonts w:hint="default"/>
      </w:rPr>
    </w:lvl>
    <w:lvl w:ilvl="3" w:tplc="CA665CC8">
      <w:numFmt w:val="bullet"/>
      <w:lvlText w:val="•"/>
      <w:lvlJc w:val="left"/>
      <w:pPr>
        <w:ind w:left="1668" w:hanging="430"/>
      </w:pPr>
      <w:rPr>
        <w:rFonts w:hint="default"/>
      </w:rPr>
    </w:lvl>
    <w:lvl w:ilvl="4" w:tplc="F3CED582">
      <w:numFmt w:val="bullet"/>
      <w:lvlText w:val="•"/>
      <w:lvlJc w:val="left"/>
      <w:pPr>
        <w:ind w:left="2178" w:hanging="430"/>
      </w:pPr>
      <w:rPr>
        <w:rFonts w:hint="default"/>
      </w:rPr>
    </w:lvl>
    <w:lvl w:ilvl="5" w:tplc="70F281F2">
      <w:numFmt w:val="bullet"/>
      <w:lvlText w:val="•"/>
      <w:lvlJc w:val="left"/>
      <w:pPr>
        <w:ind w:left="2687" w:hanging="430"/>
      </w:pPr>
      <w:rPr>
        <w:rFonts w:hint="default"/>
      </w:rPr>
    </w:lvl>
    <w:lvl w:ilvl="6" w:tplc="ABD22D80">
      <w:numFmt w:val="bullet"/>
      <w:lvlText w:val="•"/>
      <w:lvlJc w:val="left"/>
      <w:pPr>
        <w:ind w:left="3197" w:hanging="430"/>
      </w:pPr>
      <w:rPr>
        <w:rFonts w:hint="default"/>
      </w:rPr>
    </w:lvl>
    <w:lvl w:ilvl="7" w:tplc="E59C5906">
      <w:numFmt w:val="bullet"/>
      <w:lvlText w:val="•"/>
      <w:lvlJc w:val="left"/>
      <w:pPr>
        <w:ind w:left="3706" w:hanging="430"/>
      </w:pPr>
      <w:rPr>
        <w:rFonts w:hint="default"/>
      </w:rPr>
    </w:lvl>
    <w:lvl w:ilvl="8" w:tplc="BFC8F2FE">
      <w:numFmt w:val="bullet"/>
      <w:lvlText w:val="•"/>
      <w:lvlJc w:val="left"/>
      <w:pPr>
        <w:ind w:left="4216" w:hanging="430"/>
      </w:pPr>
      <w:rPr>
        <w:rFonts w:hint="default"/>
      </w:rPr>
    </w:lvl>
  </w:abstractNum>
  <w:abstractNum w:abstractNumId="10">
    <w:nsid w:val="7A3B0B4F"/>
    <w:multiLevelType w:val="hybridMultilevel"/>
    <w:tmpl w:val="FFFFFFFF"/>
    <w:lvl w:ilvl="0" w:tplc="EC82F134">
      <w:numFmt w:val="bullet"/>
      <w:lvlText w:val="-"/>
      <w:lvlJc w:val="left"/>
      <w:pPr>
        <w:ind w:left="127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B7CB6DC">
      <w:numFmt w:val="bullet"/>
      <w:lvlText w:val="•"/>
      <w:lvlJc w:val="left"/>
      <w:pPr>
        <w:ind w:left="139" w:hanging="430"/>
      </w:pPr>
      <w:rPr>
        <w:rFonts w:hint="default"/>
        <w:w w:val="100"/>
      </w:rPr>
    </w:lvl>
    <w:lvl w:ilvl="2" w:tplc="BC280234">
      <w:numFmt w:val="bullet"/>
      <w:lvlText w:val="•"/>
      <w:lvlJc w:val="left"/>
      <w:pPr>
        <w:ind w:left="706" w:hanging="430"/>
      </w:pPr>
      <w:rPr>
        <w:rFonts w:hint="default"/>
      </w:rPr>
    </w:lvl>
    <w:lvl w:ilvl="3" w:tplc="E05E33A0">
      <w:numFmt w:val="bullet"/>
      <w:lvlText w:val="•"/>
      <w:lvlJc w:val="left"/>
      <w:pPr>
        <w:ind w:left="1272" w:hanging="430"/>
      </w:pPr>
      <w:rPr>
        <w:rFonts w:hint="default"/>
      </w:rPr>
    </w:lvl>
    <w:lvl w:ilvl="4" w:tplc="0FE66CB4">
      <w:numFmt w:val="bullet"/>
      <w:lvlText w:val="•"/>
      <w:lvlJc w:val="left"/>
      <w:pPr>
        <w:ind w:left="1838" w:hanging="430"/>
      </w:pPr>
      <w:rPr>
        <w:rFonts w:hint="default"/>
      </w:rPr>
    </w:lvl>
    <w:lvl w:ilvl="5" w:tplc="C046F92E">
      <w:numFmt w:val="bullet"/>
      <w:lvlText w:val="•"/>
      <w:lvlJc w:val="left"/>
      <w:pPr>
        <w:ind w:left="2404" w:hanging="430"/>
      </w:pPr>
      <w:rPr>
        <w:rFonts w:hint="default"/>
      </w:rPr>
    </w:lvl>
    <w:lvl w:ilvl="6" w:tplc="E496093A">
      <w:numFmt w:val="bullet"/>
      <w:lvlText w:val="•"/>
      <w:lvlJc w:val="left"/>
      <w:pPr>
        <w:ind w:left="2970" w:hanging="430"/>
      </w:pPr>
      <w:rPr>
        <w:rFonts w:hint="default"/>
      </w:rPr>
    </w:lvl>
    <w:lvl w:ilvl="7" w:tplc="5A88775C">
      <w:numFmt w:val="bullet"/>
      <w:lvlText w:val="•"/>
      <w:lvlJc w:val="left"/>
      <w:pPr>
        <w:ind w:left="3536" w:hanging="430"/>
      </w:pPr>
      <w:rPr>
        <w:rFonts w:hint="default"/>
      </w:rPr>
    </w:lvl>
    <w:lvl w:ilvl="8" w:tplc="9C5858B4">
      <w:numFmt w:val="bullet"/>
      <w:lvlText w:val="•"/>
      <w:lvlJc w:val="left"/>
      <w:pPr>
        <w:ind w:left="4102" w:hanging="430"/>
      </w:pPr>
      <w:rPr>
        <w:rFonts w:hint="default"/>
      </w:rPr>
    </w:lvl>
  </w:abstractNum>
  <w:abstractNum w:abstractNumId="11">
    <w:nsid w:val="7CFF264D"/>
    <w:multiLevelType w:val="hybridMultilevel"/>
    <w:tmpl w:val="0832BA5C"/>
    <w:lvl w:ilvl="0" w:tplc="0CDC8E32">
      <w:numFmt w:val="decimal"/>
      <w:lvlText w:val="%1."/>
      <w:lvlJc w:val="left"/>
      <w:pPr>
        <w:ind w:left="110" w:hanging="125"/>
      </w:pPr>
      <w:rPr>
        <w:rFonts w:ascii="Times New Roman" w:eastAsia="Times New Roman" w:hAnsi="Times New Roman"/>
        <w:w w:val="100"/>
        <w:sz w:val="22"/>
        <w:szCs w:val="22"/>
      </w:rPr>
    </w:lvl>
    <w:lvl w:ilvl="1" w:tplc="982409CA">
      <w:numFmt w:val="bullet"/>
      <w:lvlText w:val="•"/>
      <w:lvlJc w:val="left"/>
      <w:pPr>
        <w:ind w:left="141" w:hanging="57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DE76E6B8">
      <w:numFmt w:val="bullet"/>
      <w:lvlText w:val="•"/>
      <w:lvlJc w:val="left"/>
      <w:pPr>
        <w:ind w:left="706" w:hanging="570"/>
      </w:pPr>
      <w:rPr>
        <w:rFonts w:hint="default"/>
      </w:rPr>
    </w:lvl>
    <w:lvl w:ilvl="3" w:tplc="CC4C3314">
      <w:numFmt w:val="bullet"/>
      <w:lvlText w:val="•"/>
      <w:lvlJc w:val="left"/>
      <w:pPr>
        <w:ind w:left="1272" w:hanging="570"/>
      </w:pPr>
      <w:rPr>
        <w:rFonts w:hint="default"/>
      </w:rPr>
    </w:lvl>
    <w:lvl w:ilvl="4" w:tplc="FEE43282">
      <w:numFmt w:val="bullet"/>
      <w:lvlText w:val="•"/>
      <w:lvlJc w:val="left"/>
      <w:pPr>
        <w:ind w:left="1838" w:hanging="570"/>
      </w:pPr>
      <w:rPr>
        <w:rFonts w:hint="default"/>
      </w:rPr>
    </w:lvl>
    <w:lvl w:ilvl="5" w:tplc="27E02CB0">
      <w:numFmt w:val="bullet"/>
      <w:lvlText w:val="•"/>
      <w:lvlJc w:val="left"/>
      <w:pPr>
        <w:ind w:left="2404" w:hanging="570"/>
      </w:pPr>
      <w:rPr>
        <w:rFonts w:hint="default"/>
      </w:rPr>
    </w:lvl>
    <w:lvl w:ilvl="6" w:tplc="DED89068">
      <w:numFmt w:val="bullet"/>
      <w:lvlText w:val="•"/>
      <w:lvlJc w:val="left"/>
      <w:pPr>
        <w:ind w:left="2970" w:hanging="570"/>
      </w:pPr>
      <w:rPr>
        <w:rFonts w:hint="default"/>
      </w:rPr>
    </w:lvl>
    <w:lvl w:ilvl="7" w:tplc="75C81F60">
      <w:numFmt w:val="bullet"/>
      <w:lvlText w:val="•"/>
      <w:lvlJc w:val="left"/>
      <w:pPr>
        <w:ind w:left="3536" w:hanging="570"/>
      </w:pPr>
      <w:rPr>
        <w:rFonts w:hint="default"/>
      </w:rPr>
    </w:lvl>
    <w:lvl w:ilvl="8" w:tplc="080040CE">
      <w:numFmt w:val="bullet"/>
      <w:lvlText w:val="•"/>
      <w:lvlJc w:val="left"/>
      <w:pPr>
        <w:ind w:left="4102" w:hanging="57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6AA"/>
    <w:rsid w:val="0000698F"/>
    <w:rsid w:val="000114AE"/>
    <w:rsid w:val="000266A3"/>
    <w:rsid w:val="000303F3"/>
    <w:rsid w:val="00030624"/>
    <w:rsid w:val="000307B5"/>
    <w:rsid w:val="000326AC"/>
    <w:rsid w:val="00033598"/>
    <w:rsid w:val="000336E2"/>
    <w:rsid w:val="000343E9"/>
    <w:rsid w:val="000345D6"/>
    <w:rsid w:val="0003602D"/>
    <w:rsid w:val="0004442A"/>
    <w:rsid w:val="00045A52"/>
    <w:rsid w:val="00047076"/>
    <w:rsid w:val="000477DE"/>
    <w:rsid w:val="00052534"/>
    <w:rsid w:val="00054697"/>
    <w:rsid w:val="00056E7C"/>
    <w:rsid w:val="00057055"/>
    <w:rsid w:val="000616AA"/>
    <w:rsid w:val="00064BFE"/>
    <w:rsid w:val="00065256"/>
    <w:rsid w:val="000678E6"/>
    <w:rsid w:val="00070F6A"/>
    <w:rsid w:val="000715C5"/>
    <w:rsid w:val="00071650"/>
    <w:rsid w:val="000716B9"/>
    <w:rsid w:val="00072B9D"/>
    <w:rsid w:val="00073318"/>
    <w:rsid w:val="00074007"/>
    <w:rsid w:val="00074BCD"/>
    <w:rsid w:val="00074D6D"/>
    <w:rsid w:val="0008277B"/>
    <w:rsid w:val="0008670C"/>
    <w:rsid w:val="000869E7"/>
    <w:rsid w:val="00086B73"/>
    <w:rsid w:val="000877F2"/>
    <w:rsid w:val="00090588"/>
    <w:rsid w:val="0009387D"/>
    <w:rsid w:val="0009619A"/>
    <w:rsid w:val="00097B51"/>
    <w:rsid w:val="000A0018"/>
    <w:rsid w:val="000A2B26"/>
    <w:rsid w:val="000A4A8B"/>
    <w:rsid w:val="000B1EAD"/>
    <w:rsid w:val="000B61BA"/>
    <w:rsid w:val="000B7779"/>
    <w:rsid w:val="000C30CA"/>
    <w:rsid w:val="000C5C9C"/>
    <w:rsid w:val="000C7C18"/>
    <w:rsid w:val="000D07FA"/>
    <w:rsid w:val="000D1A04"/>
    <w:rsid w:val="000D1A78"/>
    <w:rsid w:val="000D33EF"/>
    <w:rsid w:val="000D3C20"/>
    <w:rsid w:val="000D3C72"/>
    <w:rsid w:val="000D5335"/>
    <w:rsid w:val="000D5D1C"/>
    <w:rsid w:val="000D6A4B"/>
    <w:rsid w:val="000E1DD5"/>
    <w:rsid w:val="000E1F73"/>
    <w:rsid w:val="000E242B"/>
    <w:rsid w:val="000E35BA"/>
    <w:rsid w:val="000E3949"/>
    <w:rsid w:val="000E52A4"/>
    <w:rsid w:val="000F01AB"/>
    <w:rsid w:val="000F3FBD"/>
    <w:rsid w:val="000F6CBA"/>
    <w:rsid w:val="000F7718"/>
    <w:rsid w:val="00100FB7"/>
    <w:rsid w:val="00102995"/>
    <w:rsid w:val="00102BEC"/>
    <w:rsid w:val="00105759"/>
    <w:rsid w:val="00105F00"/>
    <w:rsid w:val="00110321"/>
    <w:rsid w:val="001107C6"/>
    <w:rsid w:val="00113011"/>
    <w:rsid w:val="001139EB"/>
    <w:rsid w:val="00114C7B"/>
    <w:rsid w:val="00116504"/>
    <w:rsid w:val="00120D7F"/>
    <w:rsid w:val="00120F36"/>
    <w:rsid w:val="00124D07"/>
    <w:rsid w:val="0012641C"/>
    <w:rsid w:val="001267CC"/>
    <w:rsid w:val="00126E5B"/>
    <w:rsid w:val="00131164"/>
    <w:rsid w:val="0013456A"/>
    <w:rsid w:val="0013464A"/>
    <w:rsid w:val="0013532B"/>
    <w:rsid w:val="00135CCB"/>
    <w:rsid w:val="0013756B"/>
    <w:rsid w:val="00144957"/>
    <w:rsid w:val="00145024"/>
    <w:rsid w:val="0014557B"/>
    <w:rsid w:val="001462F3"/>
    <w:rsid w:val="0014650C"/>
    <w:rsid w:val="00146655"/>
    <w:rsid w:val="00147BA5"/>
    <w:rsid w:val="00150940"/>
    <w:rsid w:val="00151094"/>
    <w:rsid w:val="00153991"/>
    <w:rsid w:val="0015732D"/>
    <w:rsid w:val="0015751E"/>
    <w:rsid w:val="0016111F"/>
    <w:rsid w:val="001630F4"/>
    <w:rsid w:val="001653A0"/>
    <w:rsid w:val="00165CB7"/>
    <w:rsid w:val="001676BF"/>
    <w:rsid w:val="00171374"/>
    <w:rsid w:val="00173BE4"/>
    <w:rsid w:val="00174C9B"/>
    <w:rsid w:val="00174D4F"/>
    <w:rsid w:val="0018340F"/>
    <w:rsid w:val="00185815"/>
    <w:rsid w:val="001919DA"/>
    <w:rsid w:val="00191D3E"/>
    <w:rsid w:val="00194145"/>
    <w:rsid w:val="001956FD"/>
    <w:rsid w:val="001977CD"/>
    <w:rsid w:val="00197DDF"/>
    <w:rsid w:val="001A0222"/>
    <w:rsid w:val="001A0337"/>
    <w:rsid w:val="001A0867"/>
    <w:rsid w:val="001A1971"/>
    <w:rsid w:val="001A1A48"/>
    <w:rsid w:val="001A5855"/>
    <w:rsid w:val="001B0DE5"/>
    <w:rsid w:val="001B4C1D"/>
    <w:rsid w:val="001B4C67"/>
    <w:rsid w:val="001C0883"/>
    <w:rsid w:val="001C1A98"/>
    <w:rsid w:val="001C34F0"/>
    <w:rsid w:val="001C64A8"/>
    <w:rsid w:val="001C6BD0"/>
    <w:rsid w:val="001C789E"/>
    <w:rsid w:val="001D0349"/>
    <w:rsid w:val="001D16CA"/>
    <w:rsid w:val="001D3DCF"/>
    <w:rsid w:val="001D4B75"/>
    <w:rsid w:val="001D78CF"/>
    <w:rsid w:val="001E1D1B"/>
    <w:rsid w:val="001E34F8"/>
    <w:rsid w:val="001E43FC"/>
    <w:rsid w:val="001E44CE"/>
    <w:rsid w:val="001E4637"/>
    <w:rsid w:val="001E6FAA"/>
    <w:rsid w:val="001F2AC0"/>
    <w:rsid w:val="001F422C"/>
    <w:rsid w:val="001F56FC"/>
    <w:rsid w:val="001F6378"/>
    <w:rsid w:val="001F6589"/>
    <w:rsid w:val="00201B4E"/>
    <w:rsid w:val="0020265A"/>
    <w:rsid w:val="00207292"/>
    <w:rsid w:val="00221437"/>
    <w:rsid w:val="002223AB"/>
    <w:rsid w:val="00222AF6"/>
    <w:rsid w:val="00223948"/>
    <w:rsid w:val="00225FC4"/>
    <w:rsid w:val="00227692"/>
    <w:rsid w:val="00233B74"/>
    <w:rsid w:val="00240CCF"/>
    <w:rsid w:val="002443AD"/>
    <w:rsid w:val="0025008F"/>
    <w:rsid w:val="00252C3A"/>
    <w:rsid w:val="00253A3E"/>
    <w:rsid w:val="00253DF5"/>
    <w:rsid w:val="00254095"/>
    <w:rsid w:val="00254C3A"/>
    <w:rsid w:val="00255DAA"/>
    <w:rsid w:val="00263CAE"/>
    <w:rsid w:val="0026610E"/>
    <w:rsid w:val="00266E5F"/>
    <w:rsid w:val="00271940"/>
    <w:rsid w:val="00280EAF"/>
    <w:rsid w:val="0028118B"/>
    <w:rsid w:val="00283DCE"/>
    <w:rsid w:val="00286F47"/>
    <w:rsid w:val="00290BF7"/>
    <w:rsid w:val="002921FC"/>
    <w:rsid w:val="00292549"/>
    <w:rsid w:val="0029353F"/>
    <w:rsid w:val="002A6168"/>
    <w:rsid w:val="002B0FAB"/>
    <w:rsid w:val="002B6D72"/>
    <w:rsid w:val="002C2E42"/>
    <w:rsid w:val="002C386A"/>
    <w:rsid w:val="002C561D"/>
    <w:rsid w:val="002D12C4"/>
    <w:rsid w:val="002D4069"/>
    <w:rsid w:val="002D6719"/>
    <w:rsid w:val="002D7171"/>
    <w:rsid w:val="002E058B"/>
    <w:rsid w:val="002E0DE9"/>
    <w:rsid w:val="002E1184"/>
    <w:rsid w:val="002E3B12"/>
    <w:rsid w:val="002E7F0A"/>
    <w:rsid w:val="002F3C34"/>
    <w:rsid w:val="0030019D"/>
    <w:rsid w:val="00300417"/>
    <w:rsid w:val="00301D53"/>
    <w:rsid w:val="003021B3"/>
    <w:rsid w:val="00302747"/>
    <w:rsid w:val="003037BE"/>
    <w:rsid w:val="003043D1"/>
    <w:rsid w:val="00304706"/>
    <w:rsid w:val="00306E16"/>
    <w:rsid w:val="003127D6"/>
    <w:rsid w:val="0032164D"/>
    <w:rsid w:val="00326FE6"/>
    <w:rsid w:val="003278AA"/>
    <w:rsid w:val="0033056F"/>
    <w:rsid w:val="00330C72"/>
    <w:rsid w:val="00331C75"/>
    <w:rsid w:val="0033261E"/>
    <w:rsid w:val="00333A0F"/>
    <w:rsid w:val="0033586B"/>
    <w:rsid w:val="003361CB"/>
    <w:rsid w:val="00336CD1"/>
    <w:rsid w:val="003405B8"/>
    <w:rsid w:val="00340B7E"/>
    <w:rsid w:val="003417F4"/>
    <w:rsid w:val="00344163"/>
    <w:rsid w:val="00346D03"/>
    <w:rsid w:val="00347C53"/>
    <w:rsid w:val="0035189B"/>
    <w:rsid w:val="0035237E"/>
    <w:rsid w:val="00353B54"/>
    <w:rsid w:val="00355128"/>
    <w:rsid w:val="00357AAB"/>
    <w:rsid w:val="00362CB5"/>
    <w:rsid w:val="003652B9"/>
    <w:rsid w:val="003659BA"/>
    <w:rsid w:val="00365B9B"/>
    <w:rsid w:val="003666BB"/>
    <w:rsid w:val="0037047D"/>
    <w:rsid w:val="0037130E"/>
    <w:rsid w:val="003727DA"/>
    <w:rsid w:val="00372E17"/>
    <w:rsid w:val="0038424E"/>
    <w:rsid w:val="00384547"/>
    <w:rsid w:val="00386A4F"/>
    <w:rsid w:val="00386B81"/>
    <w:rsid w:val="00386C7C"/>
    <w:rsid w:val="0039372D"/>
    <w:rsid w:val="00393921"/>
    <w:rsid w:val="003A031A"/>
    <w:rsid w:val="003A1B48"/>
    <w:rsid w:val="003A6D18"/>
    <w:rsid w:val="003A73BD"/>
    <w:rsid w:val="003A748C"/>
    <w:rsid w:val="003B01E0"/>
    <w:rsid w:val="003B1440"/>
    <w:rsid w:val="003B1537"/>
    <w:rsid w:val="003B3A62"/>
    <w:rsid w:val="003B3AE5"/>
    <w:rsid w:val="003B611F"/>
    <w:rsid w:val="003C1C8A"/>
    <w:rsid w:val="003C3815"/>
    <w:rsid w:val="003C4887"/>
    <w:rsid w:val="003C53C4"/>
    <w:rsid w:val="003C7889"/>
    <w:rsid w:val="003D1286"/>
    <w:rsid w:val="003D2C38"/>
    <w:rsid w:val="003D42CC"/>
    <w:rsid w:val="003D6991"/>
    <w:rsid w:val="003D7BF8"/>
    <w:rsid w:val="003E39F4"/>
    <w:rsid w:val="003E60A8"/>
    <w:rsid w:val="003E62DB"/>
    <w:rsid w:val="003F2803"/>
    <w:rsid w:val="003F29BA"/>
    <w:rsid w:val="003F6E8C"/>
    <w:rsid w:val="004003BE"/>
    <w:rsid w:val="0040065A"/>
    <w:rsid w:val="00402AA5"/>
    <w:rsid w:val="00405DBC"/>
    <w:rsid w:val="00410C72"/>
    <w:rsid w:val="00411D16"/>
    <w:rsid w:val="004126E3"/>
    <w:rsid w:val="00413079"/>
    <w:rsid w:val="00414900"/>
    <w:rsid w:val="00415527"/>
    <w:rsid w:val="0041624C"/>
    <w:rsid w:val="00421081"/>
    <w:rsid w:val="00421E63"/>
    <w:rsid w:val="00422F76"/>
    <w:rsid w:val="004232D0"/>
    <w:rsid w:val="00423A06"/>
    <w:rsid w:val="004241E4"/>
    <w:rsid w:val="00425BFE"/>
    <w:rsid w:val="00426DE7"/>
    <w:rsid w:val="00427F60"/>
    <w:rsid w:val="0043026B"/>
    <w:rsid w:val="00432C88"/>
    <w:rsid w:val="004334A6"/>
    <w:rsid w:val="004378BD"/>
    <w:rsid w:val="00440F5B"/>
    <w:rsid w:val="00441065"/>
    <w:rsid w:val="00441164"/>
    <w:rsid w:val="00441E1F"/>
    <w:rsid w:val="00443FE9"/>
    <w:rsid w:val="00445712"/>
    <w:rsid w:val="00446AED"/>
    <w:rsid w:val="00450807"/>
    <w:rsid w:val="00453F9D"/>
    <w:rsid w:val="0045451D"/>
    <w:rsid w:val="00455F14"/>
    <w:rsid w:val="004574A8"/>
    <w:rsid w:val="00460D1F"/>
    <w:rsid w:val="004632B1"/>
    <w:rsid w:val="0046341A"/>
    <w:rsid w:val="00464F8A"/>
    <w:rsid w:val="004675ED"/>
    <w:rsid w:val="00467F8D"/>
    <w:rsid w:val="004708F0"/>
    <w:rsid w:val="00470A97"/>
    <w:rsid w:val="00472D76"/>
    <w:rsid w:val="0047453C"/>
    <w:rsid w:val="00477B6F"/>
    <w:rsid w:val="0048099B"/>
    <w:rsid w:val="00484361"/>
    <w:rsid w:val="00493937"/>
    <w:rsid w:val="00495B55"/>
    <w:rsid w:val="00496E21"/>
    <w:rsid w:val="00497D3E"/>
    <w:rsid w:val="004A1B7F"/>
    <w:rsid w:val="004A1DEA"/>
    <w:rsid w:val="004A1E0A"/>
    <w:rsid w:val="004A1ECC"/>
    <w:rsid w:val="004A2316"/>
    <w:rsid w:val="004A2962"/>
    <w:rsid w:val="004B0CD0"/>
    <w:rsid w:val="004B1192"/>
    <w:rsid w:val="004B24C8"/>
    <w:rsid w:val="004B6DDE"/>
    <w:rsid w:val="004B6DEC"/>
    <w:rsid w:val="004B778C"/>
    <w:rsid w:val="004C0A95"/>
    <w:rsid w:val="004C16F2"/>
    <w:rsid w:val="004C26E7"/>
    <w:rsid w:val="004C279A"/>
    <w:rsid w:val="004C3C48"/>
    <w:rsid w:val="004D1D9B"/>
    <w:rsid w:val="004D1FB6"/>
    <w:rsid w:val="004D3F8B"/>
    <w:rsid w:val="004D654F"/>
    <w:rsid w:val="004D782E"/>
    <w:rsid w:val="004E0A3C"/>
    <w:rsid w:val="004E0B17"/>
    <w:rsid w:val="004E2C29"/>
    <w:rsid w:val="004E3374"/>
    <w:rsid w:val="004E36BE"/>
    <w:rsid w:val="004E40A8"/>
    <w:rsid w:val="004E4D2B"/>
    <w:rsid w:val="004E7604"/>
    <w:rsid w:val="004E7B67"/>
    <w:rsid w:val="004F1A3A"/>
    <w:rsid w:val="004F1EED"/>
    <w:rsid w:val="004F3096"/>
    <w:rsid w:val="004F364D"/>
    <w:rsid w:val="004F5B63"/>
    <w:rsid w:val="00503C88"/>
    <w:rsid w:val="005059DF"/>
    <w:rsid w:val="00506695"/>
    <w:rsid w:val="005066E9"/>
    <w:rsid w:val="0051006F"/>
    <w:rsid w:val="00512A36"/>
    <w:rsid w:val="005132DD"/>
    <w:rsid w:val="00516DC4"/>
    <w:rsid w:val="005201E2"/>
    <w:rsid w:val="005209F0"/>
    <w:rsid w:val="005214D8"/>
    <w:rsid w:val="005217D5"/>
    <w:rsid w:val="00521F75"/>
    <w:rsid w:val="0052315F"/>
    <w:rsid w:val="00523460"/>
    <w:rsid w:val="005257C8"/>
    <w:rsid w:val="0052629B"/>
    <w:rsid w:val="005316B9"/>
    <w:rsid w:val="00535993"/>
    <w:rsid w:val="00537DA4"/>
    <w:rsid w:val="005413F3"/>
    <w:rsid w:val="00544A36"/>
    <w:rsid w:val="0054650D"/>
    <w:rsid w:val="005466AD"/>
    <w:rsid w:val="0054677A"/>
    <w:rsid w:val="00547A4E"/>
    <w:rsid w:val="00550F70"/>
    <w:rsid w:val="00552489"/>
    <w:rsid w:val="0055554B"/>
    <w:rsid w:val="005564DF"/>
    <w:rsid w:val="00556AD7"/>
    <w:rsid w:val="00557F8A"/>
    <w:rsid w:val="00561252"/>
    <w:rsid w:val="00561555"/>
    <w:rsid w:val="00561ED5"/>
    <w:rsid w:val="005627AD"/>
    <w:rsid w:val="00563A34"/>
    <w:rsid w:val="00565764"/>
    <w:rsid w:val="0056670C"/>
    <w:rsid w:val="005674D5"/>
    <w:rsid w:val="00570384"/>
    <w:rsid w:val="005705FD"/>
    <w:rsid w:val="00571ED8"/>
    <w:rsid w:val="0057235A"/>
    <w:rsid w:val="00572984"/>
    <w:rsid w:val="00573423"/>
    <w:rsid w:val="0057359C"/>
    <w:rsid w:val="0057745D"/>
    <w:rsid w:val="00580057"/>
    <w:rsid w:val="005813AD"/>
    <w:rsid w:val="005822D4"/>
    <w:rsid w:val="005824EC"/>
    <w:rsid w:val="0058336F"/>
    <w:rsid w:val="00584BAC"/>
    <w:rsid w:val="005878A4"/>
    <w:rsid w:val="005879DB"/>
    <w:rsid w:val="00591117"/>
    <w:rsid w:val="00591756"/>
    <w:rsid w:val="00592029"/>
    <w:rsid w:val="00592A26"/>
    <w:rsid w:val="00592BDB"/>
    <w:rsid w:val="005A7751"/>
    <w:rsid w:val="005B255D"/>
    <w:rsid w:val="005B4EA5"/>
    <w:rsid w:val="005B56F5"/>
    <w:rsid w:val="005C065C"/>
    <w:rsid w:val="005C1328"/>
    <w:rsid w:val="005C327C"/>
    <w:rsid w:val="005C4467"/>
    <w:rsid w:val="005C494B"/>
    <w:rsid w:val="005C5C6E"/>
    <w:rsid w:val="005C6FDE"/>
    <w:rsid w:val="005C7598"/>
    <w:rsid w:val="005D08A7"/>
    <w:rsid w:val="005D1B44"/>
    <w:rsid w:val="005D3971"/>
    <w:rsid w:val="005D4599"/>
    <w:rsid w:val="005D6A3B"/>
    <w:rsid w:val="005E18FA"/>
    <w:rsid w:val="005E2EEB"/>
    <w:rsid w:val="005E2EF8"/>
    <w:rsid w:val="005E3F54"/>
    <w:rsid w:val="005E5B5E"/>
    <w:rsid w:val="005E7687"/>
    <w:rsid w:val="005E76EA"/>
    <w:rsid w:val="005F25BB"/>
    <w:rsid w:val="005F2A0B"/>
    <w:rsid w:val="005F47C5"/>
    <w:rsid w:val="005F51F5"/>
    <w:rsid w:val="005F7779"/>
    <w:rsid w:val="006018AA"/>
    <w:rsid w:val="006034A8"/>
    <w:rsid w:val="006034FB"/>
    <w:rsid w:val="00606E34"/>
    <w:rsid w:val="00610A92"/>
    <w:rsid w:val="00611D56"/>
    <w:rsid w:val="00612853"/>
    <w:rsid w:val="00612AF3"/>
    <w:rsid w:val="00612BCA"/>
    <w:rsid w:val="00615FF0"/>
    <w:rsid w:val="0061649A"/>
    <w:rsid w:val="00621C88"/>
    <w:rsid w:val="006231DD"/>
    <w:rsid w:val="0062494B"/>
    <w:rsid w:val="00626791"/>
    <w:rsid w:val="006311DE"/>
    <w:rsid w:val="0063190D"/>
    <w:rsid w:val="006322E6"/>
    <w:rsid w:val="00633053"/>
    <w:rsid w:val="00633239"/>
    <w:rsid w:val="006332A6"/>
    <w:rsid w:val="006400B8"/>
    <w:rsid w:val="00640412"/>
    <w:rsid w:val="006419BC"/>
    <w:rsid w:val="00647BD0"/>
    <w:rsid w:val="00650FD3"/>
    <w:rsid w:val="00651CDA"/>
    <w:rsid w:val="00653ACB"/>
    <w:rsid w:val="00654A16"/>
    <w:rsid w:val="00656304"/>
    <w:rsid w:val="00656A2A"/>
    <w:rsid w:val="00657464"/>
    <w:rsid w:val="0066148D"/>
    <w:rsid w:val="00663974"/>
    <w:rsid w:val="00664D1A"/>
    <w:rsid w:val="006723F9"/>
    <w:rsid w:val="0067252F"/>
    <w:rsid w:val="00675285"/>
    <w:rsid w:val="0067718A"/>
    <w:rsid w:val="00681529"/>
    <w:rsid w:val="00681F34"/>
    <w:rsid w:val="00683EBB"/>
    <w:rsid w:val="00683F8A"/>
    <w:rsid w:val="00684121"/>
    <w:rsid w:val="00685A64"/>
    <w:rsid w:val="0068748B"/>
    <w:rsid w:val="00687F5D"/>
    <w:rsid w:val="00690B92"/>
    <w:rsid w:val="0069226D"/>
    <w:rsid w:val="006923B7"/>
    <w:rsid w:val="00694677"/>
    <w:rsid w:val="00695327"/>
    <w:rsid w:val="006A3043"/>
    <w:rsid w:val="006A5B99"/>
    <w:rsid w:val="006B0815"/>
    <w:rsid w:val="006B218C"/>
    <w:rsid w:val="006B29AF"/>
    <w:rsid w:val="006B641A"/>
    <w:rsid w:val="006B7AA2"/>
    <w:rsid w:val="006C2656"/>
    <w:rsid w:val="006C3D73"/>
    <w:rsid w:val="006C44A5"/>
    <w:rsid w:val="006C5249"/>
    <w:rsid w:val="006D0111"/>
    <w:rsid w:val="006D1320"/>
    <w:rsid w:val="006D18FC"/>
    <w:rsid w:val="006D19EB"/>
    <w:rsid w:val="006D2F59"/>
    <w:rsid w:val="006D3034"/>
    <w:rsid w:val="006D5D5E"/>
    <w:rsid w:val="006D679F"/>
    <w:rsid w:val="006D7327"/>
    <w:rsid w:val="006E15AD"/>
    <w:rsid w:val="006E1793"/>
    <w:rsid w:val="006E17BB"/>
    <w:rsid w:val="006E1C80"/>
    <w:rsid w:val="006E2676"/>
    <w:rsid w:val="006E4093"/>
    <w:rsid w:val="006E44FF"/>
    <w:rsid w:val="006E5E8A"/>
    <w:rsid w:val="006F648B"/>
    <w:rsid w:val="006F684B"/>
    <w:rsid w:val="007008D3"/>
    <w:rsid w:val="00700C6A"/>
    <w:rsid w:val="00701132"/>
    <w:rsid w:val="00701666"/>
    <w:rsid w:val="0070207D"/>
    <w:rsid w:val="00706DFC"/>
    <w:rsid w:val="0070775A"/>
    <w:rsid w:val="00711BAF"/>
    <w:rsid w:val="00713155"/>
    <w:rsid w:val="0071551D"/>
    <w:rsid w:val="00715E75"/>
    <w:rsid w:val="00717031"/>
    <w:rsid w:val="007204D0"/>
    <w:rsid w:val="00721B45"/>
    <w:rsid w:val="0072297C"/>
    <w:rsid w:val="0072731A"/>
    <w:rsid w:val="007274D2"/>
    <w:rsid w:val="00727A5C"/>
    <w:rsid w:val="0073132C"/>
    <w:rsid w:val="00733E4A"/>
    <w:rsid w:val="007351B5"/>
    <w:rsid w:val="00735884"/>
    <w:rsid w:val="00735982"/>
    <w:rsid w:val="00736B80"/>
    <w:rsid w:val="007374F9"/>
    <w:rsid w:val="00740E92"/>
    <w:rsid w:val="00740EF2"/>
    <w:rsid w:val="00741B6B"/>
    <w:rsid w:val="0074236E"/>
    <w:rsid w:val="00743F0D"/>
    <w:rsid w:val="00745D10"/>
    <w:rsid w:val="00746716"/>
    <w:rsid w:val="00752C6B"/>
    <w:rsid w:val="00754C2A"/>
    <w:rsid w:val="00767643"/>
    <w:rsid w:val="00770370"/>
    <w:rsid w:val="007722DC"/>
    <w:rsid w:val="007737BD"/>
    <w:rsid w:val="00773C28"/>
    <w:rsid w:val="00776EF0"/>
    <w:rsid w:val="00777401"/>
    <w:rsid w:val="00777EA6"/>
    <w:rsid w:val="00781339"/>
    <w:rsid w:val="00782615"/>
    <w:rsid w:val="00783A41"/>
    <w:rsid w:val="0079051D"/>
    <w:rsid w:val="007916B1"/>
    <w:rsid w:val="00792848"/>
    <w:rsid w:val="0079453B"/>
    <w:rsid w:val="00795F55"/>
    <w:rsid w:val="00797704"/>
    <w:rsid w:val="007A0A44"/>
    <w:rsid w:val="007A14A5"/>
    <w:rsid w:val="007A4750"/>
    <w:rsid w:val="007A5C31"/>
    <w:rsid w:val="007A62F6"/>
    <w:rsid w:val="007A67E7"/>
    <w:rsid w:val="007A7320"/>
    <w:rsid w:val="007A7728"/>
    <w:rsid w:val="007B3C12"/>
    <w:rsid w:val="007B3F20"/>
    <w:rsid w:val="007B529B"/>
    <w:rsid w:val="007B7526"/>
    <w:rsid w:val="007C2AC8"/>
    <w:rsid w:val="007C2E9F"/>
    <w:rsid w:val="007C3A2B"/>
    <w:rsid w:val="007C3A74"/>
    <w:rsid w:val="007C62E6"/>
    <w:rsid w:val="007C6B16"/>
    <w:rsid w:val="007D04B5"/>
    <w:rsid w:val="007D20F1"/>
    <w:rsid w:val="007D51E8"/>
    <w:rsid w:val="007E0EB6"/>
    <w:rsid w:val="007E5540"/>
    <w:rsid w:val="007E6DD1"/>
    <w:rsid w:val="00801ED2"/>
    <w:rsid w:val="00804610"/>
    <w:rsid w:val="0080550F"/>
    <w:rsid w:val="00805C3C"/>
    <w:rsid w:val="00806A0D"/>
    <w:rsid w:val="00806A4D"/>
    <w:rsid w:val="00806C4A"/>
    <w:rsid w:val="00807C75"/>
    <w:rsid w:val="008117EF"/>
    <w:rsid w:val="00812A70"/>
    <w:rsid w:val="008148E5"/>
    <w:rsid w:val="00815107"/>
    <w:rsid w:val="00815393"/>
    <w:rsid w:val="00815969"/>
    <w:rsid w:val="00815F5F"/>
    <w:rsid w:val="00822CE3"/>
    <w:rsid w:val="008234E4"/>
    <w:rsid w:val="00823925"/>
    <w:rsid w:val="0082529B"/>
    <w:rsid w:val="00826EBF"/>
    <w:rsid w:val="00827125"/>
    <w:rsid w:val="0083390C"/>
    <w:rsid w:val="00835779"/>
    <w:rsid w:val="00837ABB"/>
    <w:rsid w:val="008420E0"/>
    <w:rsid w:val="00843AEF"/>
    <w:rsid w:val="00846753"/>
    <w:rsid w:val="00846DF0"/>
    <w:rsid w:val="008514FA"/>
    <w:rsid w:val="00851BEB"/>
    <w:rsid w:val="00852823"/>
    <w:rsid w:val="00856732"/>
    <w:rsid w:val="00857F78"/>
    <w:rsid w:val="00860F8A"/>
    <w:rsid w:val="0086356F"/>
    <w:rsid w:val="00867B8E"/>
    <w:rsid w:val="00870349"/>
    <w:rsid w:val="00870E84"/>
    <w:rsid w:val="008714C3"/>
    <w:rsid w:val="00872661"/>
    <w:rsid w:val="008727D0"/>
    <w:rsid w:val="00875F34"/>
    <w:rsid w:val="00880A23"/>
    <w:rsid w:val="00880F40"/>
    <w:rsid w:val="00881005"/>
    <w:rsid w:val="00883937"/>
    <w:rsid w:val="00883FC0"/>
    <w:rsid w:val="00884A3E"/>
    <w:rsid w:val="00887AB7"/>
    <w:rsid w:val="00890276"/>
    <w:rsid w:val="00892222"/>
    <w:rsid w:val="00892CA4"/>
    <w:rsid w:val="0089333E"/>
    <w:rsid w:val="00893EA8"/>
    <w:rsid w:val="008A1177"/>
    <w:rsid w:val="008A2116"/>
    <w:rsid w:val="008A28AA"/>
    <w:rsid w:val="008A2BD6"/>
    <w:rsid w:val="008A2C72"/>
    <w:rsid w:val="008A2D33"/>
    <w:rsid w:val="008A3910"/>
    <w:rsid w:val="008A6D6B"/>
    <w:rsid w:val="008A6FC0"/>
    <w:rsid w:val="008B120C"/>
    <w:rsid w:val="008B3F42"/>
    <w:rsid w:val="008B4A98"/>
    <w:rsid w:val="008B4C5A"/>
    <w:rsid w:val="008B726D"/>
    <w:rsid w:val="008C001E"/>
    <w:rsid w:val="008C1113"/>
    <w:rsid w:val="008C229F"/>
    <w:rsid w:val="008C40CB"/>
    <w:rsid w:val="008C5DED"/>
    <w:rsid w:val="008C630D"/>
    <w:rsid w:val="008C6525"/>
    <w:rsid w:val="008D2CEC"/>
    <w:rsid w:val="008D2F69"/>
    <w:rsid w:val="008D3E04"/>
    <w:rsid w:val="008E2A6D"/>
    <w:rsid w:val="008E5692"/>
    <w:rsid w:val="008E69FB"/>
    <w:rsid w:val="008E6CD1"/>
    <w:rsid w:val="008E70A8"/>
    <w:rsid w:val="008E719E"/>
    <w:rsid w:val="008E7328"/>
    <w:rsid w:val="008E7529"/>
    <w:rsid w:val="008F0883"/>
    <w:rsid w:val="008F2612"/>
    <w:rsid w:val="008F2A8F"/>
    <w:rsid w:val="008F6A97"/>
    <w:rsid w:val="008F7A16"/>
    <w:rsid w:val="009020C4"/>
    <w:rsid w:val="00902EB4"/>
    <w:rsid w:val="0090407C"/>
    <w:rsid w:val="009045EE"/>
    <w:rsid w:val="00904880"/>
    <w:rsid w:val="00907668"/>
    <w:rsid w:val="00907E75"/>
    <w:rsid w:val="0091031A"/>
    <w:rsid w:val="00911525"/>
    <w:rsid w:val="00912335"/>
    <w:rsid w:val="00915975"/>
    <w:rsid w:val="009164B9"/>
    <w:rsid w:val="009214E5"/>
    <w:rsid w:val="00926F26"/>
    <w:rsid w:val="00927682"/>
    <w:rsid w:val="00927978"/>
    <w:rsid w:val="00931D5D"/>
    <w:rsid w:val="00932B9D"/>
    <w:rsid w:val="00933311"/>
    <w:rsid w:val="0093428D"/>
    <w:rsid w:val="00934621"/>
    <w:rsid w:val="00935603"/>
    <w:rsid w:val="00935FA7"/>
    <w:rsid w:val="00936442"/>
    <w:rsid w:val="00936F1E"/>
    <w:rsid w:val="0093744C"/>
    <w:rsid w:val="0095477D"/>
    <w:rsid w:val="009570A3"/>
    <w:rsid w:val="0095795F"/>
    <w:rsid w:val="00960DCA"/>
    <w:rsid w:val="0096114E"/>
    <w:rsid w:val="00961C04"/>
    <w:rsid w:val="00964F65"/>
    <w:rsid w:val="00970BA2"/>
    <w:rsid w:val="00973161"/>
    <w:rsid w:val="009756DC"/>
    <w:rsid w:val="00981430"/>
    <w:rsid w:val="009827DC"/>
    <w:rsid w:val="009828B0"/>
    <w:rsid w:val="00983832"/>
    <w:rsid w:val="00984777"/>
    <w:rsid w:val="009871B2"/>
    <w:rsid w:val="00992248"/>
    <w:rsid w:val="0099378E"/>
    <w:rsid w:val="00993F91"/>
    <w:rsid w:val="00995090"/>
    <w:rsid w:val="00995A5C"/>
    <w:rsid w:val="0099681D"/>
    <w:rsid w:val="009A31EA"/>
    <w:rsid w:val="009A3AF2"/>
    <w:rsid w:val="009A53F8"/>
    <w:rsid w:val="009A5C8B"/>
    <w:rsid w:val="009A67B7"/>
    <w:rsid w:val="009A7F22"/>
    <w:rsid w:val="009B2F62"/>
    <w:rsid w:val="009B40E5"/>
    <w:rsid w:val="009B53D8"/>
    <w:rsid w:val="009B6E8B"/>
    <w:rsid w:val="009C119B"/>
    <w:rsid w:val="009D4C7D"/>
    <w:rsid w:val="009D578E"/>
    <w:rsid w:val="009D5F78"/>
    <w:rsid w:val="009E1790"/>
    <w:rsid w:val="009E3C84"/>
    <w:rsid w:val="009E447D"/>
    <w:rsid w:val="009E6D6C"/>
    <w:rsid w:val="009E7895"/>
    <w:rsid w:val="009F43AD"/>
    <w:rsid w:val="009F6CAD"/>
    <w:rsid w:val="00A00415"/>
    <w:rsid w:val="00A0731F"/>
    <w:rsid w:val="00A13BCB"/>
    <w:rsid w:val="00A17FBC"/>
    <w:rsid w:val="00A22BD5"/>
    <w:rsid w:val="00A241E7"/>
    <w:rsid w:val="00A25D59"/>
    <w:rsid w:val="00A25FDD"/>
    <w:rsid w:val="00A26727"/>
    <w:rsid w:val="00A31B49"/>
    <w:rsid w:val="00A31E92"/>
    <w:rsid w:val="00A34E13"/>
    <w:rsid w:val="00A3560C"/>
    <w:rsid w:val="00A35776"/>
    <w:rsid w:val="00A42F82"/>
    <w:rsid w:val="00A45A2D"/>
    <w:rsid w:val="00A463E4"/>
    <w:rsid w:val="00A46B6B"/>
    <w:rsid w:val="00A54D3B"/>
    <w:rsid w:val="00A61279"/>
    <w:rsid w:val="00A61B8E"/>
    <w:rsid w:val="00A61C8C"/>
    <w:rsid w:val="00A63B21"/>
    <w:rsid w:val="00A6483A"/>
    <w:rsid w:val="00A65C68"/>
    <w:rsid w:val="00A6672D"/>
    <w:rsid w:val="00A701AA"/>
    <w:rsid w:val="00A70BDF"/>
    <w:rsid w:val="00A714B7"/>
    <w:rsid w:val="00A719A6"/>
    <w:rsid w:val="00A72F8A"/>
    <w:rsid w:val="00A74F36"/>
    <w:rsid w:val="00A76F09"/>
    <w:rsid w:val="00A80130"/>
    <w:rsid w:val="00A807CD"/>
    <w:rsid w:val="00A820F6"/>
    <w:rsid w:val="00A82683"/>
    <w:rsid w:val="00A850BF"/>
    <w:rsid w:val="00A900E6"/>
    <w:rsid w:val="00A9066A"/>
    <w:rsid w:val="00A90B9D"/>
    <w:rsid w:val="00A92FC7"/>
    <w:rsid w:val="00A97777"/>
    <w:rsid w:val="00A978BB"/>
    <w:rsid w:val="00AA1181"/>
    <w:rsid w:val="00AA31A9"/>
    <w:rsid w:val="00AA385B"/>
    <w:rsid w:val="00AA4B2D"/>
    <w:rsid w:val="00AA5489"/>
    <w:rsid w:val="00AA6A33"/>
    <w:rsid w:val="00AB4D51"/>
    <w:rsid w:val="00AC2AFA"/>
    <w:rsid w:val="00AC590D"/>
    <w:rsid w:val="00AD0DFD"/>
    <w:rsid w:val="00AD1617"/>
    <w:rsid w:val="00AD1AAB"/>
    <w:rsid w:val="00AD2BF6"/>
    <w:rsid w:val="00AD2EA2"/>
    <w:rsid w:val="00AD497C"/>
    <w:rsid w:val="00AD6CA2"/>
    <w:rsid w:val="00AE11FC"/>
    <w:rsid w:val="00AE1CC5"/>
    <w:rsid w:val="00AE1E99"/>
    <w:rsid w:val="00AE33C1"/>
    <w:rsid w:val="00AE6B46"/>
    <w:rsid w:val="00AE765E"/>
    <w:rsid w:val="00AF04DB"/>
    <w:rsid w:val="00B0007B"/>
    <w:rsid w:val="00B0529D"/>
    <w:rsid w:val="00B06739"/>
    <w:rsid w:val="00B131F1"/>
    <w:rsid w:val="00B139DF"/>
    <w:rsid w:val="00B13A85"/>
    <w:rsid w:val="00B13FB8"/>
    <w:rsid w:val="00B161DD"/>
    <w:rsid w:val="00B16907"/>
    <w:rsid w:val="00B17D7D"/>
    <w:rsid w:val="00B21FD4"/>
    <w:rsid w:val="00B23E9B"/>
    <w:rsid w:val="00B25440"/>
    <w:rsid w:val="00B254CB"/>
    <w:rsid w:val="00B261A3"/>
    <w:rsid w:val="00B305D6"/>
    <w:rsid w:val="00B30DB1"/>
    <w:rsid w:val="00B352ED"/>
    <w:rsid w:val="00B4078B"/>
    <w:rsid w:val="00B412AC"/>
    <w:rsid w:val="00B43396"/>
    <w:rsid w:val="00B46222"/>
    <w:rsid w:val="00B501DB"/>
    <w:rsid w:val="00B54933"/>
    <w:rsid w:val="00B54E22"/>
    <w:rsid w:val="00B552A7"/>
    <w:rsid w:val="00B61659"/>
    <w:rsid w:val="00B62729"/>
    <w:rsid w:val="00B62880"/>
    <w:rsid w:val="00B62E7B"/>
    <w:rsid w:val="00B64E34"/>
    <w:rsid w:val="00B65A94"/>
    <w:rsid w:val="00B65AAB"/>
    <w:rsid w:val="00B66F46"/>
    <w:rsid w:val="00B6713F"/>
    <w:rsid w:val="00B74B08"/>
    <w:rsid w:val="00B76FFE"/>
    <w:rsid w:val="00B83470"/>
    <w:rsid w:val="00B84510"/>
    <w:rsid w:val="00B859BF"/>
    <w:rsid w:val="00B91C85"/>
    <w:rsid w:val="00B967F1"/>
    <w:rsid w:val="00BA5E08"/>
    <w:rsid w:val="00BB0578"/>
    <w:rsid w:val="00BB0787"/>
    <w:rsid w:val="00BB12F1"/>
    <w:rsid w:val="00BB1AF7"/>
    <w:rsid w:val="00BC3297"/>
    <w:rsid w:val="00BC6478"/>
    <w:rsid w:val="00BC74DA"/>
    <w:rsid w:val="00BC7A41"/>
    <w:rsid w:val="00BC7B86"/>
    <w:rsid w:val="00BD0F01"/>
    <w:rsid w:val="00BD1A5F"/>
    <w:rsid w:val="00BD74C5"/>
    <w:rsid w:val="00BE11AA"/>
    <w:rsid w:val="00BE2550"/>
    <w:rsid w:val="00BE29A6"/>
    <w:rsid w:val="00BE564C"/>
    <w:rsid w:val="00BE68FC"/>
    <w:rsid w:val="00BF33FB"/>
    <w:rsid w:val="00BF5454"/>
    <w:rsid w:val="00BF7768"/>
    <w:rsid w:val="00C00255"/>
    <w:rsid w:val="00C04803"/>
    <w:rsid w:val="00C04E43"/>
    <w:rsid w:val="00C07459"/>
    <w:rsid w:val="00C108E6"/>
    <w:rsid w:val="00C113FE"/>
    <w:rsid w:val="00C135C8"/>
    <w:rsid w:val="00C143C2"/>
    <w:rsid w:val="00C14BEA"/>
    <w:rsid w:val="00C16CB7"/>
    <w:rsid w:val="00C17059"/>
    <w:rsid w:val="00C22677"/>
    <w:rsid w:val="00C22967"/>
    <w:rsid w:val="00C235E8"/>
    <w:rsid w:val="00C24AAB"/>
    <w:rsid w:val="00C3065E"/>
    <w:rsid w:val="00C337E8"/>
    <w:rsid w:val="00C401CE"/>
    <w:rsid w:val="00C41216"/>
    <w:rsid w:val="00C46619"/>
    <w:rsid w:val="00C4735D"/>
    <w:rsid w:val="00C47C1E"/>
    <w:rsid w:val="00C47C35"/>
    <w:rsid w:val="00C50E68"/>
    <w:rsid w:val="00C55956"/>
    <w:rsid w:val="00C55FCF"/>
    <w:rsid w:val="00C61C96"/>
    <w:rsid w:val="00C61FDF"/>
    <w:rsid w:val="00C63E17"/>
    <w:rsid w:val="00C66F9B"/>
    <w:rsid w:val="00C6755B"/>
    <w:rsid w:val="00C67E3D"/>
    <w:rsid w:val="00C71D50"/>
    <w:rsid w:val="00C73AA4"/>
    <w:rsid w:val="00C81DEA"/>
    <w:rsid w:val="00C84E46"/>
    <w:rsid w:val="00C85589"/>
    <w:rsid w:val="00C85D23"/>
    <w:rsid w:val="00C90410"/>
    <w:rsid w:val="00C9046B"/>
    <w:rsid w:val="00C926A0"/>
    <w:rsid w:val="00C92EF9"/>
    <w:rsid w:val="00C9335C"/>
    <w:rsid w:val="00C94BC9"/>
    <w:rsid w:val="00C94F1E"/>
    <w:rsid w:val="00C96632"/>
    <w:rsid w:val="00C9680A"/>
    <w:rsid w:val="00C978C8"/>
    <w:rsid w:val="00CA1100"/>
    <w:rsid w:val="00CA209D"/>
    <w:rsid w:val="00CA4345"/>
    <w:rsid w:val="00CA4A39"/>
    <w:rsid w:val="00CA6883"/>
    <w:rsid w:val="00CB6A3F"/>
    <w:rsid w:val="00CB77C1"/>
    <w:rsid w:val="00CC110F"/>
    <w:rsid w:val="00CC1E70"/>
    <w:rsid w:val="00CC3DEF"/>
    <w:rsid w:val="00CC3F9D"/>
    <w:rsid w:val="00CC505F"/>
    <w:rsid w:val="00CC5978"/>
    <w:rsid w:val="00CC6DB1"/>
    <w:rsid w:val="00CD075D"/>
    <w:rsid w:val="00CD0EC6"/>
    <w:rsid w:val="00CD1077"/>
    <w:rsid w:val="00CD1E15"/>
    <w:rsid w:val="00CD3090"/>
    <w:rsid w:val="00CD37FD"/>
    <w:rsid w:val="00CD3890"/>
    <w:rsid w:val="00CD3F52"/>
    <w:rsid w:val="00CD5953"/>
    <w:rsid w:val="00CD6125"/>
    <w:rsid w:val="00CD6E49"/>
    <w:rsid w:val="00CE0CA3"/>
    <w:rsid w:val="00CE2AD0"/>
    <w:rsid w:val="00CE3E16"/>
    <w:rsid w:val="00CE5BB8"/>
    <w:rsid w:val="00CF298D"/>
    <w:rsid w:val="00CF47CA"/>
    <w:rsid w:val="00CF548D"/>
    <w:rsid w:val="00D0318F"/>
    <w:rsid w:val="00D04DF9"/>
    <w:rsid w:val="00D110CE"/>
    <w:rsid w:val="00D1173D"/>
    <w:rsid w:val="00D12815"/>
    <w:rsid w:val="00D13ED0"/>
    <w:rsid w:val="00D15318"/>
    <w:rsid w:val="00D22728"/>
    <w:rsid w:val="00D2688D"/>
    <w:rsid w:val="00D31D9B"/>
    <w:rsid w:val="00D33FAB"/>
    <w:rsid w:val="00D33FB3"/>
    <w:rsid w:val="00D34FFF"/>
    <w:rsid w:val="00D4060F"/>
    <w:rsid w:val="00D41DC5"/>
    <w:rsid w:val="00D42316"/>
    <w:rsid w:val="00D47ADB"/>
    <w:rsid w:val="00D5044E"/>
    <w:rsid w:val="00D504E4"/>
    <w:rsid w:val="00D51AD1"/>
    <w:rsid w:val="00D5659E"/>
    <w:rsid w:val="00D57A64"/>
    <w:rsid w:val="00D601FF"/>
    <w:rsid w:val="00D611F9"/>
    <w:rsid w:val="00D62143"/>
    <w:rsid w:val="00D6280C"/>
    <w:rsid w:val="00D64DA7"/>
    <w:rsid w:val="00D6638A"/>
    <w:rsid w:val="00D70426"/>
    <w:rsid w:val="00D7071C"/>
    <w:rsid w:val="00D710D7"/>
    <w:rsid w:val="00D7162D"/>
    <w:rsid w:val="00D71E63"/>
    <w:rsid w:val="00D7229A"/>
    <w:rsid w:val="00D7349B"/>
    <w:rsid w:val="00D75449"/>
    <w:rsid w:val="00D81FB6"/>
    <w:rsid w:val="00D8759A"/>
    <w:rsid w:val="00D92304"/>
    <w:rsid w:val="00D92DD4"/>
    <w:rsid w:val="00D9387C"/>
    <w:rsid w:val="00D943CC"/>
    <w:rsid w:val="00D9696C"/>
    <w:rsid w:val="00D96C91"/>
    <w:rsid w:val="00D96CE1"/>
    <w:rsid w:val="00DA0EAD"/>
    <w:rsid w:val="00DA17DD"/>
    <w:rsid w:val="00DA467D"/>
    <w:rsid w:val="00DA47FA"/>
    <w:rsid w:val="00DA518D"/>
    <w:rsid w:val="00DA5990"/>
    <w:rsid w:val="00DA6BEC"/>
    <w:rsid w:val="00DB050A"/>
    <w:rsid w:val="00DB42B5"/>
    <w:rsid w:val="00DB530D"/>
    <w:rsid w:val="00DC4721"/>
    <w:rsid w:val="00DC49F6"/>
    <w:rsid w:val="00DC4AB8"/>
    <w:rsid w:val="00DC58A0"/>
    <w:rsid w:val="00DC6548"/>
    <w:rsid w:val="00DC7FDB"/>
    <w:rsid w:val="00DD02CC"/>
    <w:rsid w:val="00DD0331"/>
    <w:rsid w:val="00DD419E"/>
    <w:rsid w:val="00DD5B87"/>
    <w:rsid w:val="00DE6C44"/>
    <w:rsid w:val="00DE6F0C"/>
    <w:rsid w:val="00DE6FEA"/>
    <w:rsid w:val="00DE763F"/>
    <w:rsid w:val="00DF13F6"/>
    <w:rsid w:val="00DF397E"/>
    <w:rsid w:val="00DF5E34"/>
    <w:rsid w:val="00DF6344"/>
    <w:rsid w:val="00E00A56"/>
    <w:rsid w:val="00E1030D"/>
    <w:rsid w:val="00E113B5"/>
    <w:rsid w:val="00E11DFE"/>
    <w:rsid w:val="00E131DA"/>
    <w:rsid w:val="00E145A3"/>
    <w:rsid w:val="00E25AFA"/>
    <w:rsid w:val="00E26E31"/>
    <w:rsid w:val="00E270B0"/>
    <w:rsid w:val="00E33952"/>
    <w:rsid w:val="00E341A0"/>
    <w:rsid w:val="00E3735E"/>
    <w:rsid w:val="00E37B80"/>
    <w:rsid w:val="00E4246C"/>
    <w:rsid w:val="00E45953"/>
    <w:rsid w:val="00E45B53"/>
    <w:rsid w:val="00E46B0F"/>
    <w:rsid w:val="00E4704D"/>
    <w:rsid w:val="00E521E6"/>
    <w:rsid w:val="00E527CB"/>
    <w:rsid w:val="00E53C5A"/>
    <w:rsid w:val="00E55324"/>
    <w:rsid w:val="00E5620F"/>
    <w:rsid w:val="00E56811"/>
    <w:rsid w:val="00E57482"/>
    <w:rsid w:val="00E61FE8"/>
    <w:rsid w:val="00E640CD"/>
    <w:rsid w:val="00E648A2"/>
    <w:rsid w:val="00E65E0B"/>
    <w:rsid w:val="00E66952"/>
    <w:rsid w:val="00E72CCD"/>
    <w:rsid w:val="00E74E9A"/>
    <w:rsid w:val="00E77693"/>
    <w:rsid w:val="00E77898"/>
    <w:rsid w:val="00E80062"/>
    <w:rsid w:val="00E81320"/>
    <w:rsid w:val="00E85E4F"/>
    <w:rsid w:val="00E87150"/>
    <w:rsid w:val="00E91E2F"/>
    <w:rsid w:val="00E93455"/>
    <w:rsid w:val="00E95C0E"/>
    <w:rsid w:val="00E961BB"/>
    <w:rsid w:val="00E9682D"/>
    <w:rsid w:val="00E97FAE"/>
    <w:rsid w:val="00EA0CB0"/>
    <w:rsid w:val="00EA1BEB"/>
    <w:rsid w:val="00EA2690"/>
    <w:rsid w:val="00EA405C"/>
    <w:rsid w:val="00EA592D"/>
    <w:rsid w:val="00EB08BF"/>
    <w:rsid w:val="00EB3652"/>
    <w:rsid w:val="00EB6838"/>
    <w:rsid w:val="00EC2705"/>
    <w:rsid w:val="00EC3382"/>
    <w:rsid w:val="00EC49F4"/>
    <w:rsid w:val="00EC4B2F"/>
    <w:rsid w:val="00EC6D64"/>
    <w:rsid w:val="00ED07F8"/>
    <w:rsid w:val="00ED0A3E"/>
    <w:rsid w:val="00ED3E67"/>
    <w:rsid w:val="00ED553D"/>
    <w:rsid w:val="00ED5B2B"/>
    <w:rsid w:val="00ED7E76"/>
    <w:rsid w:val="00EE1839"/>
    <w:rsid w:val="00EE2BD0"/>
    <w:rsid w:val="00EE4DE3"/>
    <w:rsid w:val="00EE6FDC"/>
    <w:rsid w:val="00EF21D0"/>
    <w:rsid w:val="00EF2883"/>
    <w:rsid w:val="00EF345A"/>
    <w:rsid w:val="00F0148A"/>
    <w:rsid w:val="00F0201E"/>
    <w:rsid w:val="00F05C2F"/>
    <w:rsid w:val="00F06628"/>
    <w:rsid w:val="00F06800"/>
    <w:rsid w:val="00F07C47"/>
    <w:rsid w:val="00F10E9B"/>
    <w:rsid w:val="00F1681D"/>
    <w:rsid w:val="00F20D9C"/>
    <w:rsid w:val="00F226B8"/>
    <w:rsid w:val="00F2509C"/>
    <w:rsid w:val="00F2543B"/>
    <w:rsid w:val="00F25FC6"/>
    <w:rsid w:val="00F266CE"/>
    <w:rsid w:val="00F26CFC"/>
    <w:rsid w:val="00F310B6"/>
    <w:rsid w:val="00F31A76"/>
    <w:rsid w:val="00F33657"/>
    <w:rsid w:val="00F344E5"/>
    <w:rsid w:val="00F356D9"/>
    <w:rsid w:val="00F359FB"/>
    <w:rsid w:val="00F35C04"/>
    <w:rsid w:val="00F377B6"/>
    <w:rsid w:val="00F4395D"/>
    <w:rsid w:val="00F47E55"/>
    <w:rsid w:val="00F51A18"/>
    <w:rsid w:val="00F51AE7"/>
    <w:rsid w:val="00F51F5C"/>
    <w:rsid w:val="00F65927"/>
    <w:rsid w:val="00F713F3"/>
    <w:rsid w:val="00F71691"/>
    <w:rsid w:val="00F72B8D"/>
    <w:rsid w:val="00F73412"/>
    <w:rsid w:val="00F747A8"/>
    <w:rsid w:val="00F764F2"/>
    <w:rsid w:val="00F76738"/>
    <w:rsid w:val="00F77027"/>
    <w:rsid w:val="00F844F4"/>
    <w:rsid w:val="00F8492A"/>
    <w:rsid w:val="00F86E4B"/>
    <w:rsid w:val="00F87491"/>
    <w:rsid w:val="00F87B95"/>
    <w:rsid w:val="00F906C2"/>
    <w:rsid w:val="00F908B4"/>
    <w:rsid w:val="00F90E98"/>
    <w:rsid w:val="00F91FA3"/>
    <w:rsid w:val="00F93525"/>
    <w:rsid w:val="00F969E8"/>
    <w:rsid w:val="00F97FEB"/>
    <w:rsid w:val="00FA0327"/>
    <w:rsid w:val="00FA1302"/>
    <w:rsid w:val="00FA2ECB"/>
    <w:rsid w:val="00FA34F9"/>
    <w:rsid w:val="00FA4D77"/>
    <w:rsid w:val="00FA6DB9"/>
    <w:rsid w:val="00FA74CE"/>
    <w:rsid w:val="00FB2DCC"/>
    <w:rsid w:val="00FB3CB1"/>
    <w:rsid w:val="00FB4D0C"/>
    <w:rsid w:val="00FB62F0"/>
    <w:rsid w:val="00FB752A"/>
    <w:rsid w:val="00FC686C"/>
    <w:rsid w:val="00FC69FF"/>
    <w:rsid w:val="00FD09D6"/>
    <w:rsid w:val="00FD1359"/>
    <w:rsid w:val="00FD27F3"/>
    <w:rsid w:val="00FD31B4"/>
    <w:rsid w:val="00FD3A1C"/>
    <w:rsid w:val="00FD5AC3"/>
    <w:rsid w:val="00FE0A96"/>
    <w:rsid w:val="00FE283C"/>
    <w:rsid w:val="00FE2D0B"/>
    <w:rsid w:val="00FE5CAF"/>
    <w:rsid w:val="00FF030E"/>
    <w:rsid w:val="00FF0337"/>
    <w:rsid w:val="00FF0F23"/>
    <w:rsid w:val="00FF243A"/>
    <w:rsid w:val="00FF2B01"/>
    <w:rsid w:val="00FF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A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616AA"/>
    <w:pPr>
      <w:spacing w:before="10"/>
      <w:ind w:left="428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5B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0616AA"/>
    <w:pPr>
      <w:spacing w:line="330" w:lineRule="exact"/>
      <w:ind w:left="2120" w:hanging="360"/>
    </w:pPr>
  </w:style>
  <w:style w:type="paragraph" w:customStyle="1" w:styleId="TableParagraph">
    <w:name w:val="Table Paragraph"/>
    <w:basedOn w:val="Normal"/>
    <w:uiPriority w:val="99"/>
    <w:rsid w:val="000616AA"/>
  </w:style>
  <w:style w:type="paragraph" w:styleId="Header">
    <w:name w:val="header"/>
    <w:basedOn w:val="Normal"/>
    <w:link w:val="HeaderChar"/>
    <w:uiPriority w:val="99"/>
    <w:rsid w:val="005D1B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5B9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5D1B44"/>
  </w:style>
  <w:style w:type="paragraph" w:styleId="Footer">
    <w:name w:val="footer"/>
    <w:basedOn w:val="Normal"/>
    <w:link w:val="FooterChar"/>
    <w:uiPriority w:val="99"/>
    <w:rsid w:val="005D1B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5B99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locked/>
    <w:rsid w:val="00E66952"/>
    <w:pPr>
      <w:widowControl w:val="0"/>
      <w:autoSpaceDE w:val="0"/>
      <w:autoSpaceDN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65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31DD"/>
    <w:rPr>
      <w:rFonts w:ascii="Times New Roman" w:hAnsi="Times New Roman" w:cs="Times New Roman"/>
      <w:sz w:val="2"/>
      <w:szCs w:val="2"/>
    </w:rPr>
  </w:style>
  <w:style w:type="paragraph" w:customStyle="1" w:styleId="a">
    <w:name w:val="Знак Знак Знак Знак"/>
    <w:basedOn w:val="Normal"/>
    <w:uiPriority w:val="99"/>
    <w:rsid w:val="00C85589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07292"/>
    <w:rPr>
      <w:color w:val="auto"/>
      <w:u w:val="single"/>
    </w:rPr>
  </w:style>
  <w:style w:type="paragraph" w:customStyle="1" w:styleId="3">
    <w:name w:val="Знак Знак3 Знак Знак Знак Знак Знак Знак Знак Знак"/>
    <w:basedOn w:val="Normal"/>
    <w:uiPriority w:val="99"/>
    <w:rsid w:val="009827DC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1"/>
    <w:basedOn w:val="Normal"/>
    <w:link w:val="DefaultParagraphFont"/>
    <w:uiPriority w:val="99"/>
    <w:rsid w:val="00AC2AFA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.mcko.ru/resources/upload/RichFilemanager/documents/2022-2023/npa/reg_all/01.09.2023_8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oi.mcko.ru/resources/upload/RichFilemanager/documents/2023-2024/00012023051600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2954</TotalTime>
  <Pages>31</Pages>
  <Words>9224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1085</cp:revision>
  <cp:lastPrinted>2025-03-12T11:56:00Z</cp:lastPrinted>
  <dcterms:created xsi:type="dcterms:W3CDTF">2018-11-30T09:29:00Z</dcterms:created>
  <dcterms:modified xsi:type="dcterms:W3CDTF">2025-03-12T12:08:00Z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