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43" w:rsidRPr="00361998" w:rsidRDefault="003A0E43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6199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Форма справки СПО1</w:t>
      </w:r>
    </w:p>
    <w:p w:rsidR="003A0E43" w:rsidRDefault="003A0E43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E43" w:rsidRPr="001C4FDB" w:rsidRDefault="003A0E43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E43" w:rsidRPr="00635E51" w:rsidRDefault="003A0E43" w:rsidP="006F013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3A0E43" w:rsidRPr="00635E51" w:rsidRDefault="003A0E4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43" w:rsidRPr="00635E51" w:rsidRDefault="003A0E4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43" w:rsidRPr="00635E51" w:rsidRDefault="003A0E4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43" w:rsidRPr="00635E51" w:rsidRDefault="003A0E4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43" w:rsidRPr="0063623F" w:rsidRDefault="003A0E4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3A0E43" w:rsidRDefault="003A0E4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43" w:rsidRPr="0042309D" w:rsidRDefault="003A0E4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43" w:rsidRPr="0042309D" w:rsidRDefault="003A0E4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43" w:rsidRPr="00F733FA" w:rsidRDefault="003A0E4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3A0E43" w:rsidRDefault="003A0E43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0E43" w:rsidRDefault="003A0E43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0E43" w:rsidRDefault="003A0E43" w:rsidP="00A816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3A0E43" w:rsidRDefault="003A0E43" w:rsidP="00A8161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0E43" w:rsidRPr="0067444D" w:rsidRDefault="003A0E43" w:rsidP="00A8161B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3A0E43" w:rsidRDefault="003A0E43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__________ году.</w:t>
      </w:r>
    </w:p>
    <w:p w:rsidR="003A0E43" w:rsidRDefault="003A0E43" w:rsidP="003357CC">
      <w:pPr>
        <w:spacing w:after="0" w:line="240" w:lineRule="auto"/>
      </w:pPr>
    </w:p>
    <w:p w:rsidR="003A0E43" w:rsidRDefault="003A0E43" w:rsidP="00A816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0E43" w:rsidRPr="0067444D" w:rsidRDefault="003A0E43" w:rsidP="00A8161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3A0E43" w:rsidRDefault="003A0E43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3A0E43" w:rsidRDefault="003A0E4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E43" w:rsidRDefault="003A0E4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E43" w:rsidRDefault="003A0E4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E43" w:rsidRPr="0067444D" w:rsidRDefault="003A0E43" w:rsidP="00B52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3A0E43" w:rsidRDefault="003A0E43" w:rsidP="00B52E36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A0E43" w:rsidRDefault="003A0E43" w:rsidP="00B52E3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A0E43" w:rsidRDefault="003A0E43" w:rsidP="00B52E36">
      <w:pPr>
        <w:autoSpaceDE w:val="0"/>
        <w:autoSpaceDN w:val="0"/>
        <w:adjustRightInd w:val="0"/>
        <w:spacing w:after="0" w:line="240" w:lineRule="auto"/>
        <w:jc w:val="both"/>
      </w:pPr>
    </w:p>
    <w:sectPr w:rsidR="003A0E43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43" w:rsidRDefault="003A0E43" w:rsidP="00C8329A">
      <w:pPr>
        <w:spacing w:after="0" w:line="240" w:lineRule="auto"/>
      </w:pPr>
      <w:r>
        <w:separator/>
      </w:r>
    </w:p>
  </w:endnote>
  <w:endnote w:type="continuationSeparator" w:id="1">
    <w:p w:rsidR="003A0E43" w:rsidRDefault="003A0E43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43" w:rsidRDefault="003A0E43" w:rsidP="00C8329A">
      <w:pPr>
        <w:spacing w:after="0" w:line="240" w:lineRule="auto"/>
      </w:pPr>
      <w:r>
        <w:separator/>
      </w:r>
    </w:p>
  </w:footnote>
  <w:footnote w:type="continuationSeparator" w:id="1">
    <w:p w:rsidR="003A0E43" w:rsidRDefault="003A0E43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71276"/>
    <w:rsid w:val="001846B4"/>
    <w:rsid w:val="00197737"/>
    <w:rsid w:val="001C4FDB"/>
    <w:rsid w:val="00243ECE"/>
    <w:rsid w:val="003357CC"/>
    <w:rsid w:val="00361998"/>
    <w:rsid w:val="0039486C"/>
    <w:rsid w:val="003A0395"/>
    <w:rsid w:val="003A0E43"/>
    <w:rsid w:val="003B11F3"/>
    <w:rsid w:val="003B38C0"/>
    <w:rsid w:val="003E120A"/>
    <w:rsid w:val="003E47FC"/>
    <w:rsid w:val="0042309D"/>
    <w:rsid w:val="004434B0"/>
    <w:rsid w:val="004440F3"/>
    <w:rsid w:val="004807CC"/>
    <w:rsid w:val="004A05C1"/>
    <w:rsid w:val="004C086D"/>
    <w:rsid w:val="004E6267"/>
    <w:rsid w:val="00580F99"/>
    <w:rsid w:val="00582B1C"/>
    <w:rsid w:val="005A4949"/>
    <w:rsid w:val="005B13BC"/>
    <w:rsid w:val="00612B6A"/>
    <w:rsid w:val="00617172"/>
    <w:rsid w:val="006305BC"/>
    <w:rsid w:val="00633ABE"/>
    <w:rsid w:val="00635E51"/>
    <w:rsid w:val="0063623F"/>
    <w:rsid w:val="0067444D"/>
    <w:rsid w:val="006F0137"/>
    <w:rsid w:val="00740D39"/>
    <w:rsid w:val="00746503"/>
    <w:rsid w:val="00765FA4"/>
    <w:rsid w:val="007E7FAF"/>
    <w:rsid w:val="008019D9"/>
    <w:rsid w:val="00827945"/>
    <w:rsid w:val="00845754"/>
    <w:rsid w:val="00875C88"/>
    <w:rsid w:val="008D3AE6"/>
    <w:rsid w:val="00927E80"/>
    <w:rsid w:val="00932142"/>
    <w:rsid w:val="0097283A"/>
    <w:rsid w:val="00986480"/>
    <w:rsid w:val="009A0409"/>
    <w:rsid w:val="009B54E8"/>
    <w:rsid w:val="00A03CCE"/>
    <w:rsid w:val="00A35864"/>
    <w:rsid w:val="00A374BE"/>
    <w:rsid w:val="00A40E8A"/>
    <w:rsid w:val="00A4348F"/>
    <w:rsid w:val="00A5229B"/>
    <w:rsid w:val="00A55E14"/>
    <w:rsid w:val="00A8161B"/>
    <w:rsid w:val="00B05DC8"/>
    <w:rsid w:val="00B52E36"/>
    <w:rsid w:val="00B646F5"/>
    <w:rsid w:val="00B854D3"/>
    <w:rsid w:val="00BA7676"/>
    <w:rsid w:val="00BE43F2"/>
    <w:rsid w:val="00C57801"/>
    <w:rsid w:val="00C8329A"/>
    <w:rsid w:val="00CA2B28"/>
    <w:rsid w:val="00CB6CD9"/>
    <w:rsid w:val="00D04BBC"/>
    <w:rsid w:val="00D22BE4"/>
    <w:rsid w:val="00D52DE7"/>
    <w:rsid w:val="00D6307B"/>
    <w:rsid w:val="00DA65A0"/>
    <w:rsid w:val="00DB20F5"/>
    <w:rsid w:val="00DE5BD2"/>
    <w:rsid w:val="00DF7D4E"/>
    <w:rsid w:val="00E73200"/>
    <w:rsid w:val="00EC6F3E"/>
    <w:rsid w:val="00F30CB8"/>
    <w:rsid w:val="00F40F8D"/>
    <w:rsid w:val="00F56220"/>
    <w:rsid w:val="00F616AF"/>
    <w:rsid w:val="00F733FA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D52DE7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EC6F3E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EC6F3E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115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25</cp:revision>
  <cp:lastPrinted>2024-10-31T13:16:00Z</cp:lastPrinted>
  <dcterms:created xsi:type="dcterms:W3CDTF">2017-10-24T08:16:00Z</dcterms:created>
  <dcterms:modified xsi:type="dcterms:W3CDTF">2025-02-21T10:11:00Z</dcterms:modified>
</cp:coreProperties>
</file>