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98" w:rsidRPr="003D2683" w:rsidRDefault="004C1A98" w:rsidP="00581FFA">
      <w:pPr>
        <w:pStyle w:val="TimesNewRoman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3D2683">
        <w:rPr>
          <w:rFonts w:ascii="Times New Roman" w:hAnsi="Times New Roman" w:cs="Times New Roman"/>
          <w:i/>
          <w:iCs/>
          <w:color w:val="FF0000"/>
          <w:sz w:val="24"/>
          <w:szCs w:val="24"/>
        </w:rPr>
        <w:t>Форма справки ИнОО</w:t>
      </w:r>
    </w:p>
    <w:p w:rsidR="004C1A98" w:rsidRPr="00EA174E" w:rsidRDefault="004C1A98" w:rsidP="00636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A98" w:rsidRPr="00635E51" w:rsidRDefault="004C1A98" w:rsidP="00DE5C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1A98" w:rsidRPr="00635E51" w:rsidRDefault="004C1A98" w:rsidP="003357CC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Штамп образовательной организации</w:t>
      </w:r>
    </w:p>
    <w:p w:rsidR="004C1A98" w:rsidRPr="00635E51" w:rsidRDefault="004C1A98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A98" w:rsidRPr="00635E51" w:rsidRDefault="004C1A98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A98" w:rsidRPr="00635E51" w:rsidRDefault="004C1A98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A98" w:rsidRPr="00635E51" w:rsidRDefault="004C1A98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A98" w:rsidRPr="0063623F" w:rsidRDefault="004C1A98" w:rsidP="00091CB9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дата______ номер__________</w:t>
      </w:r>
      <w:r>
        <w:rPr>
          <w:rFonts w:ascii="Times New Roman" w:hAnsi="Times New Roman" w:cs="Times New Roman"/>
          <w:sz w:val="28"/>
          <w:szCs w:val="28"/>
        </w:rPr>
        <w:tab/>
        <w:t>По месту требования</w:t>
      </w:r>
    </w:p>
    <w:p w:rsidR="004C1A98" w:rsidRDefault="004C1A98" w:rsidP="005B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A98" w:rsidRPr="0042309D" w:rsidRDefault="004C1A98" w:rsidP="005B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A98" w:rsidRPr="0042309D" w:rsidRDefault="004C1A98" w:rsidP="005B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A98" w:rsidRPr="00F733FA" w:rsidRDefault="004C1A98" w:rsidP="005B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33FA">
        <w:rPr>
          <w:rFonts w:ascii="Times New Roman" w:hAnsi="Times New Roman" w:cs="Times New Roman"/>
          <w:sz w:val="32"/>
          <w:szCs w:val="32"/>
        </w:rPr>
        <w:t>С П Р А В К А</w:t>
      </w:r>
    </w:p>
    <w:p w:rsidR="004C1A98" w:rsidRDefault="004C1A98" w:rsidP="005B13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1A98" w:rsidRDefault="004C1A98" w:rsidP="005B13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1A98" w:rsidRDefault="004C1A98" w:rsidP="00412E3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 _______________________________________________________</w:t>
      </w:r>
    </w:p>
    <w:p w:rsidR="004C1A98" w:rsidRPr="00FE6C74" w:rsidRDefault="004C1A98" w:rsidP="006A23B3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E6C74">
        <w:rPr>
          <w:rFonts w:ascii="Times New Roman" w:hAnsi="Times New Roman" w:cs="Times New Roman"/>
          <w:i/>
          <w:iCs/>
          <w:sz w:val="20"/>
          <w:szCs w:val="20"/>
        </w:rPr>
        <w:t>(фамилия, имя отчество)</w:t>
      </w:r>
    </w:p>
    <w:p w:rsidR="004C1A98" w:rsidRDefault="004C1A98" w:rsidP="006A23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является обучающимся (обучающейся) </w:t>
      </w:r>
    </w:p>
    <w:p w:rsidR="004C1A98" w:rsidRDefault="004C1A98" w:rsidP="006A2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C1A98" w:rsidRDefault="004C1A98" w:rsidP="006A2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E6C74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наименование иностранной образовательной организации)</w:t>
      </w:r>
      <w:r w:rsidRPr="00FE6C7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C1A98" w:rsidRPr="00FE6C74" w:rsidRDefault="004C1A98" w:rsidP="006A23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4C1A98" w:rsidRDefault="004C1A98" w:rsidP="006A23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текущем 20___/20___ учебном году завершает </w:t>
      </w:r>
      <w:r w:rsidRPr="0063623F">
        <w:rPr>
          <w:rFonts w:ascii="Times New Roman" w:hAnsi="Times New Roman" w:cs="Times New Roman"/>
          <w:sz w:val="28"/>
          <w:szCs w:val="28"/>
        </w:rPr>
        <w:t>освоение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3623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623F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указанной образовательной организации, соответствующей образовательной программе среднего общего образования, установленной федеральным государственным стандартом Российской Федерации.</w:t>
      </w:r>
    </w:p>
    <w:p w:rsidR="004C1A98" w:rsidRDefault="004C1A98" w:rsidP="005B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A98" w:rsidRDefault="004C1A98" w:rsidP="005B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A98" w:rsidRDefault="004C1A98" w:rsidP="005B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A98" w:rsidRPr="0067444D" w:rsidRDefault="004C1A98" w:rsidP="00924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44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67444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7444D">
        <w:rPr>
          <w:rFonts w:ascii="Times New Roman" w:hAnsi="Times New Roman" w:cs="Times New Roman"/>
          <w:sz w:val="28"/>
          <w:szCs w:val="28"/>
        </w:rPr>
        <w:t>_______________ /__________________/</w:t>
      </w:r>
    </w:p>
    <w:p w:rsidR="004C1A98" w:rsidRDefault="004C1A98" w:rsidP="0092445C">
      <w:pPr>
        <w:spacing w:after="0" w:line="240" w:lineRule="auto"/>
        <w:ind w:left="353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44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(р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C1A98" w:rsidRDefault="004C1A98" w:rsidP="0092445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4C1A98" w:rsidRDefault="004C1A98" w:rsidP="0092445C">
      <w:pPr>
        <w:spacing w:after="0"/>
      </w:pPr>
    </w:p>
    <w:p w:rsidR="004C1A98" w:rsidRDefault="004C1A98" w:rsidP="0092445C">
      <w:pPr>
        <w:spacing w:after="0"/>
      </w:pPr>
    </w:p>
    <w:sectPr w:rsidR="004C1A98" w:rsidSect="003E7013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A98" w:rsidRDefault="004C1A98" w:rsidP="00C8329A">
      <w:pPr>
        <w:spacing w:after="0" w:line="240" w:lineRule="auto"/>
      </w:pPr>
      <w:r>
        <w:separator/>
      </w:r>
    </w:p>
  </w:endnote>
  <w:endnote w:type="continuationSeparator" w:id="1">
    <w:p w:rsidR="004C1A98" w:rsidRDefault="004C1A98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A98" w:rsidRDefault="004C1A98" w:rsidP="00C8329A">
      <w:pPr>
        <w:spacing w:after="0" w:line="240" w:lineRule="auto"/>
      </w:pPr>
      <w:r>
        <w:separator/>
      </w:r>
    </w:p>
  </w:footnote>
  <w:footnote w:type="continuationSeparator" w:id="1">
    <w:p w:rsidR="004C1A98" w:rsidRDefault="004C1A98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480"/>
    <w:rsid w:val="00010840"/>
    <w:rsid w:val="00027AE0"/>
    <w:rsid w:val="000666EA"/>
    <w:rsid w:val="00071468"/>
    <w:rsid w:val="00091CB9"/>
    <w:rsid w:val="00141605"/>
    <w:rsid w:val="00146360"/>
    <w:rsid w:val="00160E14"/>
    <w:rsid w:val="00175C84"/>
    <w:rsid w:val="001E222B"/>
    <w:rsid w:val="001E2CB4"/>
    <w:rsid w:val="001F6138"/>
    <w:rsid w:val="002026DD"/>
    <w:rsid w:val="00241F84"/>
    <w:rsid w:val="00243ECE"/>
    <w:rsid w:val="00264C18"/>
    <w:rsid w:val="002764AF"/>
    <w:rsid w:val="003134FC"/>
    <w:rsid w:val="003357CC"/>
    <w:rsid w:val="00383D24"/>
    <w:rsid w:val="003B38C0"/>
    <w:rsid w:val="003D2683"/>
    <w:rsid w:val="003E7013"/>
    <w:rsid w:val="00412E35"/>
    <w:rsid w:val="00420F47"/>
    <w:rsid w:val="0042309D"/>
    <w:rsid w:val="004807CC"/>
    <w:rsid w:val="004A5FCD"/>
    <w:rsid w:val="004C1A98"/>
    <w:rsid w:val="005333A3"/>
    <w:rsid w:val="00581FFA"/>
    <w:rsid w:val="005A4949"/>
    <w:rsid w:val="005B13BC"/>
    <w:rsid w:val="005C46AD"/>
    <w:rsid w:val="005F00AB"/>
    <w:rsid w:val="006011E5"/>
    <w:rsid w:val="006141BF"/>
    <w:rsid w:val="00632E32"/>
    <w:rsid w:val="00635E51"/>
    <w:rsid w:val="0063623F"/>
    <w:rsid w:val="006428A4"/>
    <w:rsid w:val="0067444D"/>
    <w:rsid w:val="00697608"/>
    <w:rsid w:val="006A23B3"/>
    <w:rsid w:val="00700619"/>
    <w:rsid w:val="00746503"/>
    <w:rsid w:val="00763111"/>
    <w:rsid w:val="00765FA4"/>
    <w:rsid w:val="007E16D9"/>
    <w:rsid w:val="007E7FAF"/>
    <w:rsid w:val="007F0B57"/>
    <w:rsid w:val="00892B09"/>
    <w:rsid w:val="008E6657"/>
    <w:rsid w:val="00921950"/>
    <w:rsid w:val="00922C13"/>
    <w:rsid w:val="0092445C"/>
    <w:rsid w:val="009273AA"/>
    <w:rsid w:val="00941805"/>
    <w:rsid w:val="00986480"/>
    <w:rsid w:val="009A1ED2"/>
    <w:rsid w:val="009E7C66"/>
    <w:rsid w:val="00A4348F"/>
    <w:rsid w:val="00A5229B"/>
    <w:rsid w:val="00A76B20"/>
    <w:rsid w:val="00B05DC8"/>
    <w:rsid w:val="00B63355"/>
    <w:rsid w:val="00B646F5"/>
    <w:rsid w:val="00BD34B2"/>
    <w:rsid w:val="00C01DFF"/>
    <w:rsid w:val="00C64FF6"/>
    <w:rsid w:val="00C8329A"/>
    <w:rsid w:val="00C857C4"/>
    <w:rsid w:val="00CB56D5"/>
    <w:rsid w:val="00CF7F24"/>
    <w:rsid w:val="00D34174"/>
    <w:rsid w:val="00D52DE7"/>
    <w:rsid w:val="00DC1932"/>
    <w:rsid w:val="00DE5CB4"/>
    <w:rsid w:val="00E05894"/>
    <w:rsid w:val="00E867C4"/>
    <w:rsid w:val="00E91E2C"/>
    <w:rsid w:val="00E97215"/>
    <w:rsid w:val="00EA174E"/>
    <w:rsid w:val="00F56220"/>
    <w:rsid w:val="00F733FA"/>
    <w:rsid w:val="00F73D55"/>
    <w:rsid w:val="00F87E01"/>
    <w:rsid w:val="00F91495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61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3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29A"/>
  </w:style>
  <w:style w:type="paragraph" w:styleId="Footer">
    <w:name w:val="footer"/>
    <w:basedOn w:val="Normal"/>
    <w:link w:val="Foot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29A"/>
  </w:style>
  <w:style w:type="paragraph" w:customStyle="1" w:styleId="TimesNewRoman">
    <w:name w:val="Обычный + Times New Roman"/>
    <w:aliases w:val="14 пт"/>
    <w:basedOn w:val="Normal"/>
    <w:uiPriority w:val="99"/>
    <w:rsid w:val="00EA174E"/>
    <w:pPr>
      <w:tabs>
        <w:tab w:val="left" w:pos="8055"/>
      </w:tabs>
      <w:spacing w:after="0" w:line="240" w:lineRule="auto"/>
      <w:jc w:val="right"/>
    </w:pPr>
    <w:rPr>
      <w:sz w:val="28"/>
      <w:szCs w:val="28"/>
    </w:rPr>
  </w:style>
  <w:style w:type="paragraph" w:customStyle="1" w:styleId="a">
    <w:name w:val="Приложение"/>
    <w:basedOn w:val="Normal"/>
    <w:link w:val="a0"/>
    <w:uiPriority w:val="99"/>
    <w:rsid w:val="00581FFA"/>
    <w:pPr>
      <w:spacing w:after="0" w:line="240" w:lineRule="auto"/>
      <w:jc w:val="right"/>
    </w:pPr>
    <w:rPr>
      <w:rFonts w:eastAsia="Times New Roman"/>
      <w:sz w:val="24"/>
      <w:szCs w:val="24"/>
      <w:lang w:eastAsia="ru-RU"/>
    </w:rPr>
  </w:style>
  <w:style w:type="character" w:customStyle="1" w:styleId="a0">
    <w:name w:val="Приложение Знак"/>
    <w:link w:val="a"/>
    <w:uiPriority w:val="99"/>
    <w:locked/>
    <w:rsid w:val="00581FFA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123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Пользователь</cp:lastModifiedBy>
  <cp:revision>34</cp:revision>
  <cp:lastPrinted>2024-10-31T13:17:00Z</cp:lastPrinted>
  <dcterms:created xsi:type="dcterms:W3CDTF">2017-10-25T08:07:00Z</dcterms:created>
  <dcterms:modified xsi:type="dcterms:W3CDTF">2025-02-21T10:11:00Z</dcterms:modified>
</cp:coreProperties>
</file>