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56" w:rsidRPr="00E119B5" w:rsidRDefault="00974B56" w:rsidP="00045A31">
      <w:pPr>
        <w:spacing w:after="0"/>
        <w:jc w:val="right"/>
        <w:rPr>
          <w:rFonts w:ascii="Times New Roman" w:hAnsi="Times New Roman" w:cs="Times New Roman"/>
          <w:i/>
          <w:iCs/>
          <w:color w:val="FF0000"/>
        </w:rPr>
      </w:pPr>
      <w:r>
        <w:rPr>
          <w:rFonts w:ascii="Times New Roman" w:hAnsi="Times New Roman" w:cs="Times New Roman"/>
          <w:i/>
          <w:iCs/>
          <w:color w:val="FF0000"/>
          <w:sz w:val="16"/>
          <w:szCs w:val="16"/>
        </w:rPr>
        <w:t>З</w:t>
      </w:r>
      <w:r w:rsidRPr="00E119B5">
        <w:rPr>
          <w:rFonts w:ascii="Times New Roman" w:hAnsi="Times New Roman" w:cs="Times New Roman"/>
          <w:i/>
          <w:iCs/>
          <w:color w:val="FF0000"/>
          <w:sz w:val="16"/>
          <w:szCs w:val="16"/>
        </w:rPr>
        <w:t>аявлени</w:t>
      </w:r>
      <w:r>
        <w:rPr>
          <w:rFonts w:ascii="Times New Roman" w:hAnsi="Times New Roman" w:cs="Times New Roman"/>
          <w:i/>
          <w:iCs/>
          <w:color w:val="FF0000"/>
          <w:sz w:val="16"/>
          <w:szCs w:val="16"/>
        </w:rPr>
        <w:t>е</w:t>
      </w:r>
      <w:r w:rsidRPr="00E119B5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на освобождение от экзаменов победителей/призеров олимпиад</w:t>
      </w:r>
      <w:r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  <w:r w:rsidRPr="00E119B5">
        <w:rPr>
          <w:rFonts w:ascii="Times New Roman" w:hAnsi="Times New Roman" w:cs="Times New Roman"/>
          <w:i/>
          <w:iCs/>
          <w:color w:val="FF0000"/>
          <w:sz w:val="16"/>
          <w:szCs w:val="16"/>
        </w:rPr>
        <w:t>(всероссийской и международной)</w:t>
      </w:r>
      <w:r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 </w:t>
      </w:r>
      <w:r w:rsidRPr="00E119B5">
        <w:rPr>
          <w:rFonts w:ascii="Times New Roman" w:hAnsi="Times New Roman" w:cs="Times New Roman"/>
          <w:i/>
          <w:iCs/>
          <w:color w:val="FF0000"/>
          <w:sz w:val="16"/>
          <w:szCs w:val="16"/>
        </w:rPr>
        <w:t>для обучающихся (11 кл</w:t>
      </w:r>
      <w:r>
        <w:rPr>
          <w:rFonts w:ascii="Times New Roman" w:hAnsi="Times New Roman" w:cs="Times New Roman"/>
          <w:i/>
          <w:iCs/>
          <w:color w:val="FF0000"/>
          <w:sz w:val="16"/>
          <w:szCs w:val="16"/>
        </w:rPr>
        <w:t>ассов</w:t>
      </w:r>
      <w:r w:rsidRPr="00E119B5">
        <w:rPr>
          <w:rFonts w:ascii="Times New Roman" w:hAnsi="Times New Roman" w:cs="Times New Roman"/>
          <w:i/>
          <w:iCs/>
          <w:color w:val="FF0000"/>
          <w:sz w:val="16"/>
          <w:szCs w:val="16"/>
        </w:rPr>
        <w:t>)</w:t>
      </w:r>
    </w:p>
    <w:p w:rsidR="00974B56" w:rsidRDefault="00974B56" w:rsidP="00045A31">
      <w:pPr>
        <w:spacing w:after="0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:rsidR="00974B56" w:rsidRPr="00B2751D" w:rsidRDefault="00974B56" w:rsidP="002B0DA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75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Форма №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10</w:t>
      </w:r>
    </w:p>
    <w:p w:rsidR="00974B56" w:rsidRPr="00B2751D" w:rsidRDefault="00974B56" w:rsidP="002B0DA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0"/>
          <w:szCs w:val="10"/>
        </w:rPr>
      </w:pPr>
    </w:p>
    <w:p w:rsidR="00974B56" w:rsidRPr="00B2751D" w:rsidRDefault="00974B56" w:rsidP="002B0DAD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B2751D">
        <w:rPr>
          <w:rFonts w:ascii="Times New Roman" w:hAnsi="Times New Roman" w:cs="Times New Roman"/>
          <w:sz w:val="24"/>
          <w:szCs w:val="24"/>
        </w:rPr>
        <w:t>В Государственную экзаменационную комиссию Воронежской области для проведения государственной итоговой аттестации по образовательным программам среднего общего образования</w:t>
      </w:r>
    </w:p>
    <w:p w:rsidR="00974B56" w:rsidRDefault="00974B56" w:rsidP="009060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56" w:rsidRDefault="00974B56" w:rsidP="0090605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2284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974B56" w:rsidRPr="0090605C" w:rsidRDefault="00974B56" w:rsidP="0090605C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10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37"/>
        <w:gridCol w:w="437"/>
        <w:gridCol w:w="437"/>
        <w:gridCol w:w="439"/>
        <w:gridCol w:w="439"/>
        <w:gridCol w:w="439"/>
        <w:gridCol w:w="439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0"/>
        <w:gridCol w:w="440"/>
        <w:gridCol w:w="440"/>
        <w:gridCol w:w="440"/>
        <w:gridCol w:w="440"/>
        <w:gridCol w:w="423"/>
      </w:tblGrid>
      <w:tr w:rsidR="00974B56" w:rsidRPr="001E2284">
        <w:trPr>
          <w:trHeight w:hRule="exact" w:val="340"/>
        </w:trPr>
        <w:tc>
          <w:tcPr>
            <w:tcW w:w="470" w:type="dxa"/>
            <w:tcBorders>
              <w:top w:val="nil"/>
              <w:left w:val="nil"/>
              <w:bottom w:val="nil"/>
            </w:tcBorders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2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Я,</w:t>
            </w:r>
          </w:p>
        </w:tc>
        <w:tc>
          <w:tcPr>
            <w:tcW w:w="437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" w:type="dxa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B56" w:rsidRPr="001E2284" w:rsidRDefault="00974B56" w:rsidP="00E119B5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1E2284">
        <w:rPr>
          <w:rFonts w:ascii="Times New Roman" w:hAnsi="Times New Roman" w:cs="Times New Roman"/>
          <w:i/>
          <w:iCs/>
          <w:vertAlign w:val="superscript"/>
        </w:rPr>
        <w:t>фамилия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37"/>
        <w:gridCol w:w="437"/>
        <w:gridCol w:w="437"/>
        <w:gridCol w:w="439"/>
        <w:gridCol w:w="439"/>
        <w:gridCol w:w="439"/>
        <w:gridCol w:w="439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0"/>
        <w:gridCol w:w="440"/>
        <w:gridCol w:w="440"/>
        <w:gridCol w:w="440"/>
        <w:gridCol w:w="440"/>
        <w:gridCol w:w="423"/>
      </w:tblGrid>
      <w:tr w:rsidR="00974B56" w:rsidRPr="001E2284">
        <w:trPr>
          <w:trHeight w:hRule="exact" w:val="340"/>
        </w:trPr>
        <w:tc>
          <w:tcPr>
            <w:tcW w:w="213" w:type="pct"/>
            <w:tcBorders>
              <w:top w:val="nil"/>
              <w:left w:val="nil"/>
              <w:bottom w:val="nil"/>
            </w:tcBorders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B56" w:rsidRPr="001E2284" w:rsidRDefault="00974B56" w:rsidP="00E119B5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1E2284">
        <w:rPr>
          <w:rFonts w:ascii="Times New Roman" w:hAnsi="Times New Roman" w:cs="Times New Roman"/>
          <w:i/>
          <w:iCs/>
          <w:vertAlign w:val="superscript"/>
        </w:rPr>
        <w:t>имя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437"/>
        <w:gridCol w:w="437"/>
        <w:gridCol w:w="437"/>
        <w:gridCol w:w="439"/>
        <w:gridCol w:w="439"/>
        <w:gridCol w:w="439"/>
        <w:gridCol w:w="439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0"/>
        <w:gridCol w:w="440"/>
        <w:gridCol w:w="440"/>
        <w:gridCol w:w="440"/>
        <w:gridCol w:w="440"/>
        <w:gridCol w:w="423"/>
      </w:tblGrid>
      <w:tr w:rsidR="00974B56" w:rsidRPr="001E2284">
        <w:trPr>
          <w:trHeight w:hRule="exact" w:val="340"/>
        </w:trPr>
        <w:tc>
          <w:tcPr>
            <w:tcW w:w="213" w:type="pct"/>
            <w:tcBorders>
              <w:top w:val="nil"/>
              <w:left w:val="nil"/>
              <w:bottom w:val="nil"/>
            </w:tcBorders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" w:type="pct"/>
          </w:tcPr>
          <w:p w:rsidR="00974B56" w:rsidRPr="001E2284" w:rsidRDefault="00974B56" w:rsidP="00D030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74B56" w:rsidRPr="001E2284" w:rsidRDefault="00974B56" w:rsidP="002B0DAD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отчество,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7"/>
        <w:gridCol w:w="462"/>
        <w:gridCol w:w="462"/>
        <w:gridCol w:w="333"/>
        <w:gridCol w:w="461"/>
        <w:gridCol w:w="461"/>
        <w:gridCol w:w="333"/>
        <w:gridCol w:w="461"/>
        <w:gridCol w:w="461"/>
        <w:gridCol w:w="461"/>
        <w:gridCol w:w="461"/>
      </w:tblGrid>
      <w:tr w:rsidR="00974B56" w:rsidRPr="00B61454" w:rsidTr="00602F9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FEC">
              <w:rPr>
                <w:rFonts w:ascii="Times New Roman" w:hAnsi="Times New Roman" w:cs="Times New Roman"/>
                <w:b/>
                <w:bCs/>
              </w:rPr>
              <w:t>Дата рождения</w:t>
            </w:r>
            <w:r w:rsidRPr="00A26FE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F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6F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974B56" w:rsidRPr="00A26FEC" w:rsidRDefault="00974B56" w:rsidP="00602F9D">
            <w:pPr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974B56" w:rsidRPr="00A26FEC" w:rsidRDefault="00974B56" w:rsidP="002B0DAD">
      <w:pPr>
        <w:spacing w:after="0" w:line="240" w:lineRule="auto"/>
        <w:rPr>
          <w:rFonts w:ascii="Times New Roman" w:hAnsi="Times New Roman" w:cs="Times New Roman"/>
          <w:i/>
          <w:iCs/>
          <w:sz w:val="2"/>
          <w:szCs w:val="2"/>
          <w:vertAlign w:val="superscript"/>
        </w:rPr>
      </w:pPr>
    </w:p>
    <w:p w:rsidR="00974B56" w:rsidRPr="00A26FEC" w:rsidRDefault="00974B56" w:rsidP="002B0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B56" w:rsidRPr="00A26FEC" w:rsidRDefault="00974B56" w:rsidP="002B0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B56" w:rsidRPr="00A26FEC" w:rsidRDefault="00974B56" w:rsidP="002B0D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4B56" w:rsidRPr="00101F30" w:rsidRDefault="00974B56" w:rsidP="002B0DA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4B56" w:rsidRPr="00A26FEC" w:rsidRDefault="00974B56" w:rsidP="002B0DAD">
      <w:pPr>
        <w:spacing w:after="0" w:line="240" w:lineRule="auto"/>
        <w:rPr>
          <w:rFonts w:ascii="Times New Roman" w:hAnsi="Times New Roman" w:cs="Times New Roman"/>
        </w:rPr>
      </w:pPr>
      <w:r w:rsidRPr="00A26FEC">
        <w:rPr>
          <w:rFonts w:ascii="Times New Roman" w:hAnsi="Times New Roman" w:cs="Times New Roman"/>
          <w:b/>
          <w:bCs/>
        </w:rPr>
        <w:t>Наименование документа, удостоверяющего личность</w:t>
      </w:r>
      <w:r w:rsidRPr="00A26FEC">
        <w:rPr>
          <w:rFonts w:ascii="Times New Roman" w:hAnsi="Times New Roman" w:cs="Times New Roman"/>
        </w:rPr>
        <w:t xml:space="preserve"> ___________________________</w:t>
      </w:r>
    </w:p>
    <w:p w:rsidR="00974B56" w:rsidRPr="00A26FEC" w:rsidRDefault="00974B56" w:rsidP="002B0DA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4B56" w:rsidRPr="00A26FEC" w:rsidTr="00602F9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6FEC">
              <w:rPr>
                <w:rFonts w:ascii="Times New Roman" w:hAnsi="Times New Roman" w:cs="Times New Roman"/>
                <w:b/>
                <w:bCs/>
              </w:rPr>
              <w:t>Серия</w:t>
            </w: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4B56" w:rsidRPr="00A26FEC" w:rsidRDefault="00974B56" w:rsidP="00602F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26FEC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974B56" w:rsidRPr="00A26FEC" w:rsidRDefault="00974B56" w:rsidP="00602F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4B56" w:rsidRDefault="00974B56" w:rsidP="002B0DA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74B56" w:rsidRPr="007B457A" w:rsidRDefault="00974B56" w:rsidP="00E119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57A">
        <w:rPr>
          <w:rFonts w:ascii="Times New Roman" w:hAnsi="Times New Roman" w:cs="Times New Roman"/>
          <w:sz w:val="26"/>
          <w:szCs w:val="26"/>
        </w:rPr>
        <w:t>обучающий(ая)ся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B457A">
        <w:rPr>
          <w:rFonts w:ascii="Times New Roman" w:hAnsi="Times New Roman" w:cs="Times New Roman"/>
          <w:sz w:val="26"/>
          <w:szCs w:val="26"/>
        </w:rPr>
        <w:t>____класса</w:t>
      </w:r>
      <w:r w:rsidRPr="007B457A">
        <w:rPr>
          <w:rFonts w:ascii="Times New Roman" w:hAnsi="Times New Roman" w:cs="Times New Roman"/>
          <w:i/>
          <w:iCs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</w:t>
      </w:r>
      <w:r w:rsidRPr="007B457A">
        <w:rPr>
          <w:rFonts w:ascii="Times New Roman" w:hAnsi="Times New Roman" w:cs="Times New Roman"/>
          <w:i/>
          <w:iCs/>
          <w:sz w:val="26"/>
          <w:szCs w:val="26"/>
        </w:rPr>
        <w:t>________________</w:t>
      </w:r>
      <w:r>
        <w:rPr>
          <w:rFonts w:ascii="Times New Roman" w:hAnsi="Times New Roman" w:cs="Times New Roman"/>
          <w:i/>
          <w:iCs/>
          <w:sz w:val="26"/>
          <w:szCs w:val="26"/>
        </w:rPr>
        <w:t>___________</w:t>
      </w:r>
      <w:r w:rsidRPr="007B457A"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:rsidR="00974B56" w:rsidRPr="00DC635F" w:rsidRDefault="00974B56" w:rsidP="00E119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635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DC635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DC635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DC635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DC635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DC635F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DC635F">
        <w:rPr>
          <w:rFonts w:ascii="Times New Roman" w:hAnsi="Times New Roman" w:cs="Times New Roman"/>
          <w:i/>
          <w:iCs/>
          <w:sz w:val="16"/>
          <w:szCs w:val="16"/>
        </w:rPr>
        <w:tab/>
        <w:t>(наименование образовательной организации)</w:t>
      </w:r>
    </w:p>
    <w:p w:rsidR="00974B56" w:rsidRPr="006B6716" w:rsidRDefault="00974B56" w:rsidP="00E119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671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B6716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974B56" w:rsidRPr="00F43327" w:rsidRDefault="00974B56" w:rsidP="00EA67FD">
      <w:pPr>
        <w:spacing w:after="0" w:line="240" w:lineRule="atLeast"/>
        <w:ind w:right="-143"/>
        <w:rPr>
          <w:rFonts w:ascii="Times New Roman" w:hAnsi="Times New Roman" w:cs="Times New Roman"/>
          <w:b/>
          <w:bCs/>
          <w:sz w:val="16"/>
          <w:szCs w:val="16"/>
        </w:rPr>
      </w:pPr>
    </w:p>
    <w:p w:rsidR="00974B56" w:rsidRPr="001F75C6" w:rsidRDefault="00974B56" w:rsidP="00692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75C6">
        <w:rPr>
          <w:rFonts w:ascii="Times New Roman" w:hAnsi="Times New Roman" w:cs="Times New Roman"/>
          <w:sz w:val="24"/>
          <w:szCs w:val="24"/>
        </w:rPr>
        <w:t>рошу освободить меня от сдачи экзамена по учебному предмету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B56" w:rsidRPr="00E119B5" w:rsidRDefault="00974B56" w:rsidP="00D30A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4B56" w:rsidRDefault="00974B56" w:rsidP="00D15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74B56" w:rsidRPr="00C01D71" w:rsidRDefault="00974B56" w:rsidP="00D1583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01D71">
        <w:rPr>
          <w:rFonts w:ascii="Times New Roman" w:hAnsi="Times New Roman" w:cs="Times New Roman"/>
          <w:i/>
          <w:iCs/>
          <w:sz w:val="18"/>
          <w:szCs w:val="18"/>
        </w:rPr>
        <w:t>(наименование учебного предмета)</w:t>
      </w:r>
    </w:p>
    <w:p w:rsidR="00974B56" w:rsidRPr="009C44E5" w:rsidRDefault="00974B56" w:rsidP="00D158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74B56" w:rsidRPr="00E119B5" w:rsidRDefault="00974B56" w:rsidP="00D1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74B56" w:rsidRDefault="00974B56" w:rsidP="00F43327">
      <w:pPr>
        <w:spacing w:after="0" w:line="240" w:lineRule="auto"/>
        <w:ind w:left="142"/>
        <w:jc w:val="both"/>
        <w:rPr>
          <w:sz w:val="18"/>
          <w:szCs w:val="18"/>
        </w:rPr>
      </w:pPr>
      <w:r w:rsidRPr="00E119B5">
        <w:rPr>
          <w:rFonts w:ascii="Times New Roman" w:hAnsi="Times New Roman" w:cs="Times New Roman"/>
          <w:sz w:val="24"/>
          <w:szCs w:val="24"/>
        </w:rPr>
        <w:t>в связи с тем, что в текущем учебном году я являюсь победителем/призером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B5"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B5">
        <w:rPr>
          <w:rFonts w:ascii="Times New Roman" w:hAnsi="Times New Roman" w:cs="Times New Roman"/>
          <w:sz w:val="24"/>
          <w:szCs w:val="24"/>
        </w:rPr>
        <w:t>заключительного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9B5">
        <w:rPr>
          <w:rFonts w:ascii="Times New Roman" w:hAnsi="Times New Roman" w:cs="Times New Roman"/>
          <w:sz w:val="24"/>
          <w:szCs w:val="24"/>
        </w:rPr>
        <w:t>всероссийской олимпиады школьников, 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119B5">
        <w:rPr>
          <w:rFonts w:ascii="Times New Roman" w:hAnsi="Times New Roman" w:cs="Times New Roman"/>
          <w:sz w:val="24"/>
          <w:szCs w:val="24"/>
        </w:rPr>
        <w:t xml:space="preserve"> сборных команд Российской Федерации,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119B5">
        <w:rPr>
          <w:rFonts w:ascii="Times New Roman" w:hAnsi="Times New Roman" w:cs="Times New Roman"/>
          <w:sz w:val="24"/>
          <w:szCs w:val="24"/>
        </w:rPr>
        <w:t>частвовавших в международных олимпиадах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DA8">
        <w:rPr>
          <w:rFonts w:ascii="Times New Roman" w:hAnsi="Times New Roman" w:cs="Times New Roman"/>
          <w:sz w:val="20"/>
          <w:szCs w:val="20"/>
        </w:rPr>
        <w:t>(</w:t>
      </w:r>
      <w:r w:rsidRPr="00D47DA8">
        <w:rPr>
          <w:rFonts w:ascii="Times New Roman" w:hAnsi="Times New Roman" w:cs="Times New Roman"/>
          <w:i/>
          <w:iCs/>
          <w:sz w:val="20"/>
          <w:szCs w:val="20"/>
        </w:rPr>
        <w:t>нужное подчеркнуть</w:t>
      </w:r>
      <w:r w:rsidRPr="00D47DA8">
        <w:rPr>
          <w:rFonts w:ascii="Times New Roman" w:hAnsi="Times New Roman" w:cs="Times New Roman"/>
          <w:sz w:val="20"/>
          <w:szCs w:val="20"/>
        </w:rPr>
        <w:t>)</w:t>
      </w:r>
    </w:p>
    <w:p w:rsidR="00974B56" w:rsidRPr="009C44E5" w:rsidRDefault="00974B56" w:rsidP="006B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3"/>
      </w:tblGrid>
      <w:tr w:rsidR="00974B56" w:rsidRPr="0074699B">
        <w:tc>
          <w:tcPr>
            <w:tcW w:w="10773" w:type="dxa"/>
          </w:tcPr>
          <w:p w:rsidR="00974B56" w:rsidRPr="00EE1C65" w:rsidRDefault="00974B56" w:rsidP="0060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56" w:rsidRPr="0074699B">
        <w:tc>
          <w:tcPr>
            <w:tcW w:w="10773" w:type="dxa"/>
          </w:tcPr>
          <w:p w:rsidR="00974B56" w:rsidRPr="00C01D71" w:rsidRDefault="00974B56" w:rsidP="0060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1D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(наименование олимпиады)</w:t>
            </w:r>
          </w:p>
          <w:p w:rsidR="00974B56" w:rsidRPr="00EE1C65" w:rsidRDefault="00974B56" w:rsidP="00600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56" w:rsidRPr="0074699B">
        <w:tc>
          <w:tcPr>
            <w:tcW w:w="10773" w:type="dxa"/>
          </w:tcPr>
          <w:p w:rsidR="00974B56" w:rsidRPr="00EE1C65" w:rsidRDefault="00974B56" w:rsidP="0060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B56" w:rsidRPr="000379F1" w:rsidRDefault="00974B56" w:rsidP="00D1583A">
      <w:pPr>
        <w:rPr>
          <w:sz w:val="2"/>
          <w:szCs w:val="2"/>
        </w:rPr>
      </w:pPr>
    </w:p>
    <w:p w:rsidR="00974B56" w:rsidRPr="00D1583A" w:rsidRDefault="00974B56" w:rsidP="00D1583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74B56" w:rsidRDefault="00974B56" w:rsidP="006B22CF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60F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B60F5">
        <w:rPr>
          <w:rFonts w:ascii="Times New Roman" w:hAnsi="Times New Roman" w:cs="Times New Roman"/>
          <w:sz w:val="24"/>
          <w:szCs w:val="24"/>
        </w:rPr>
        <w:t>чебному предме</w:t>
      </w:r>
      <w:r>
        <w:rPr>
          <w:rFonts w:ascii="Times New Roman" w:hAnsi="Times New Roman" w:cs="Times New Roman"/>
          <w:sz w:val="24"/>
          <w:szCs w:val="24"/>
        </w:rPr>
        <w:t>ту, соответствующему профилю всероссийской олимпиады школьников/ международной олимпиады.</w:t>
      </w:r>
    </w:p>
    <w:p w:rsidR="00974B56" w:rsidRDefault="00974B56" w:rsidP="0069223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74B56" w:rsidRPr="007B2BB1" w:rsidRDefault="00974B56" w:rsidP="00077959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7B457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(ы)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BB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7B2BB1">
        <w:rPr>
          <w:rFonts w:ascii="Times New Roman" w:hAnsi="Times New Roman" w:cs="Times New Roman"/>
          <w:sz w:val="26"/>
          <w:szCs w:val="26"/>
        </w:rPr>
        <w:t>_____</w:t>
      </w:r>
    </w:p>
    <w:p w:rsidR="00974B56" w:rsidRPr="00C01D71" w:rsidRDefault="00974B56" w:rsidP="00077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C635F">
        <w:rPr>
          <w:rFonts w:ascii="Times New Roman" w:hAnsi="Times New Roman" w:cs="Times New Roman"/>
          <w:sz w:val="28"/>
          <w:szCs w:val="28"/>
        </w:rPr>
        <w:tab/>
      </w:r>
      <w:r w:rsidRPr="00DC635F">
        <w:rPr>
          <w:rFonts w:ascii="Times New Roman" w:hAnsi="Times New Roman" w:cs="Times New Roman"/>
          <w:sz w:val="28"/>
          <w:szCs w:val="28"/>
        </w:rPr>
        <w:tab/>
      </w:r>
      <w:r w:rsidRPr="00DC635F">
        <w:rPr>
          <w:rFonts w:ascii="Times New Roman" w:hAnsi="Times New Roman" w:cs="Times New Roman"/>
          <w:sz w:val="28"/>
          <w:szCs w:val="28"/>
        </w:rPr>
        <w:tab/>
      </w:r>
      <w:r w:rsidRPr="00DC635F">
        <w:rPr>
          <w:rFonts w:ascii="Times New Roman" w:hAnsi="Times New Roman" w:cs="Times New Roman"/>
          <w:sz w:val="28"/>
          <w:szCs w:val="28"/>
        </w:rPr>
        <w:tab/>
      </w:r>
      <w:r w:rsidRPr="00DC63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D71">
        <w:rPr>
          <w:rFonts w:ascii="Times New Roman" w:hAnsi="Times New Roman" w:cs="Times New Roman"/>
          <w:sz w:val="18"/>
          <w:szCs w:val="18"/>
        </w:rPr>
        <w:t xml:space="preserve">    (</w:t>
      </w:r>
      <w:r w:rsidRPr="00C01D71">
        <w:rPr>
          <w:rFonts w:ascii="Times New Roman" w:hAnsi="Times New Roman" w:cs="Times New Roman"/>
          <w:i/>
          <w:iCs/>
          <w:sz w:val="18"/>
          <w:szCs w:val="18"/>
        </w:rPr>
        <w:t>наименование и реквизиты документа(ов)</w:t>
      </w:r>
    </w:p>
    <w:p w:rsidR="00974B56" w:rsidRPr="00077959" w:rsidRDefault="00974B56" w:rsidP="000779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4B56" w:rsidRPr="001F75C6" w:rsidRDefault="00974B56" w:rsidP="0069223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75C6">
        <w:rPr>
          <w:rFonts w:ascii="Times New Roman" w:hAnsi="Times New Roman" w:cs="Times New Roman"/>
          <w:sz w:val="24"/>
          <w:szCs w:val="24"/>
        </w:rPr>
        <w:t>Копия диплома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F75C6">
        <w:rPr>
          <w:rFonts w:ascii="Times New Roman" w:hAnsi="Times New Roman" w:cs="Times New Roman"/>
          <w:sz w:val="24"/>
          <w:szCs w:val="24"/>
        </w:rPr>
        <w:t>/призер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75C6">
        <w:rPr>
          <w:rFonts w:ascii="Times New Roman" w:hAnsi="Times New Roman" w:cs="Times New Roman"/>
          <w:sz w:val="24"/>
          <w:szCs w:val="24"/>
        </w:rPr>
        <w:t xml:space="preserve"> </w:t>
      </w:r>
      <w:r w:rsidRPr="00E119B5">
        <w:rPr>
          <w:rFonts w:ascii="Times New Roman" w:hAnsi="Times New Roman" w:cs="Times New Roman"/>
          <w:sz w:val="20"/>
          <w:szCs w:val="20"/>
        </w:rPr>
        <w:t>(</w:t>
      </w:r>
      <w:r w:rsidRPr="00E119B5">
        <w:rPr>
          <w:rFonts w:ascii="Times New Roman" w:hAnsi="Times New Roman" w:cs="Times New Roman"/>
          <w:i/>
          <w:iCs/>
          <w:sz w:val="20"/>
          <w:szCs w:val="20"/>
        </w:rPr>
        <w:t>нужное подчеркнуть</w:t>
      </w:r>
      <w:r w:rsidRPr="00E119B5">
        <w:rPr>
          <w:rFonts w:ascii="Times New Roman" w:hAnsi="Times New Roman" w:cs="Times New Roman"/>
          <w:sz w:val="20"/>
          <w:szCs w:val="20"/>
        </w:rPr>
        <w:t>)</w:t>
      </w:r>
      <w:r w:rsidRPr="001F75C6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974B56" w:rsidRDefault="00974B56" w:rsidP="00EA67FD">
      <w:pPr>
        <w:spacing w:after="100" w:line="240" w:lineRule="auto"/>
        <w:ind w:firstLine="142"/>
        <w:rPr>
          <w:rFonts w:ascii="Times New Roman" w:hAnsi="Times New Roman" w:cs="Times New Roman"/>
        </w:rPr>
      </w:pPr>
    </w:p>
    <w:p w:rsidR="00974B56" w:rsidRPr="004E0F9A" w:rsidRDefault="00974B56" w:rsidP="00E119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4B56" w:rsidRPr="005370A6" w:rsidRDefault="00974B56" w:rsidP="00E1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A6">
        <w:rPr>
          <w:rFonts w:ascii="Times New Roman" w:hAnsi="Times New Roman" w:cs="Times New Roman"/>
          <w:sz w:val="24"/>
          <w:szCs w:val="24"/>
        </w:rPr>
        <w:t xml:space="preserve">«____» ____________ 20___ г.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70A6">
        <w:rPr>
          <w:rFonts w:ascii="Times New Roman" w:hAnsi="Times New Roman" w:cs="Times New Roman"/>
          <w:sz w:val="24"/>
          <w:szCs w:val="24"/>
        </w:rPr>
        <w:t>___________________/______________________________/</w:t>
      </w:r>
    </w:p>
    <w:p w:rsidR="00974B56" w:rsidRPr="006C27D7" w:rsidRDefault="00974B56" w:rsidP="00136605">
      <w:pPr>
        <w:spacing w:after="0" w:line="240" w:lineRule="auto"/>
        <w:ind w:left="3540" w:firstLine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Pr="006C27D7">
        <w:rPr>
          <w:rFonts w:ascii="Times New Roman" w:hAnsi="Times New Roman" w:cs="Times New Roman"/>
          <w:i/>
          <w:iCs/>
          <w:sz w:val="16"/>
          <w:szCs w:val="16"/>
        </w:rPr>
        <w:t xml:space="preserve">подпись участника </w:t>
      </w:r>
      <w:r>
        <w:rPr>
          <w:rFonts w:ascii="Times New Roman" w:hAnsi="Times New Roman" w:cs="Times New Roman"/>
          <w:i/>
          <w:iCs/>
          <w:sz w:val="16"/>
          <w:szCs w:val="16"/>
        </w:rPr>
        <w:t>экзаменов</w:t>
      </w:r>
      <w:r w:rsidRPr="006C27D7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6C27D7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 расшифровка подписи</w:t>
      </w:r>
    </w:p>
    <w:p w:rsidR="00974B56" w:rsidRPr="005370A6" w:rsidRDefault="00974B56" w:rsidP="00E119B5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74B56" w:rsidRPr="005370A6" w:rsidRDefault="00974B56" w:rsidP="00E1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0A6">
        <w:rPr>
          <w:rFonts w:ascii="Times New Roman" w:hAnsi="Times New Roman" w:cs="Times New Roman"/>
          <w:sz w:val="24"/>
          <w:szCs w:val="24"/>
        </w:rPr>
        <w:t xml:space="preserve">«____» ____________ 20___ г.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70A6">
        <w:rPr>
          <w:rFonts w:ascii="Times New Roman" w:hAnsi="Times New Roman" w:cs="Times New Roman"/>
          <w:sz w:val="24"/>
          <w:szCs w:val="24"/>
        </w:rPr>
        <w:t>___________________/______________________________/</w:t>
      </w:r>
    </w:p>
    <w:p w:rsidR="00974B56" w:rsidRPr="004E0F9A" w:rsidRDefault="00974B56" w:rsidP="0013660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</w:t>
      </w:r>
      <w:r w:rsidRPr="004E0F9A">
        <w:rPr>
          <w:rFonts w:ascii="Times New Roman" w:hAnsi="Times New Roman" w:cs="Times New Roman"/>
          <w:i/>
          <w:iCs/>
          <w:sz w:val="16"/>
          <w:szCs w:val="16"/>
        </w:rPr>
        <w:t xml:space="preserve">     подпись родителя </w:t>
      </w:r>
      <w:r w:rsidRPr="004E0F9A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E0F9A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4E0F9A">
        <w:rPr>
          <w:rFonts w:ascii="Times New Roman" w:hAnsi="Times New Roman" w:cs="Times New Roman"/>
          <w:i/>
          <w:iCs/>
          <w:sz w:val="16"/>
          <w:szCs w:val="16"/>
        </w:rPr>
        <w:t xml:space="preserve">    расшифровка подписи</w:t>
      </w:r>
    </w:p>
    <w:p w:rsidR="00974B56" w:rsidRPr="004E0F9A" w:rsidRDefault="00974B56" w:rsidP="0013660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E0F9A">
        <w:rPr>
          <w:rFonts w:ascii="Times New Roman" w:hAnsi="Times New Roman" w:cs="Times New Roman"/>
          <w:i/>
          <w:iCs/>
          <w:sz w:val="16"/>
          <w:szCs w:val="16"/>
        </w:rPr>
        <w:t xml:space="preserve">               (законного представителя)</w:t>
      </w:r>
    </w:p>
    <w:p w:rsidR="00974B56" w:rsidRPr="00136605" w:rsidRDefault="00974B56" w:rsidP="00E119B5">
      <w:pPr>
        <w:spacing w:after="0" w:line="240" w:lineRule="auto"/>
        <w:ind w:left="-113"/>
        <w:rPr>
          <w:rFonts w:ascii="Times New Roman" w:hAnsi="Times New Roman" w:cs="Times New Roman"/>
          <w:sz w:val="16"/>
          <w:szCs w:val="16"/>
        </w:rPr>
      </w:pPr>
    </w:p>
    <w:p w:rsidR="00974B56" w:rsidRDefault="00974B56" w:rsidP="00E119B5">
      <w:pPr>
        <w:spacing w:after="0" w:line="340" w:lineRule="exac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41B36">
        <w:rPr>
          <w:rFonts w:ascii="Times New Roman" w:hAnsi="Times New Roman" w:cs="Times New Roman"/>
          <w:sz w:val="24"/>
          <w:szCs w:val="24"/>
        </w:rPr>
        <w:t>Адрес проживания: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41B3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74B56" w:rsidRPr="00641B36" w:rsidRDefault="00974B56" w:rsidP="00E119B5">
      <w:pPr>
        <w:spacing w:after="0" w:line="340" w:lineRule="exac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41B36">
        <w:rPr>
          <w:rFonts w:ascii="Times New Roman" w:hAnsi="Times New Roman" w:cs="Times New Roman"/>
          <w:sz w:val="24"/>
          <w:szCs w:val="24"/>
        </w:rPr>
        <w:tab/>
      </w:r>
      <w:r w:rsidRPr="00641B36">
        <w:rPr>
          <w:rFonts w:ascii="Times New Roman" w:hAnsi="Times New Roman" w:cs="Times New Roman"/>
          <w:sz w:val="24"/>
          <w:szCs w:val="24"/>
        </w:rPr>
        <w:tab/>
      </w:r>
      <w:r w:rsidRPr="00641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B3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74B56" w:rsidRPr="00077959" w:rsidRDefault="00974B56" w:rsidP="00E119B5">
      <w:pPr>
        <w:spacing w:after="0" w:line="340" w:lineRule="exac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74B56" w:rsidRPr="00641B36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974B56" w:rsidRPr="00641B36" w:rsidRDefault="00974B56" w:rsidP="00D03004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B3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B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74B56" w:rsidRPr="00641B36" w:rsidRDefault="00974B56" w:rsidP="00D030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B56" w:rsidRPr="00077959" w:rsidRDefault="00974B56" w:rsidP="00077959">
      <w:pPr>
        <w:spacing w:after="100" w:line="240" w:lineRule="auto"/>
        <w:rPr>
          <w:rFonts w:ascii="Times New Roman" w:hAnsi="Times New Roman" w:cs="Times New Roman"/>
          <w:sz w:val="16"/>
          <w:szCs w:val="16"/>
        </w:rPr>
      </w:pPr>
    </w:p>
    <w:sectPr w:rsidR="00974B56" w:rsidRPr="00077959" w:rsidSect="000379F1">
      <w:pgSz w:w="11906" w:h="16838"/>
      <w:pgMar w:top="238" w:right="424" w:bottom="1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3385E"/>
    <w:multiLevelType w:val="hybridMultilevel"/>
    <w:tmpl w:val="706E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572"/>
    <w:rsid w:val="0000264F"/>
    <w:rsid w:val="00002D63"/>
    <w:rsid w:val="0000376E"/>
    <w:rsid w:val="00005DC9"/>
    <w:rsid w:val="0000600A"/>
    <w:rsid w:val="00010A73"/>
    <w:rsid w:val="000116FD"/>
    <w:rsid w:val="00011F59"/>
    <w:rsid w:val="0001270C"/>
    <w:rsid w:val="0001610C"/>
    <w:rsid w:val="00020320"/>
    <w:rsid w:val="00020324"/>
    <w:rsid w:val="000204E7"/>
    <w:rsid w:val="0002576B"/>
    <w:rsid w:val="00025B94"/>
    <w:rsid w:val="0002681A"/>
    <w:rsid w:val="000275A3"/>
    <w:rsid w:val="00030F12"/>
    <w:rsid w:val="00032461"/>
    <w:rsid w:val="00032E3D"/>
    <w:rsid w:val="00033460"/>
    <w:rsid w:val="000342F8"/>
    <w:rsid w:val="000379F1"/>
    <w:rsid w:val="00040CDF"/>
    <w:rsid w:val="00040F40"/>
    <w:rsid w:val="00041AEC"/>
    <w:rsid w:val="00042749"/>
    <w:rsid w:val="00042897"/>
    <w:rsid w:val="00045A31"/>
    <w:rsid w:val="0004646F"/>
    <w:rsid w:val="000467B1"/>
    <w:rsid w:val="00051AD7"/>
    <w:rsid w:val="00051AE2"/>
    <w:rsid w:val="00052B51"/>
    <w:rsid w:val="00053129"/>
    <w:rsid w:val="000602A2"/>
    <w:rsid w:val="00063D2C"/>
    <w:rsid w:val="00063EBF"/>
    <w:rsid w:val="000645D1"/>
    <w:rsid w:val="00064FF9"/>
    <w:rsid w:val="00066EFC"/>
    <w:rsid w:val="00067CAF"/>
    <w:rsid w:val="0007162A"/>
    <w:rsid w:val="000716E6"/>
    <w:rsid w:val="000729FA"/>
    <w:rsid w:val="00072A4C"/>
    <w:rsid w:val="0007319D"/>
    <w:rsid w:val="00077959"/>
    <w:rsid w:val="0008098A"/>
    <w:rsid w:val="00081DD3"/>
    <w:rsid w:val="00083C32"/>
    <w:rsid w:val="00086F14"/>
    <w:rsid w:val="00087AA3"/>
    <w:rsid w:val="00087E4C"/>
    <w:rsid w:val="00094154"/>
    <w:rsid w:val="000952FE"/>
    <w:rsid w:val="00097117"/>
    <w:rsid w:val="00097C62"/>
    <w:rsid w:val="000A5AF9"/>
    <w:rsid w:val="000A75FD"/>
    <w:rsid w:val="000A7ABE"/>
    <w:rsid w:val="000B1479"/>
    <w:rsid w:val="000B2BFE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34B"/>
    <w:rsid w:val="000F5481"/>
    <w:rsid w:val="000F5DBA"/>
    <w:rsid w:val="000F7EC9"/>
    <w:rsid w:val="001005CC"/>
    <w:rsid w:val="00101F30"/>
    <w:rsid w:val="00104637"/>
    <w:rsid w:val="00110335"/>
    <w:rsid w:val="00110516"/>
    <w:rsid w:val="00111628"/>
    <w:rsid w:val="00112813"/>
    <w:rsid w:val="001130A4"/>
    <w:rsid w:val="00113BCB"/>
    <w:rsid w:val="001158C0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6605"/>
    <w:rsid w:val="001366D3"/>
    <w:rsid w:val="00147F4A"/>
    <w:rsid w:val="00151EE4"/>
    <w:rsid w:val="001533E5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C76"/>
    <w:rsid w:val="001975E8"/>
    <w:rsid w:val="001A3FF9"/>
    <w:rsid w:val="001A773D"/>
    <w:rsid w:val="001B0186"/>
    <w:rsid w:val="001B05AB"/>
    <w:rsid w:val="001B17EC"/>
    <w:rsid w:val="001B1E42"/>
    <w:rsid w:val="001B2AAD"/>
    <w:rsid w:val="001B64D0"/>
    <w:rsid w:val="001C0159"/>
    <w:rsid w:val="001C0902"/>
    <w:rsid w:val="001C3DB5"/>
    <w:rsid w:val="001C68CE"/>
    <w:rsid w:val="001D018D"/>
    <w:rsid w:val="001D02CD"/>
    <w:rsid w:val="001D1F8E"/>
    <w:rsid w:val="001D3471"/>
    <w:rsid w:val="001E2284"/>
    <w:rsid w:val="001E25F7"/>
    <w:rsid w:val="001E3BA9"/>
    <w:rsid w:val="001E5E14"/>
    <w:rsid w:val="001E7ECD"/>
    <w:rsid w:val="001F05F8"/>
    <w:rsid w:val="001F3FC3"/>
    <w:rsid w:val="001F4B77"/>
    <w:rsid w:val="001F5F75"/>
    <w:rsid w:val="001F75C6"/>
    <w:rsid w:val="001F78D9"/>
    <w:rsid w:val="0020077F"/>
    <w:rsid w:val="00201449"/>
    <w:rsid w:val="0020306C"/>
    <w:rsid w:val="00203C06"/>
    <w:rsid w:val="00207A5F"/>
    <w:rsid w:val="002116CC"/>
    <w:rsid w:val="00214B9B"/>
    <w:rsid w:val="0021507E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DD7"/>
    <w:rsid w:val="0024013E"/>
    <w:rsid w:val="0024213C"/>
    <w:rsid w:val="00244361"/>
    <w:rsid w:val="00247CE3"/>
    <w:rsid w:val="00247F90"/>
    <w:rsid w:val="00252079"/>
    <w:rsid w:val="00252C09"/>
    <w:rsid w:val="002548A1"/>
    <w:rsid w:val="002549FF"/>
    <w:rsid w:val="00256537"/>
    <w:rsid w:val="00262365"/>
    <w:rsid w:val="002628C7"/>
    <w:rsid w:val="00262DE1"/>
    <w:rsid w:val="00263402"/>
    <w:rsid w:val="00263F29"/>
    <w:rsid w:val="00264180"/>
    <w:rsid w:val="00264AB3"/>
    <w:rsid w:val="00264B0A"/>
    <w:rsid w:val="002679A2"/>
    <w:rsid w:val="00270C9E"/>
    <w:rsid w:val="002711E2"/>
    <w:rsid w:val="002721AB"/>
    <w:rsid w:val="00272700"/>
    <w:rsid w:val="00272ACA"/>
    <w:rsid w:val="002731F2"/>
    <w:rsid w:val="00276206"/>
    <w:rsid w:val="002822C6"/>
    <w:rsid w:val="00286268"/>
    <w:rsid w:val="00286293"/>
    <w:rsid w:val="002936BD"/>
    <w:rsid w:val="00295BC4"/>
    <w:rsid w:val="002A31FD"/>
    <w:rsid w:val="002A45F9"/>
    <w:rsid w:val="002A588E"/>
    <w:rsid w:val="002A6203"/>
    <w:rsid w:val="002A6F22"/>
    <w:rsid w:val="002B09FB"/>
    <w:rsid w:val="002B0DAD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C2A"/>
    <w:rsid w:val="002D4C36"/>
    <w:rsid w:val="002D57BE"/>
    <w:rsid w:val="002D780D"/>
    <w:rsid w:val="002E0203"/>
    <w:rsid w:val="002E2533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25A6"/>
    <w:rsid w:val="0030514F"/>
    <w:rsid w:val="00305572"/>
    <w:rsid w:val="00305B9E"/>
    <w:rsid w:val="003060ED"/>
    <w:rsid w:val="00306815"/>
    <w:rsid w:val="003077E7"/>
    <w:rsid w:val="003136E8"/>
    <w:rsid w:val="00313DCE"/>
    <w:rsid w:val="003143A4"/>
    <w:rsid w:val="003160CF"/>
    <w:rsid w:val="00321700"/>
    <w:rsid w:val="0032478B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722E"/>
    <w:rsid w:val="003F2EA7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7129"/>
    <w:rsid w:val="004324EB"/>
    <w:rsid w:val="00433AC9"/>
    <w:rsid w:val="0044577E"/>
    <w:rsid w:val="00450E00"/>
    <w:rsid w:val="00451D04"/>
    <w:rsid w:val="00452670"/>
    <w:rsid w:val="00452D65"/>
    <w:rsid w:val="00457682"/>
    <w:rsid w:val="004616AC"/>
    <w:rsid w:val="00461892"/>
    <w:rsid w:val="00461956"/>
    <w:rsid w:val="00462DF3"/>
    <w:rsid w:val="004639B5"/>
    <w:rsid w:val="004660C2"/>
    <w:rsid w:val="004672C4"/>
    <w:rsid w:val="0046760D"/>
    <w:rsid w:val="0046768E"/>
    <w:rsid w:val="004748F3"/>
    <w:rsid w:val="00475A84"/>
    <w:rsid w:val="00475F8B"/>
    <w:rsid w:val="00480B1B"/>
    <w:rsid w:val="00482E79"/>
    <w:rsid w:val="00490DC5"/>
    <w:rsid w:val="0049176D"/>
    <w:rsid w:val="00492431"/>
    <w:rsid w:val="004934C8"/>
    <w:rsid w:val="00493DFC"/>
    <w:rsid w:val="00495E5B"/>
    <w:rsid w:val="0049608F"/>
    <w:rsid w:val="00496582"/>
    <w:rsid w:val="004A00EE"/>
    <w:rsid w:val="004A0593"/>
    <w:rsid w:val="004A08ED"/>
    <w:rsid w:val="004A2CFC"/>
    <w:rsid w:val="004A3566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0F9A"/>
    <w:rsid w:val="004E1159"/>
    <w:rsid w:val="004E1289"/>
    <w:rsid w:val="004E1BCC"/>
    <w:rsid w:val="004F12E2"/>
    <w:rsid w:val="004F1667"/>
    <w:rsid w:val="004F1C16"/>
    <w:rsid w:val="004F28A7"/>
    <w:rsid w:val="004F3019"/>
    <w:rsid w:val="004F3230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37CD"/>
    <w:rsid w:val="0053019E"/>
    <w:rsid w:val="00531A31"/>
    <w:rsid w:val="00531E97"/>
    <w:rsid w:val="00532F4E"/>
    <w:rsid w:val="0053344F"/>
    <w:rsid w:val="00534FCB"/>
    <w:rsid w:val="00535DAD"/>
    <w:rsid w:val="005370A6"/>
    <w:rsid w:val="005417F6"/>
    <w:rsid w:val="00543142"/>
    <w:rsid w:val="00543C17"/>
    <w:rsid w:val="00544C92"/>
    <w:rsid w:val="005459A9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904E1"/>
    <w:rsid w:val="005904FC"/>
    <w:rsid w:val="00593445"/>
    <w:rsid w:val="00594A73"/>
    <w:rsid w:val="00594DEE"/>
    <w:rsid w:val="00596DDD"/>
    <w:rsid w:val="005A162C"/>
    <w:rsid w:val="005A2917"/>
    <w:rsid w:val="005A36CE"/>
    <w:rsid w:val="005A499F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3C44"/>
    <w:rsid w:val="005E3F60"/>
    <w:rsid w:val="005E6C45"/>
    <w:rsid w:val="005E6D98"/>
    <w:rsid w:val="005E7448"/>
    <w:rsid w:val="005E7C27"/>
    <w:rsid w:val="005E7CBF"/>
    <w:rsid w:val="005F088D"/>
    <w:rsid w:val="005F5670"/>
    <w:rsid w:val="005F7F03"/>
    <w:rsid w:val="00600500"/>
    <w:rsid w:val="00600EFE"/>
    <w:rsid w:val="00601440"/>
    <w:rsid w:val="00601F2A"/>
    <w:rsid w:val="0060234E"/>
    <w:rsid w:val="00602F9D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FA"/>
    <w:rsid w:val="006364A5"/>
    <w:rsid w:val="00636868"/>
    <w:rsid w:val="00637604"/>
    <w:rsid w:val="00641B36"/>
    <w:rsid w:val="00644748"/>
    <w:rsid w:val="006450E1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1D24"/>
    <w:rsid w:val="00661DCB"/>
    <w:rsid w:val="006663AE"/>
    <w:rsid w:val="00670453"/>
    <w:rsid w:val="0067147D"/>
    <w:rsid w:val="006714A0"/>
    <w:rsid w:val="00671773"/>
    <w:rsid w:val="00671CE0"/>
    <w:rsid w:val="00673139"/>
    <w:rsid w:val="00676C31"/>
    <w:rsid w:val="00681693"/>
    <w:rsid w:val="006820CE"/>
    <w:rsid w:val="0068401C"/>
    <w:rsid w:val="006844A8"/>
    <w:rsid w:val="00685B83"/>
    <w:rsid w:val="006917BC"/>
    <w:rsid w:val="00692236"/>
    <w:rsid w:val="006923A3"/>
    <w:rsid w:val="00692C1B"/>
    <w:rsid w:val="006930A8"/>
    <w:rsid w:val="00693CAF"/>
    <w:rsid w:val="006942F7"/>
    <w:rsid w:val="00694FD7"/>
    <w:rsid w:val="006953E5"/>
    <w:rsid w:val="00695786"/>
    <w:rsid w:val="00697550"/>
    <w:rsid w:val="00697AA4"/>
    <w:rsid w:val="006A09FA"/>
    <w:rsid w:val="006A14D8"/>
    <w:rsid w:val="006A29F3"/>
    <w:rsid w:val="006A7560"/>
    <w:rsid w:val="006A7F53"/>
    <w:rsid w:val="006B0AFC"/>
    <w:rsid w:val="006B1A88"/>
    <w:rsid w:val="006B22CF"/>
    <w:rsid w:val="006B360E"/>
    <w:rsid w:val="006B4678"/>
    <w:rsid w:val="006B4B22"/>
    <w:rsid w:val="006B6716"/>
    <w:rsid w:val="006B795D"/>
    <w:rsid w:val="006C164E"/>
    <w:rsid w:val="006C2509"/>
    <w:rsid w:val="006C27D7"/>
    <w:rsid w:val="006C2D6D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6194"/>
    <w:rsid w:val="006F76DE"/>
    <w:rsid w:val="0070351C"/>
    <w:rsid w:val="007064E1"/>
    <w:rsid w:val="0070656A"/>
    <w:rsid w:val="007116E9"/>
    <w:rsid w:val="00715BB6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1D81"/>
    <w:rsid w:val="00735E8E"/>
    <w:rsid w:val="00740467"/>
    <w:rsid w:val="00742AB7"/>
    <w:rsid w:val="00743084"/>
    <w:rsid w:val="007435D9"/>
    <w:rsid w:val="0074388A"/>
    <w:rsid w:val="0074654E"/>
    <w:rsid w:val="0074699B"/>
    <w:rsid w:val="007471C1"/>
    <w:rsid w:val="007535FB"/>
    <w:rsid w:val="0075585F"/>
    <w:rsid w:val="00756620"/>
    <w:rsid w:val="00757702"/>
    <w:rsid w:val="00757E8B"/>
    <w:rsid w:val="007618A4"/>
    <w:rsid w:val="00763508"/>
    <w:rsid w:val="007635F0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BB1"/>
    <w:rsid w:val="007B2E94"/>
    <w:rsid w:val="007B457A"/>
    <w:rsid w:val="007B545B"/>
    <w:rsid w:val="007B580E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E1396"/>
    <w:rsid w:val="007E1C6B"/>
    <w:rsid w:val="007E46CA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8F3"/>
    <w:rsid w:val="00803837"/>
    <w:rsid w:val="0080544E"/>
    <w:rsid w:val="0080618D"/>
    <w:rsid w:val="00807A4A"/>
    <w:rsid w:val="00811151"/>
    <w:rsid w:val="00811640"/>
    <w:rsid w:val="008119B7"/>
    <w:rsid w:val="00811DE4"/>
    <w:rsid w:val="00812123"/>
    <w:rsid w:val="00815142"/>
    <w:rsid w:val="00815725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242"/>
    <w:rsid w:val="00833E4C"/>
    <w:rsid w:val="00833E6D"/>
    <w:rsid w:val="008344A4"/>
    <w:rsid w:val="00837693"/>
    <w:rsid w:val="00840382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D4B61"/>
    <w:rsid w:val="008D5BBF"/>
    <w:rsid w:val="008D6362"/>
    <w:rsid w:val="008E1710"/>
    <w:rsid w:val="008E484D"/>
    <w:rsid w:val="008E5A95"/>
    <w:rsid w:val="008E70D5"/>
    <w:rsid w:val="008F0480"/>
    <w:rsid w:val="008F2487"/>
    <w:rsid w:val="008F2B49"/>
    <w:rsid w:val="009027EC"/>
    <w:rsid w:val="00902C8A"/>
    <w:rsid w:val="00903E0D"/>
    <w:rsid w:val="009056FB"/>
    <w:rsid w:val="0090605C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AAB"/>
    <w:rsid w:val="0092528B"/>
    <w:rsid w:val="00925867"/>
    <w:rsid w:val="0092662F"/>
    <w:rsid w:val="00927564"/>
    <w:rsid w:val="0092797D"/>
    <w:rsid w:val="009317FE"/>
    <w:rsid w:val="00934C6F"/>
    <w:rsid w:val="009403D6"/>
    <w:rsid w:val="009418B3"/>
    <w:rsid w:val="00947202"/>
    <w:rsid w:val="0095232A"/>
    <w:rsid w:val="0095234B"/>
    <w:rsid w:val="0095321D"/>
    <w:rsid w:val="00955F21"/>
    <w:rsid w:val="00955F74"/>
    <w:rsid w:val="00960432"/>
    <w:rsid w:val="0096106F"/>
    <w:rsid w:val="009612FF"/>
    <w:rsid w:val="00962312"/>
    <w:rsid w:val="00963727"/>
    <w:rsid w:val="00970636"/>
    <w:rsid w:val="009714A4"/>
    <w:rsid w:val="0097222D"/>
    <w:rsid w:val="00972B66"/>
    <w:rsid w:val="00972EE2"/>
    <w:rsid w:val="00974B56"/>
    <w:rsid w:val="00974C89"/>
    <w:rsid w:val="009765B6"/>
    <w:rsid w:val="009767B0"/>
    <w:rsid w:val="00976EDA"/>
    <w:rsid w:val="00976EFC"/>
    <w:rsid w:val="0098051C"/>
    <w:rsid w:val="0098179A"/>
    <w:rsid w:val="00984267"/>
    <w:rsid w:val="00985081"/>
    <w:rsid w:val="00986B61"/>
    <w:rsid w:val="00987375"/>
    <w:rsid w:val="0099120B"/>
    <w:rsid w:val="00992D92"/>
    <w:rsid w:val="00993B91"/>
    <w:rsid w:val="00995E82"/>
    <w:rsid w:val="009A0FBE"/>
    <w:rsid w:val="009A3158"/>
    <w:rsid w:val="009A3A01"/>
    <w:rsid w:val="009A4922"/>
    <w:rsid w:val="009A50DF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44E5"/>
    <w:rsid w:val="009C62BA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2625"/>
    <w:rsid w:val="00A14AC2"/>
    <w:rsid w:val="00A1524F"/>
    <w:rsid w:val="00A22EDA"/>
    <w:rsid w:val="00A24533"/>
    <w:rsid w:val="00A26FEC"/>
    <w:rsid w:val="00A326CF"/>
    <w:rsid w:val="00A329A1"/>
    <w:rsid w:val="00A32C0B"/>
    <w:rsid w:val="00A32C3B"/>
    <w:rsid w:val="00A33553"/>
    <w:rsid w:val="00A3446B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2613"/>
    <w:rsid w:val="00A6695D"/>
    <w:rsid w:val="00A7007F"/>
    <w:rsid w:val="00A70C72"/>
    <w:rsid w:val="00A711EA"/>
    <w:rsid w:val="00A7145E"/>
    <w:rsid w:val="00A717BC"/>
    <w:rsid w:val="00A7239C"/>
    <w:rsid w:val="00A77DED"/>
    <w:rsid w:val="00A91ABD"/>
    <w:rsid w:val="00A91D7A"/>
    <w:rsid w:val="00A957E5"/>
    <w:rsid w:val="00AA3602"/>
    <w:rsid w:val="00AA3A99"/>
    <w:rsid w:val="00AB0CD3"/>
    <w:rsid w:val="00AB58A8"/>
    <w:rsid w:val="00AB5C88"/>
    <w:rsid w:val="00AB60F5"/>
    <w:rsid w:val="00AC1782"/>
    <w:rsid w:val="00AC4C2F"/>
    <w:rsid w:val="00AC5DCB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7C71"/>
    <w:rsid w:val="00B02204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51D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30AF"/>
    <w:rsid w:val="00B55B26"/>
    <w:rsid w:val="00B6060E"/>
    <w:rsid w:val="00B61454"/>
    <w:rsid w:val="00B616F2"/>
    <w:rsid w:val="00B6241C"/>
    <w:rsid w:val="00B66842"/>
    <w:rsid w:val="00B670AC"/>
    <w:rsid w:val="00B73F0A"/>
    <w:rsid w:val="00B741E3"/>
    <w:rsid w:val="00B75075"/>
    <w:rsid w:val="00B7598D"/>
    <w:rsid w:val="00B77EB7"/>
    <w:rsid w:val="00B800C5"/>
    <w:rsid w:val="00B8067F"/>
    <w:rsid w:val="00B82C2D"/>
    <w:rsid w:val="00B82F35"/>
    <w:rsid w:val="00B83700"/>
    <w:rsid w:val="00B83A74"/>
    <w:rsid w:val="00B84F03"/>
    <w:rsid w:val="00B90C81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6569"/>
    <w:rsid w:val="00BB755F"/>
    <w:rsid w:val="00BB76E4"/>
    <w:rsid w:val="00BC1AC3"/>
    <w:rsid w:val="00BC369A"/>
    <w:rsid w:val="00BC4207"/>
    <w:rsid w:val="00BC596F"/>
    <w:rsid w:val="00BC67BC"/>
    <w:rsid w:val="00BC7011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71"/>
    <w:rsid w:val="00C01DE7"/>
    <w:rsid w:val="00C02292"/>
    <w:rsid w:val="00C02EA9"/>
    <w:rsid w:val="00C03D5B"/>
    <w:rsid w:val="00C04596"/>
    <w:rsid w:val="00C0489E"/>
    <w:rsid w:val="00C05353"/>
    <w:rsid w:val="00C10C09"/>
    <w:rsid w:val="00C10D79"/>
    <w:rsid w:val="00C12522"/>
    <w:rsid w:val="00C1292B"/>
    <w:rsid w:val="00C13098"/>
    <w:rsid w:val="00C20C9D"/>
    <w:rsid w:val="00C21AC5"/>
    <w:rsid w:val="00C221D5"/>
    <w:rsid w:val="00C23773"/>
    <w:rsid w:val="00C24E28"/>
    <w:rsid w:val="00C3221A"/>
    <w:rsid w:val="00C33DC6"/>
    <w:rsid w:val="00C34C17"/>
    <w:rsid w:val="00C37277"/>
    <w:rsid w:val="00C409E7"/>
    <w:rsid w:val="00C41148"/>
    <w:rsid w:val="00C43883"/>
    <w:rsid w:val="00C45CA3"/>
    <w:rsid w:val="00C46303"/>
    <w:rsid w:val="00C538B6"/>
    <w:rsid w:val="00C5487C"/>
    <w:rsid w:val="00C5493D"/>
    <w:rsid w:val="00C54B01"/>
    <w:rsid w:val="00C56375"/>
    <w:rsid w:val="00C56B8B"/>
    <w:rsid w:val="00C57A5D"/>
    <w:rsid w:val="00C60560"/>
    <w:rsid w:val="00C60755"/>
    <w:rsid w:val="00C6084E"/>
    <w:rsid w:val="00C61F58"/>
    <w:rsid w:val="00C623AA"/>
    <w:rsid w:val="00C64E6C"/>
    <w:rsid w:val="00C70514"/>
    <w:rsid w:val="00C737D4"/>
    <w:rsid w:val="00C73ADD"/>
    <w:rsid w:val="00C73C89"/>
    <w:rsid w:val="00C7427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004"/>
    <w:rsid w:val="00D0345B"/>
    <w:rsid w:val="00D04DCB"/>
    <w:rsid w:val="00D06DF3"/>
    <w:rsid w:val="00D077E1"/>
    <w:rsid w:val="00D10C1D"/>
    <w:rsid w:val="00D10CFA"/>
    <w:rsid w:val="00D11428"/>
    <w:rsid w:val="00D11490"/>
    <w:rsid w:val="00D12DFB"/>
    <w:rsid w:val="00D1583A"/>
    <w:rsid w:val="00D159DD"/>
    <w:rsid w:val="00D178EE"/>
    <w:rsid w:val="00D20AA5"/>
    <w:rsid w:val="00D219CF"/>
    <w:rsid w:val="00D23A8C"/>
    <w:rsid w:val="00D252D0"/>
    <w:rsid w:val="00D27805"/>
    <w:rsid w:val="00D30A57"/>
    <w:rsid w:val="00D31AC7"/>
    <w:rsid w:val="00D3237C"/>
    <w:rsid w:val="00D36221"/>
    <w:rsid w:val="00D36C5E"/>
    <w:rsid w:val="00D425AA"/>
    <w:rsid w:val="00D42795"/>
    <w:rsid w:val="00D44623"/>
    <w:rsid w:val="00D454EA"/>
    <w:rsid w:val="00D47DA8"/>
    <w:rsid w:val="00D47DAB"/>
    <w:rsid w:val="00D50B6F"/>
    <w:rsid w:val="00D632E5"/>
    <w:rsid w:val="00D63728"/>
    <w:rsid w:val="00D65A67"/>
    <w:rsid w:val="00D660E2"/>
    <w:rsid w:val="00D67277"/>
    <w:rsid w:val="00D72669"/>
    <w:rsid w:val="00D7599F"/>
    <w:rsid w:val="00D83102"/>
    <w:rsid w:val="00D83D8E"/>
    <w:rsid w:val="00D85877"/>
    <w:rsid w:val="00D8603C"/>
    <w:rsid w:val="00D865E3"/>
    <w:rsid w:val="00D90A07"/>
    <w:rsid w:val="00D93CC5"/>
    <w:rsid w:val="00D94C77"/>
    <w:rsid w:val="00D95A06"/>
    <w:rsid w:val="00D95B3B"/>
    <w:rsid w:val="00D961B9"/>
    <w:rsid w:val="00DA1003"/>
    <w:rsid w:val="00DA17B6"/>
    <w:rsid w:val="00DA35B5"/>
    <w:rsid w:val="00DA432E"/>
    <w:rsid w:val="00DA458B"/>
    <w:rsid w:val="00DA5690"/>
    <w:rsid w:val="00DA6CBE"/>
    <w:rsid w:val="00DA6F46"/>
    <w:rsid w:val="00DB00B5"/>
    <w:rsid w:val="00DB1FCE"/>
    <w:rsid w:val="00DB2ECD"/>
    <w:rsid w:val="00DB2F06"/>
    <w:rsid w:val="00DC0698"/>
    <w:rsid w:val="00DC2FB7"/>
    <w:rsid w:val="00DC3201"/>
    <w:rsid w:val="00DC635F"/>
    <w:rsid w:val="00DC784D"/>
    <w:rsid w:val="00DC7FB6"/>
    <w:rsid w:val="00DD1F80"/>
    <w:rsid w:val="00DD278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3485"/>
    <w:rsid w:val="00DF5923"/>
    <w:rsid w:val="00E002B4"/>
    <w:rsid w:val="00E01315"/>
    <w:rsid w:val="00E029F5"/>
    <w:rsid w:val="00E033FE"/>
    <w:rsid w:val="00E04A0F"/>
    <w:rsid w:val="00E07633"/>
    <w:rsid w:val="00E10DAE"/>
    <w:rsid w:val="00E119B5"/>
    <w:rsid w:val="00E11BEF"/>
    <w:rsid w:val="00E132D9"/>
    <w:rsid w:val="00E149DF"/>
    <w:rsid w:val="00E14F0A"/>
    <w:rsid w:val="00E16229"/>
    <w:rsid w:val="00E17899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3BB3"/>
    <w:rsid w:val="00E55D9A"/>
    <w:rsid w:val="00E62C5E"/>
    <w:rsid w:val="00E6378C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4D8"/>
    <w:rsid w:val="00E77A78"/>
    <w:rsid w:val="00E80F6D"/>
    <w:rsid w:val="00E81174"/>
    <w:rsid w:val="00E823E2"/>
    <w:rsid w:val="00E8254F"/>
    <w:rsid w:val="00E839AA"/>
    <w:rsid w:val="00E87F93"/>
    <w:rsid w:val="00E9009C"/>
    <w:rsid w:val="00E94916"/>
    <w:rsid w:val="00E9677F"/>
    <w:rsid w:val="00E9680D"/>
    <w:rsid w:val="00EA0AE1"/>
    <w:rsid w:val="00EA67FD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D0411"/>
    <w:rsid w:val="00ED0840"/>
    <w:rsid w:val="00ED1A37"/>
    <w:rsid w:val="00ED4A4D"/>
    <w:rsid w:val="00EE05AC"/>
    <w:rsid w:val="00EE0A80"/>
    <w:rsid w:val="00EE1C65"/>
    <w:rsid w:val="00EE2ABC"/>
    <w:rsid w:val="00EE4DB9"/>
    <w:rsid w:val="00EE6826"/>
    <w:rsid w:val="00EF06D2"/>
    <w:rsid w:val="00EF4530"/>
    <w:rsid w:val="00EF462F"/>
    <w:rsid w:val="00EF5538"/>
    <w:rsid w:val="00EF6167"/>
    <w:rsid w:val="00F009FC"/>
    <w:rsid w:val="00F0179D"/>
    <w:rsid w:val="00F03F77"/>
    <w:rsid w:val="00F03FA0"/>
    <w:rsid w:val="00F057D3"/>
    <w:rsid w:val="00F1006A"/>
    <w:rsid w:val="00F13555"/>
    <w:rsid w:val="00F16CA3"/>
    <w:rsid w:val="00F222D5"/>
    <w:rsid w:val="00F230C8"/>
    <w:rsid w:val="00F23ACB"/>
    <w:rsid w:val="00F243BE"/>
    <w:rsid w:val="00F24CA3"/>
    <w:rsid w:val="00F25906"/>
    <w:rsid w:val="00F27E98"/>
    <w:rsid w:val="00F31512"/>
    <w:rsid w:val="00F316BE"/>
    <w:rsid w:val="00F32D53"/>
    <w:rsid w:val="00F35104"/>
    <w:rsid w:val="00F35AA6"/>
    <w:rsid w:val="00F41C80"/>
    <w:rsid w:val="00F43119"/>
    <w:rsid w:val="00F43327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77B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A9D"/>
    <w:rsid w:val="00FB790E"/>
    <w:rsid w:val="00FB7AE6"/>
    <w:rsid w:val="00FB7FF3"/>
    <w:rsid w:val="00FC02BE"/>
    <w:rsid w:val="00FC0982"/>
    <w:rsid w:val="00FC0D1E"/>
    <w:rsid w:val="00FC0D78"/>
    <w:rsid w:val="00FC0FC8"/>
    <w:rsid w:val="00FC1BED"/>
    <w:rsid w:val="00FC1D96"/>
    <w:rsid w:val="00FC22BB"/>
    <w:rsid w:val="00FC241F"/>
    <w:rsid w:val="00FC4541"/>
    <w:rsid w:val="00FC51EC"/>
    <w:rsid w:val="00FC61F1"/>
    <w:rsid w:val="00FC6C3C"/>
    <w:rsid w:val="00FC6F77"/>
    <w:rsid w:val="00FD2D27"/>
    <w:rsid w:val="00FD4A25"/>
    <w:rsid w:val="00FD4B2C"/>
    <w:rsid w:val="00FD4CA3"/>
    <w:rsid w:val="00FD535B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4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5A3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A33553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661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1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1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1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1DCB"/>
    <w:rPr>
      <w:b/>
      <w:bCs/>
    </w:rPr>
  </w:style>
  <w:style w:type="paragraph" w:customStyle="1" w:styleId="a">
    <w:name w:val="Знак Знак Знак Знак"/>
    <w:basedOn w:val="Normal"/>
    <w:uiPriority w:val="99"/>
    <w:rsid w:val="00E119B5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Normal"/>
    <w:link w:val="DefaultParagraphFont"/>
    <w:uiPriority w:val="99"/>
    <w:rsid w:val="002B0DAD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305</Words>
  <Characters>1744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2024-05-13T08:06:00Z</cp:lastPrinted>
  <dcterms:created xsi:type="dcterms:W3CDTF">2022-09-19T08:20:00Z</dcterms:created>
  <dcterms:modified xsi:type="dcterms:W3CDTF">2025-02-24T14:48:00Z</dcterms:modified>
</cp:coreProperties>
</file>